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7156" w14:textId="4F99120B" w:rsidR="00D8677C" w:rsidRPr="00F32F54" w:rsidRDefault="00BA7998" w:rsidP="00D8677C">
      <w:pPr>
        <w:pStyle w:val="Rubrik1"/>
        <w:rPr>
          <w:rFonts w:ascii="Crimson Svk" w:hAnsi="Crimson Svk"/>
          <w:b/>
          <w:sz w:val="32"/>
          <w:szCs w:val="32"/>
        </w:rPr>
      </w:pPr>
      <w:r w:rsidRPr="00F32F54">
        <w:rPr>
          <w:rFonts w:ascii="Crimson Svk" w:hAnsi="Crimson Svk"/>
          <w:b/>
          <w:sz w:val="32"/>
          <w:szCs w:val="32"/>
        </w:rPr>
        <w:t>Om du ska döpas hos oss</w:t>
      </w:r>
    </w:p>
    <w:p w14:paraId="1187D4CF" w14:textId="5883B488" w:rsidR="00D25D8A" w:rsidRPr="00F32F54" w:rsidRDefault="00D25D8A" w:rsidP="00D25D8A">
      <w:pPr>
        <w:pStyle w:val="Rubrik2"/>
        <w:rPr>
          <w:rFonts w:ascii="Crimson Svk" w:hAnsi="Crimson Svk"/>
          <w:b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Hur och varför behandlar vi dina personuppgifter?</w:t>
      </w:r>
    </w:p>
    <w:p w14:paraId="065C95EB" w14:textId="1332F755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 xml:space="preserve">För att du ska kunna döpas hos </w:t>
      </w:r>
      <w:sdt>
        <w:sdtPr>
          <w:rPr>
            <w:rFonts w:ascii="Crimson Svk" w:hAnsi="Crimson Svk"/>
            <w:sz w:val="24"/>
            <w:szCs w:val="24"/>
          </w:rPr>
          <w:alias w:val="Företag"/>
          <w:tag w:val=""/>
          <w:id w:val="1616561939"/>
          <w:placeholder>
            <w:docPart w:val="21359CCFB72044D6BD0D1128D16507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76081" w:rsidRPr="00F32F54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Pr="00F32F54">
        <w:rPr>
          <w:rFonts w:ascii="Crimson Svk" w:hAnsi="Crimson Svk"/>
          <w:sz w:val="24"/>
          <w:szCs w:val="24"/>
        </w:rPr>
        <w:t xml:space="preserve"> behöver vi behandla dina personuppgifter.</w:t>
      </w:r>
    </w:p>
    <w:p w14:paraId="1DCC36D8" w14:textId="56FD026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435216BD" w14:textId="4D2A7B3D" w:rsidR="00D435D6" w:rsidRPr="00F32F54" w:rsidRDefault="00D435D6" w:rsidP="00D435D6">
      <w:pPr>
        <w:pStyle w:val="Rubrik3"/>
        <w:rPr>
          <w:rFonts w:ascii="Crimson Svk" w:hAnsi="Crimson Svk"/>
          <w:b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Uppgifter om dig som ska döpas</w:t>
      </w:r>
    </w:p>
    <w:p w14:paraId="22191CBF" w14:textId="696AE351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 xml:space="preserve">Vi behöver </w:t>
      </w:r>
      <w:r w:rsidR="00BA7998" w:rsidRPr="00F32F54">
        <w:rPr>
          <w:rFonts w:ascii="Crimson Svk" w:hAnsi="Crimson Svk"/>
          <w:sz w:val="24"/>
          <w:szCs w:val="24"/>
        </w:rPr>
        <w:t>dina</w:t>
      </w:r>
      <w:r w:rsidRPr="00F32F54">
        <w:rPr>
          <w:rFonts w:ascii="Crimson Svk" w:hAnsi="Crimson Svk"/>
          <w:sz w:val="24"/>
          <w:szCs w:val="24"/>
        </w:rPr>
        <w:t xml:space="preserve"> personuppgifter på följande grunder:</w:t>
      </w:r>
    </w:p>
    <w:p w14:paraId="387094D1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5209F010" w14:textId="35926692" w:rsidR="00D25D8A" w:rsidRPr="00F32F54" w:rsidRDefault="00D25D8A" w:rsidP="00D25D8A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>Vi behöver personuppgifterna för att planera och genomföra dopet. Detta inkluderar</w:t>
      </w:r>
      <w:r w:rsidR="00BA7998" w:rsidRPr="00F32F54">
        <w:rPr>
          <w:rFonts w:ascii="Crimson Svk" w:hAnsi="Crimson Svk"/>
          <w:sz w:val="24"/>
          <w:szCs w:val="24"/>
        </w:rPr>
        <w:t xml:space="preserve"> kontakt kring dopet,</w:t>
      </w:r>
      <w:r w:rsidRPr="00F32F54">
        <w:rPr>
          <w:rFonts w:ascii="Crimson Svk" w:hAnsi="Crimson Svk"/>
          <w:sz w:val="24"/>
          <w:szCs w:val="24"/>
        </w:rPr>
        <w:t xml:space="preserve"> inledande bokning av dopsamtal, anteckningar som förs under dopsamtalet och vad som sägs under den kyrkliga handlingen. Behandlingen utförs med stöd av att du ska kunna ingå ett </w:t>
      </w:r>
      <w:r w:rsidRPr="00F32F54">
        <w:rPr>
          <w:rFonts w:ascii="Crimson Svk" w:hAnsi="Crimson Svk"/>
          <w:i/>
          <w:sz w:val="24"/>
          <w:szCs w:val="24"/>
        </w:rPr>
        <w:t>avtal</w:t>
      </w:r>
      <w:r w:rsidRPr="00F32F54">
        <w:rPr>
          <w:rFonts w:ascii="Crimson Svk" w:hAnsi="Crimson Svk"/>
          <w:sz w:val="24"/>
          <w:szCs w:val="24"/>
        </w:rPr>
        <w:t xml:space="preserve"> (kyrkoordningens stadgar).</w:t>
      </w:r>
    </w:p>
    <w:p w14:paraId="624B835B" w14:textId="6F16F5B5" w:rsidR="00D25D8A" w:rsidRPr="00F32F54" w:rsidRDefault="00D25D8A" w:rsidP="00D25D8A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 xml:space="preserve">Vi kommer att efter dopet föra in dig i vårt medlemsregister. Behandlingen utförs med stöd av det </w:t>
      </w:r>
      <w:r w:rsidRPr="00F32F54">
        <w:rPr>
          <w:rFonts w:ascii="Crimson Svk" w:hAnsi="Crimson Svk"/>
          <w:i/>
          <w:sz w:val="24"/>
          <w:szCs w:val="24"/>
        </w:rPr>
        <w:t>avtal</w:t>
      </w:r>
      <w:r w:rsidRPr="00F32F54">
        <w:rPr>
          <w:rFonts w:ascii="Crimson Svk" w:hAnsi="Crimson Svk"/>
          <w:sz w:val="24"/>
          <w:szCs w:val="24"/>
        </w:rPr>
        <w:t xml:space="preserve"> (kyrkoordningens stadgar) som du </w:t>
      </w:r>
      <w:r w:rsidR="00BA7998" w:rsidRPr="00F32F54">
        <w:rPr>
          <w:rFonts w:ascii="Crimson Svk" w:hAnsi="Crimson Svk"/>
          <w:sz w:val="24"/>
          <w:szCs w:val="24"/>
        </w:rPr>
        <w:t xml:space="preserve">ingår </w:t>
      </w:r>
      <w:r w:rsidRPr="00F32F54">
        <w:rPr>
          <w:rFonts w:ascii="Crimson Svk" w:hAnsi="Crimson Svk"/>
          <w:sz w:val="24"/>
          <w:szCs w:val="24"/>
        </w:rPr>
        <w:t>genom ditt</w:t>
      </w:r>
      <w:r w:rsidR="00BA7998" w:rsidRPr="00F32F54">
        <w:rPr>
          <w:rFonts w:ascii="Crimson Svk" w:hAnsi="Crimson Svk"/>
          <w:sz w:val="24"/>
          <w:szCs w:val="24"/>
        </w:rPr>
        <w:t xml:space="preserve"> dop</w:t>
      </w:r>
      <w:r w:rsidRPr="00F32F54">
        <w:rPr>
          <w:rFonts w:ascii="Crimson Svk" w:hAnsi="Crimson Svk"/>
          <w:sz w:val="24"/>
          <w:szCs w:val="24"/>
        </w:rPr>
        <w:t xml:space="preserve">. </w:t>
      </w:r>
    </w:p>
    <w:p w14:paraId="05FB2955" w14:textId="4597ECE5" w:rsidR="00D25D8A" w:rsidRPr="00F32F54" w:rsidRDefault="00D25D8A" w:rsidP="00D25D8A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>Ditt namn kommer att publiceras i församlingsbladet efter dopet. Vi har utgivningsbevis för vårt församlingsblad, vilket innebär att inget samtycke behövs för sådan publicering. Vi inhämtar dock alltid godkännande från dig innan publicering görs.</w:t>
      </w:r>
    </w:p>
    <w:p w14:paraId="5DF4459E" w14:textId="77777777" w:rsidR="006B46EC" w:rsidRPr="00F32F54" w:rsidRDefault="006B46EC" w:rsidP="006B46EC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 xml:space="preserve">Med ditt </w:t>
      </w:r>
      <w:r w:rsidRPr="00F32F54">
        <w:rPr>
          <w:rFonts w:ascii="Crimson Svk" w:hAnsi="Crimson Svk"/>
          <w:i/>
          <w:sz w:val="24"/>
          <w:szCs w:val="24"/>
        </w:rPr>
        <w:t>samtycke</w:t>
      </w:r>
      <w:r w:rsidRPr="00F32F54">
        <w:rPr>
          <w:rFonts w:ascii="Crimson Svk" w:hAnsi="Crimson Svk"/>
          <w:sz w:val="24"/>
          <w:szCs w:val="24"/>
        </w:rPr>
        <w:t xml:space="preserve"> kan ditt namn läsas upp i kyrkan vid efterföljande dopgudstjänst.</w:t>
      </w:r>
    </w:p>
    <w:p w14:paraId="7973E915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6EC1B327" w14:textId="0C6A94FB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>Om du inte lämnar dina personuppgifter till oss kan du inte döpas.</w:t>
      </w:r>
    </w:p>
    <w:p w14:paraId="1802C7FF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3DBF399C" w14:textId="54F4EBB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>Uppgifter om genomfört dop indikerar den döptes religiösa övertygelse, vilket är en känslig personuppgift. Vi behandlar denna känsliga uppgift i egenskap av en icke vinstdrivande förening med religiöst syfte i vilken den döpte blir medlem genom sitt dop. Vi kommer inte att lämna ut uppgifter om den religiösa övertygelsen till någon utanför Svenska kyrkan utan ditt samtycke.</w:t>
      </w:r>
    </w:p>
    <w:p w14:paraId="6C11E372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054F7B16" w14:textId="77777777" w:rsidR="00D25D8A" w:rsidRPr="00F32F54" w:rsidRDefault="00D25D8A" w:rsidP="00D25D8A">
      <w:pPr>
        <w:pStyle w:val="Rubrik3"/>
        <w:rPr>
          <w:rFonts w:ascii="Crimson Svk" w:hAnsi="Crimson Svk"/>
          <w:b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Uppgifter om eventuell fadder</w:t>
      </w:r>
    </w:p>
    <w:p w14:paraId="5531B968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 xml:space="preserve">Om en fadder anges kommer hen att antecknas under dopsamtalet och bevaras i dopboken för historiska ändamål. Registreringen utförs med stöd av 19 kap. 7 § Kyrkoordningen, vilken ses som ett </w:t>
      </w:r>
      <w:r w:rsidRPr="00F32F54">
        <w:rPr>
          <w:rFonts w:ascii="Crimson Svk" w:hAnsi="Crimson Svk"/>
          <w:i/>
          <w:sz w:val="24"/>
          <w:szCs w:val="24"/>
        </w:rPr>
        <w:t>avtal</w:t>
      </w:r>
      <w:r w:rsidRPr="00F32F54">
        <w:rPr>
          <w:rFonts w:ascii="Crimson Svk" w:hAnsi="Crimson Svk"/>
          <w:sz w:val="24"/>
          <w:szCs w:val="24"/>
        </w:rPr>
        <w:t xml:space="preserve"> gentemot medlemmar i Svenska kyrkan. Bevarandet sker med stöd av </w:t>
      </w:r>
      <w:r w:rsidRPr="00F32F54">
        <w:rPr>
          <w:rFonts w:ascii="Crimson Svk" w:hAnsi="Crimson Svk"/>
          <w:i/>
          <w:sz w:val="24"/>
          <w:szCs w:val="24"/>
        </w:rPr>
        <w:t>arkivändamål</w:t>
      </w:r>
      <w:r w:rsidRPr="00F32F54">
        <w:rPr>
          <w:rFonts w:ascii="Crimson Svk" w:hAnsi="Crimson Svk"/>
          <w:sz w:val="24"/>
          <w:szCs w:val="24"/>
        </w:rPr>
        <w:t xml:space="preserve"> av allmänt intresse.</w:t>
      </w:r>
    </w:p>
    <w:p w14:paraId="6FA2B062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4F558521" w14:textId="77777777" w:rsidR="00D25D8A" w:rsidRPr="00F32F54" w:rsidRDefault="00D25D8A" w:rsidP="00D25D8A">
      <w:pPr>
        <w:pStyle w:val="Rubrik2"/>
        <w:tabs>
          <w:tab w:val="left" w:pos="7050"/>
        </w:tabs>
        <w:rPr>
          <w:rFonts w:ascii="Crimson Svk" w:hAnsi="Crimson Svk"/>
          <w:b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Vilka personuppgifter behandlar vi?</w:t>
      </w:r>
    </w:p>
    <w:p w14:paraId="1EE121A0" w14:textId="1BCAF91C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  <w:lang w:val="sv"/>
        </w:rPr>
        <w:t>Anmälan till dop görs vanligtvis via telefon eller e-post. Du lämnar själv in personuppgifterna till oss.</w:t>
      </w:r>
    </w:p>
    <w:p w14:paraId="3DD3BA69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54E878B8" w14:textId="6389C194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För dig</w:t>
      </w:r>
      <w:r w:rsidR="00A06854" w:rsidRPr="00F32F54">
        <w:rPr>
          <w:rFonts w:ascii="Crimson Svk" w:hAnsi="Crimson Svk"/>
          <w:b/>
          <w:sz w:val="24"/>
          <w:szCs w:val="24"/>
        </w:rPr>
        <w:t xml:space="preserve"> som ska döpas</w:t>
      </w:r>
      <w:r w:rsidRPr="00F32F54">
        <w:rPr>
          <w:rFonts w:ascii="Crimson Svk" w:hAnsi="Crimson Svk"/>
          <w:sz w:val="24"/>
          <w:szCs w:val="24"/>
        </w:rPr>
        <w:t xml:space="preserve"> rör det sig vanligtvis om namn, personnummer, telefonnummer, e-postadress, adress, datum för dop, namn på eventuell fadder och religiös övertygelse. </w:t>
      </w:r>
    </w:p>
    <w:p w14:paraId="257AFFD1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468F22FC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För eventuell fadder</w:t>
      </w:r>
      <w:r w:rsidRPr="00F32F54">
        <w:rPr>
          <w:rFonts w:ascii="Crimson Svk" w:hAnsi="Crimson Svk"/>
          <w:sz w:val="24"/>
          <w:szCs w:val="24"/>
        </w:rPr>
        <w:t xml:space="preserve"> rör det sig om fadderns namn och namn på den döpte.</w:t>
      </w:r>
    </w:p>
    <w:p w14:paraId="7C3DF19D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6F6B0C98" w14:textId="77777777" w:rsidR="00D25D8A" w:rsidRPr="00F32F54" w:rsidRDefault="00D25D8A" w:rsidP="00D25D8A">
      <w:pPr>
        <w:pStyle w:val="Rubrik2"/>
        <w:rPr>
          <w:rFonts w:ascii="Crimson Svk" w:hAnsi="Crimson Svk"/>
          <w:b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Hur länge behandlar vi personuppgifterna?</w:t>
      </w:r>
    </w:p>
    <w:p w14:paraId="78CF0718" w14:textId="64886F43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>Vissa uppgifter om dopet kommer att sparas i en så kallad dopbok, vilken bevaras för arkivändamål av allmänt intresse. I dopboken anges bl.a. uppgifter om dig och eventuell fadder. Underlag till dopboken gallras dock efter 20 år.</w:t>
      </w:r>
    </w:p>
    <w:p w14:paraId="395028DE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533C9DF2" w14:textId="1CD0401A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  <w:r w:rsidRPr="00F32F54">
        <w:rPr>
          <w:rFonts w:ascii="Crimson Svk" w:hAnsi="Crimson Svk"/>
          <w:sz w:val="24"/>
          <w:szCs w:val="24"/>
        </w:rPr>
        <w:t>Uppgifter i medlemsregistret bevaras så länge du är medlem i Svenska kyrkan och tre månader efter eventuellt utträde. Anmälningar och bevis om utträde bevaras.</w:t>
      </w:r>
    </w:p>
    <w:p w14:paraId="578429D3" w14:textId="77777777" w:rsidR="00D25D8A" w:rsidRPr="00F32F54" w:rsidRDefault="00D25D8A" w:rsidP="00D25D8A">
      <w:pPr>
        <w:rPr>
          <w:rFonts w:ascii="Crimson Svk" w:hAnsi="Crimson Svk"/>
          <w:sz w:val="24"/>
          <w:szCs w:val="24"/>
        </w:rPr>
      </w:pPr>
    </w:p>
    <w:p w14:paraId="4E549DAF" w14:textId="77777777" w:rsidR="00D25D8A" w:rsidRPr="00F32F54" w:rsidRDefault="00D25D8A" w:rsidP="00D25D8A">
      <w:pPr>
        <w:pStyle w:val="Rubrik2"/>
        <w:rPr>
          <w:rFonts w:ascii="Crimson Svk" w:hAnsi="Crimson Svk"/>
          <w:b/>
          <w:sz w:val="24"/>
          <w:szCs w:val="24"/>
        </w:rPr>
      </w:pPr>
      <w:r w:rsidRPr="00F32F54">
        <w:rPr>
          <w:rFonts w:ascii="Crimson Svk" w:hAnsi="Crimson Svk"/>
          <w:b/>
          <w:sz w:val="24"/>
          <w:szCs w:val="24"/>
        </w:rPr>
        <w:t>Vilka rättigheter har du?</w:t>
      </w:r>
    </w:p>
    <w:p w14:paraId="1F321778" w14:textId="38371E22" w:rsidR="00D25D8A" w:rsidRPr="00F32F54" w:rsidRDefault="00F32F54" w:rsidP="00D25D8A">
      <w:pPr>
        <w:rPr>
          <w:rFonts w:ascii="Crimson Svk" w:hAnsi="Crimson Svk"/>
          <w:sz w:val="24"/>
          <w:szCs w:val="24"/>
        </w:rPr>
      </w:pPr>
      <w:sdt>
        <w:sdtPr>
          <w:rPr>
            <w:rFonts w:ascii="Crimson Svk" w:hAnsi="Crimson Svk"/>
            <w:sz w:val="24"/>
            <w:szCs w:val="24"/>
          </w:rPr>
          <w:alias w:val="Företag"/>
          <w:id w:val="-1496103510"/>
          <w:placeholder>
            <w:docPart w:val="B9D1357DE3BE4DE3936B1E47983B316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76081" w:rsidRPr="00F32F54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="00D25D8A" w:rsidRPr="00F32F54">
        <w:rPr>
          <w:rFonts w:ascii="Crimson Svk" w:hAnsi="Crimson Svk"/>
          <w:sz w:val="24"/>
          <w:szCs w:val="24"/>
        </w:rPr>
        <w:t xml:space="preserve"> ansvarar för hanteringen av era personuppgifter. För information om era rättigheter enligt dataskyddsförordningen, se startsidan för denna integritetspolicy. Där hittar du även kontaktuppgifter till oss</w:t>
      </w:r>
      <w:bookmarkStart w:id="0" w:name="_GoBack"/>
      <w:bookmarkEnd w:id="0"/>
      <w:r w:rsidR="00D25D8A" w:rsidRPr="00F32F54">
        <w:rPr>
          <w:rFonts w:ascii="Crimson Svk" w:hAnsi="Crimson Svk"/>
          <w:sz w:val="24"/>
          <w:szCs w:val="24"/>
        </w:rPr>
        <w:t xml:space="preserve"> och vårt dataskyddsombud.</w:t>
      </w:r>
    </w:p>
    <w:sectPr w:rsidR="00D25D8A" w:rsidRPr="00F32F54" w:rsidSect="005A72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5D151" w16cid:durableId="2138AB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5FFD" w14:textId="77777777" w:rsidR="00F509AE" w:rsidRDefault="00F509AE" w:rsidP="00660169">
      <w:r>
        <w:separator/>
      </w:r>
    </w:p>
    <w:p w14:paraId="492F39F0" w14:textId="77777777" w:rsidR="00F509AE" w:rsidRDefault="00F509AE" w:rsidP="00660169"/>
  </w:endnote>
  <w:endnote w:type="continuationSeparator" w:id="0">
    <w:p w14:paraId="13661E53" w14:textId="77777777" w:rsidR="00F509AE" w:rsidRDefault="00F509AE" w:rsidP="00660169">
      <w:r>
        <w:continuationSeparator/>
      </w:r>
    </w:p>
    <w:p w14:paraId="4FA60AAD" w14:textId="77777777" w:rsidR="00F509AE" w:rsidRDefault="00F509AE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66608" w14:textId="77777777" w:rsidR="002A2759" w:rsidRDefault="00F32F54" w:rsidP="00660169"/>
  <w:p w14:paraId="4A553D10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431467D4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688F63A6" wp14:editId="5FEED34F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5F8DC45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00E001C4" w14:textId="77777777" w:rsidR="002A2759" w:rsidRDefault="00F32F54" w:rsidP="00660169">
    <w:pPr>
      <w:pStyle w:val="Ingetavstnd"/>
    </w:pPr>
  </w:p>
  <w:p w14:paraId="2CB07633" w14:textId="77777777" w:rsidR="002A2759" w:rsidRDefault="00F32F54" w:rsidP="00660169"/>
  <w:p w14:paraId="08B34CA3" w14:textId="77777777" w:rsidR="002A2759" w:rsidRDefault="00F32F54" w:rsidP="00660169"/>
  <w:p w14:paraId="618FBA7A" w14:textId="77777777" w:rsidR="002A2759" w:rsidRDefault="00F32F54" w:rsidP="00660169"/>
  <w:p w14:paraId="61F1D7C9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6503" w14:textId="77777777" w:rsidR="005A720B" w:rsidRDefault="005A720B">
    <w:pPr>
      <w:pStyle w:val="Sidfot"/>
      <w:jc w:val="center"/>
    </w:pPr>
  </w:p>
  <w:p w14:paraId="15D2F5C4" w14:textId="77777777" w:rsidR="005A720B" w:rsidRDefault="005A720B">
    <w:pPr>
      <w:pStyle w:val="Sidfot"/>
      <w:jc w:val="center"/>
    </w:pPr>
  </w:p>
  <w:p w14:paraId="592B133A" w14:textId="77777777" w:rsidR="002A2759" w:rsidRPr="00143D63" w:rsidRDefault="00F32F54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FB26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682D6F23" wp14:editId="320D9211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B611E" w14:textId="77777777" w:rsidR="00F509AE" w:rsidRDefault="00F509AE" w:rsidP="00660169">
      <w:r>
        <w:separator/>
      </w:r>
    </w:p>
    <w:p w14:paraId="6179B475" w14:textId="77777777" w:rsidR="00F509AE" w:rsidRDefault="00F509AE" w:rsidP="00660169"/>
  </w:footnote>
  <w:footnote w:type="continuationSeparator" w:id="0">
    <w:p w14:paraId="27A31E50" w14:textId="77777777" w:rsidR="00F509AE" w:rsidRDefault="00F509AE" w:rsidP="00660169">
      <w:r>
        <w:continuationSeparator/>
      </w:r>
    </w:p>
    <w:p w14:paraId="37CEAD51" w14:textId="77777777" w:rsidR="00F509AE" w:rsidRDefault="00F509AE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E73B" w14:textId="77777777" w:rsidR="006B46EC" w:rsidRDefault="006B46E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0C82" w14:textId="1347905E" w:rsidR="002A2759" w:rsidRPr="00660169" w:rsidRDefault="00D8677C" w:rsidP="00660169">
    <w:pPr>
      <w:pStyle w:val="Sidhuvud"/>
      <w:rPr>
        <w:sz w:val="18"/>
      </w:rPr>
    </w:pPr>
    <w:r>
      <w:rPr>
        <w:sz w:val="18"/>
      </w:rPr>
      <w:t>Information om dop</w:t>
    </w:r>
    <w:r w:rsidR="0038059F" w:rsidRPr="00660169">
      <w:rPr>
        <w:sz w:val="18"/>
      </w:rPr>
      <w:ptab w:relativeTo="margin" w:alignment="center" w:leader="none"/>
    </w:r>
    <w:r w:rsidR="000D2AC8" w:rsidRPr="000D2AC8">
      <w:rPr>
        <w:sz w:val="18"/>
        <w:szCs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A86A6E" w:rsidRPr="00A86A6E">
      <w:rPr>
        <w:sz w:val="18"/>
      </w:rPr>
      <w:t xml:space="preserve"> </w:t>
    </w:r>
    <w:r w:rsidR="00D25D8A">
      <w:rPr>
        <w:sz w:val="18"/>
      </w:rPr>
      <w:t xml:space="preserve">Senast </w:t>
    </w:r>
    <w:proofErr w:type="spellStart"/>
    <w:r w:rsidR="00D25D8A">
      <w:rPr>
        <w:sz w:val="18"/>
      </w:rPr>
      <w:t>uppd</w:t>
    </w:r>
    <w:proofErr w:type="spellEnd"/>
    <w:r w:rsidR="00D25D8A">
      <w:rPr>
        <w:sz w:val="18"/>
      </w:rPr>
      <w:t xml:space="preserve">. </w:t>
    </w:r>
    <w:r w:rsidR="00CB5EC7">
      <w:rPr>
        <w:sz w:val="18"/>
      </w:rPr>
      <w:t>2019-10-14</w:t>
    </w:r>
  </w:p>
  <w:p w14:paraId="655EB290" w14:textId="77777777" w:rsidR="00405A3A" w:rsidRDefault="00405A3A" w:rsidP="00660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E958" w14:textId="77777777" w:rsidR="006B46EC" w:rsidRDefault="006B46E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61D"/>
    <w:multiLevelType w:val="hybridMultilevel"/>
    <w:tmpl w:val="428A2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7C"/>
    <w:rsid w:val="00001BE0"/>
    <w:rsid w:val="00013A35"/>
    <w:rsid w:val="000316EB"/>
    <w:rsid w:val="000D2AC8"/>
    <w:rsid w:val="00131557"/>
    <w:rsid w:val="00142D44"/>
    <w:rsid w:val="00143D63"/>
    <w:rsid w:val="00237077"/>
    <w:rsid w:val="00286F45"/>
    <w:rsid w:val="002C2546"/>
    <w:rsid w:val="0033543A"/>
    <w:rsid w:val="00376081"/>
    <w:rsid w:val="0038059F"/>
    <w:rsid w:val="00385EA9"/>
    <w:rsid w:val="003F2ACE"/>
    <w:rsid w:val="00405A3A"/>
    <w:rsid w:val="004152B2"/>
    <w:rsid w:val="004C5FEC"/>
    <w:rsid w:val="005172BE"/>
    <w:rsid w:val="005714C5"/>
    <w:rsid w:val="005A720B"/>
    <w:rsid w:val="00642855"/>
    <w:rsid w:val="00660169"/>
    <w:rsid w:val="00671FF1"/>
    <w:rsid w:val="006A19A2"/>
    <w:rsid w:val="006A2EA2"/>
    <w:rsid w:val="006B46EC"/>
    <w:rsid w:val="006F2AC6"/>
    <w:rsid w:val="008A5CAC"/>
    <w:rsid w:val="009045F7"/>
    <w:rsid w:val="009E694E"/>
    <w:rsid w:val="00A06854"/>
    <w:rsid w:val="00A20D60"/>
    <w:rsid w:val="00A27301"/>
    <w:rsid w:val="00A86A6E"/>
    <w:rsid w:val="00AB74E4"/>
    <w:rsid w:val="00AE6B78"/>
    <w:rsid w:val="00B140C4"/>
    <w:rsid w:val="00B64EB6"/>
    <w:rsid w:val="00B857C1"/>
    <w:rsid w:val="00BA46FE"/>
    <w:rsid w:val="00BA7998"/>
    <w:rsid w:val="00C168D2"/>
    <w:rsid w:val="00C44FE5"/>
    <w:rsid w:val="00C633A0"/>
    <w:rsid w:val="00CB5EC7"/>
    <w:rsid w:val="00CF1C01"/>
    <w:rsid w:val="00CF679D"/>
    <w:rsid w:val="00D13AB3"/>
    <w:rsid w:val="00D25D8A"/>
    <w:rsid w:val="00D355D3"/>
    <w:rsid w:val="00D435D6"/>
    <w:rsid w:val="00D8677C"/>
    <w:rsid w:val="00DE16BF"/>
    <w:rsid w:val="00E61206"/>
    <w:rsid w:val="00EB6C42"/>
    <w:rsid w:val="00F0247B"/>
    <w:rsid w:val="00F32F54"/>
    <w:rsid w:val="00F509AE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FAB71"/>
  <w15:chartTrackingRefBased/>
  <w15:docId w15:val="{DE6B79D0-6880-4150-A1E1-46810FAB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8677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8677C"/>
    <w:pPr>
      <w:spacing w:line="240" w:lineRule="auto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677C"/>
    <w:rPr>
      <w:rFonts w:ascii="Segoe UI" w:hAnsi="Segoe UI" w:cs="Segoe U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67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77C"/>
    <w:rPr>
      <w:rFonts w:ascii="Segoe UI" w:eastAsiaTheme="minorEastAsia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D2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D1357DE3BE4DE3936B1E47983B3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00ED5-7566-4FC9-AE50-1DBE59B6D286}"/>
      </w:docPartPr>
      <w:docPartBody>
        <w:p w:rsidR="00540F75" w:rsidRDefault="003606CF" w:rsidP="003606CF">
          <w:pPr>
            <w:pStyle w:val="B9D1357DE3BE4DE3936B1E47983B316B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21359CCFB72044D6BD0D1128D1650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4AFF7-0526-461D-90C8-FCF863A688F1}"/>
      </w:docPartPr>
      <w:docPartBody>
        <w:p w:rsidR="00540F75" w:rsidRDefault="003606CF" w:rsidP="003606CF">
          <w:pPr>
            <w:pStyle w:val="21359CCFB72044D6BD0D1128D16507B6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C4"/>
    <w:rsid w:val="0035518E"/>
    <w:rsid w:val="003606CF"/>
    <w:rsid w:val="003C2B45"/>
    <w:rsid w:val="004645D0"/>
    <w:rsid w:val="00540F75"/>
    <w:rsid w:val="007A2D17"/>
    <w:rsid w:val="009E0A43"/>
    <w:rsid w:val="00E03760"/>
    <w:rsid w:val="00EB0782"/>
    <w:rsid w:val="00F53BDD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78C4"/>
  </w:style>
  <w:style w:type="paragraph" w:customStyle="1" w:styleId="DD1460E93EA94312BF218B254E0ACF3C">
    <w:name w:val="DD1460E93EA94312BF218B254E0ACF3C"/>
    <w:rsid w:val="00FF78C4"/>
  </w:style>
  <w:style w:type="paragraph" w:customStyle="1" w:styleId="7FEC4AF31F274EDB8E5324C93377EE61">
    <w:name w:val="7FEC4AF31F274EDB8E5324C93377EE61"/>
    <w:rsid w:val="00FF78C4"/>
  </w:style>
  <w:style w:type="paragraph" w:customStyle="1" w:styleId="DD7755BD18D94EB9ACAE017584423A2D">
    <w:name w:val="DD7755BD18D94EB9ACAE017584423A2D"/>
    <w:rsid w:val="00FF78C4"/>
  </w:style>
  <w:style w:type="paragraph" w:customStyle="1" w:styleId="620DEDD7A0934CB5A0603CA9F6B197E2">
    <w:name w:val="620DEDD7A0934CB5A0603CA9F6B197E2"/>
    <w:rsid w:val="00FF78C4"/>
  </w:style>
  <w:style w:type="paragraph" w:customStyle="1" w:styleId="AA50438D50CE4FA58981EF6EDA0AB836">
    <w:name w:val="AA50438D50CE4FA58981EF6EDA0AB836"/>
    <w:rsid w:val="00FF78C4"/>
  </w:style>
  <w:style w:type="paragraph" w:customStyle="1" w:styleId="D4FFCFA5888541429D336284EE701E28">
    <w:name w:val="D4FFCFA5888541429D336284EE701E28"/>
    <w:rsid w:val="00FF78C4"/>
  </w:style>
  <w:style w:type="paragraph" w:customStyle="1" w:styleId="0BBF59DC884D4288AC60250A6E8750B9">
    <w:name w:val="0BBF59DC884D4288AC60250A6E8750B9"/>
    <w:rsid w:val="00FF78C4"/>
  </w:style>
  <w:style w:type="paragraph" w:customStyle="1" w:styleId="7D3F0DF8471E45B0A53BFD7E1258872C">
    <w:name w:val="7D3F0DF8471E45B0A53BFD7E1258872C"/>
    <w:rsid w:val="00FF78C4"/>
  </w:style>
  <w:style w:type="paragraph" w:customStyle="1" w:styleId="325A4776F48F4541961CB399C5A03F43">
    <w:name w:val="325A4776F48F4541961CB399C5A03F43"/>
    <w:rsid w:val="00FF78C4"/>
  </w:style>
  <w:style w:type="paragraph" w:customStyle="1" w:styleId="7D41F5F212264AC88DEF9730DDF26691">
    <w:name w:val="7D41F5F212264AC88DEF9730DDF26691"/>
    <w:rsid w:val="00FF78C4"/>
  </w:style>
  <w:style w:type="paragraph" w:customStyle="1" w:styleId="28BEABE6C6BC41D79F2E89BE33883330">
    <w:name w:val="28BEABE6C6BC41D79F2E89BE33883330"/>
    <w:rsid w:val="00FF78C4"/>
  </w:style>
  <w:style w:type="paragraph" w:customStyle="1" w:styleId="29F5E2B620FD4320A91F2A92B6BA0BC2">
    <w:name w:val="29F5E2B620FD4320A91F2A92B6BA0BC2"/>
    <w:rsid w:val="00FF78C4"/>
  </w:style>
  <w:style w:type="paragraph" w:customStyle="1" w:styleId="DA87B099FF674D1B995B056CED1C26D8">
    <w:name w:val="DA87B099FF674D1B995B056CED1C26D8"/>
    <w:rsid w:val="00FF78C4"/>
  </w:style>
  <w:style w:type="paragraph" w:customStyle="1" w:styleId="C997AE50FC344688AD77E5C08F67F4FA">
    <w:name w:val="C997AE50FC344688AD77E5C08F67F4FA"/>
    <w:rsid w:val="00FF78C4"/>
  </w:style>
  <w:style w:type="paragraph" w:customStyle="1" w:styleId="075CF272A9004910ACBCEEDF482F98B9">
    <w:name w:val="075CF272A9004910ACBCEEDF482F98B9"/>
    <w:rsid w:val="00FF78C4"/>
  </w:style>
  <w:style w:type="paragraph" w:customStyle="1" w:styleId="31F3399E8B1C4B1E9DA5B782FE6336BC">
    <w:name w:val="31F3399E8B1C4B1E9DA5B782FE6336BC"/>
    <w:rsid w:val="00F53BDD"/>
  </w:style>
  <w:style w:type="paragraph" w:customStyle="1" w:styleId="0FA163D671944AB3824A7401E8701877">
    <w:name w:val="0FA163D671944AB3824A7401E8701877"/>
    <w:rsid w:val="003606CF"/>
  </w:style>
  <w:style w:type="paragraph" w:customStyle="1" w:styleId="B9D1357DE3BE4DE3936B1E47983B316B">
    <w:name w:val="B9D1357DE3BE4DE3936B1E47983B316B"/>
    <w:rsid w:val="003606CF"/>
  </w:style>
  <w:style w:type="paragraph" w:customStyle="1" w:styleId="AB65E2F237E0478C90B4275E0D18571A">
    <w:name w:val="AB65E2F237E0478C90B4275E0D18571A"/>
    <w:rsid w:val="003606CF"/>
  </w:style>
  <w:style w:type="paragraph" w:customStyle="1" w:styleId="21359CCFB72044D6BD0D1128D16507B6">
    <w:name w:val="21359CCFB72044D6BD0D1128D16507B6"/>
    <w:rsid w:val="00360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2C0794025EA4B96C55F2336B33875" ma:contentTypeVersion="2" ma:contentTypeDescription="Skapa ett nytt dokument." ma:contentTypeScope="" ma:versionID="cebd0149b363a5b0c72cca2749cddeda">
  <xsd:schema xmlns:xsd="http://www.w3.org/2001/XMLSchema" xmlns:xs="http://www.w3.org/2001/XMLSchema" xmlns:p="http://schemas.microsoft.com/office/2006/metadata/properties" xmlns:ns2="71d6bb98-5978-4393-878f-ebc139a279dc" targetNamespace="http://schemas.microsoft.com/office/2006/metadata/properties" ma:root="true" ma:fieldsID="dab5643141b442d8e476b112db223624" ns2:_="">
    <xsd:import namespace="71d6bb98-5978-4393-878f-ebc139a2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6bb98-5978-4393-878f-ebc139a2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7BD8-DFEB-4ACB-A605-527F21E96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6bb98-5978-4393-878f-ebc139a2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68056-065E-4DED-A754-67F3049C6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3EC17-5486-4710-92B4-2F40BB1E4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734884-8520-41F3-8174-EA3AF368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9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Nordmarkens pastorat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Ulrica Andersson</cp:lastModifiedBy>
  <cp:revision>9</cp:revision>
  <dcterms:created xsi:type="dcterms:W3CDTF">2019-01-29T10:25:00Z</dcterms:created>
  <dcterms:modified xsi:type="dcterms:W3CDTF">2020-02-18T15:04:00Z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0x010100CA02C0794025EA4B96C55F2336B33875</vt:lpwstr>
  </property>
</Properties>
</file>