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3A8" w14:textId="4A32B3AF" w:rsidR="00A23830" w:rsidRPr="001E5AE2" w:rsidRDefault="00283744" w:rsidP="00A23830">
      <w:pPr>
        <w:pStyle w:val="Rubrik1"/>
        <w:rPr>
          <w:rFonts w:ascii="Crimson Svk" w:eastAsia="Segoe UI" w:hAnsi="Crimson Svk"/>
          <w:b/>
          <w:sz w:val="32"/>
          <w:szCs w:val="32"/>
        </w:rPr>
      </w:pPr>
      <w:r w:rsidRPr="001E5AE2">
        <w:rPr>
          <w:rFonts w:ascii="Crimson Svk" w:eastAsia="Segoe UI" w:hAnsi="Crimson Svk"/>
          <w:b/>
          <w:sz w:val="32"/>
          <w:szCs w:val="32"/>
        </w:rPr>
        <w:t>Om du är gravrättsinnehavare</w:t>
      </w:r>
      <w:r w:rsidR="00B86BC3" w:rsidRPr="001E5AE2">
        <w:rPr>
          <w:rFonts w:ascii="Crimson Svk" w:eastAsia="Segoe UI" w:hAnsi="Crimson Svk"/>
          <w:b/>
          <w:sz w:val="32"/>
          <w:szCs w:val="32"/>
        </w:rPr>
        <w:t xml:space="preserve"> eller -intressent</w:t>
      </w:r>
    </w:p>
    <w:p w14:paraId="71FDD6D3" w14:textId="5B79A324" w:rsidR="008554A2" w:rsidRPr="001E5AE2" w:rsidRDefault="008554A2" w:rsidP="008554A2">
      <w:pPr>
        <w:rPr>
          <w:rFonts w:ascii="Crimson Svk" w:hAnsi="Crimson Svk"/>
          <w:sz w:val="24"/>
          <w:szCs w:val="24"/>
        </w:rPr>
      </w:pPr>
      <w:r w:rsidRPr="001E5AE2">
        <w:rPr>
          <w:rFonts w:ascii="Crimson Svk" w:hAnsi="Crimson Svk"/>
          <w:sz w:val="24"/>
          <w:szCs w:val="24"/>
        </w:rPr>
        <w:t xml:space="preserve">Det är </w:t>
      </w:r>
      <w:sdt>
        <w:sdtPr>
          <w:rPr>
            <w:rFonts w:ascii="Crimson Svk" w:hAnsi="Crimson Svk"/>
            <w:sz w:val="24"/>
            <w:szCs w:val="24"/>
          </w:rPr>
          <w:alias w:val="Företag"/>
          <w:tag w:val=""/>
          <w:id w:val="-381481671"/>
          <w:placeholder>
            <w:docPart w:val="1FEC1AD4100E4E5DB9E4EA6C3B9DC725"/>
          </w:placeholder>
          <w:dataBinding w:prefixMappings="xmlns:ns0='http://schemas.openxmlformats.org/officeDocument/2006/extended-properties' " w:xpath="/ns0:Properties[1]/ns0:Company[1]" w:storeItemID="{6668398D-A668-4E3E-A5EB-62B293D839F1}"/>
          <w:text/>
        </w:sdtPr>
        <w:sdtEndPr/>
        <w:sdtContent>
          <w:r w:rsidR="00D7105A" w:rsidRPr="001E5AE2">
            <w:rPr>
              <w:rFonts w:ascii="Crimson Svk" w:hAnsi="Crimson Svk"/>
              <w:sz w:val="24"/>
              <w:szCs w:val="24"/>
            </w:rPr>
            <w:t>Nordmarkens pastorat</w:t>
          </w:r>
        </w:sdtContent>
      </w:sdt>
      <w:r w:rsidRPr="001E5AE2">
        <w:rPr>
          <w:rFonts w:ascii="Crimson Svk" w:hAnsi="Crimson Svk"/>
          <w:sz w:val="24"/>
          <w:szCs w:val="24"/>
        </w:rPr>
        <w:t xml:space="preserve"> som anordnar och håller allmänna begravningsplatser för folkbokförda inom </w:t>
      </w:r>
      <w:sdt>
        <w:sdtPr>
          <w:rPr>
            <w:rFonts w:ascii="Crimson Svk" w:hAnsi="Crimson Svk"/>
            <w:sz w:val="24"/>
            <w:szCs w:val="24"/>
          </w:rPr>
          <w:alias w:val="Företag"/>
          <w:tag w:val=""/>
          <w:id w:val="-275336514"/>
          <w:placeholder>
            <w:docPart w:val="E2A9507CF8634EB4889D1EE7AE03C363"/>
          </w:placeholder>
          <w:dataBinding w:prefixMappings="xmlns:ns0='http://schemas.openxmlformats.org/officeDocument/2006/extended-properties' " w:xpath="/ns0:Properties[1]/ns0:Company[1]" w:storeItemID="{6668398D-A668-4E3E-A5EB-62B293D839F1}"/>
          <w:text/>
        </w:sdtPr>
        <w:sdtEndPr/>
        <w:sdtContent>
          <w:r w:rsidR="00D7105A" w:rsidRPr="001E5AE2">
            <w:rPr>
              <w:rFonts w:ascii="Crimson Svk" w:hAnsi="Crimson Svk"/>
              <w:sz w:val="24"/>
              <w:szCs w:val="24"/>
            </w:rPr>
            <w:t>Nordmarkens pastorat</w:t>
          </w:r>
        </w:sdtContent>
      </w:sdt>
      <w:r w:rsidRPr="001E5AE2">
        <w:rPr>
          <w:rFonts w:ascii="Crimson Svk" w:hAnsi="Crimson Svk"/>
          <w:sz w:val="24"/>
          <w:szCs w:val="24"/>
        </w:rPr>
        <w:t xml:space="preserve">s geografiska förvaltningsområde, även för avlidna som inte var medlemmar i Svenska kyrkan. </w:t>
      </w:r>
    </w:p>
    <w:p w14:paraId="4D69E187" w14:textId="77777777" w:rsidR="008554A2" w:rsidRPr="001E5AE2" w:rsidRDefault="008554A2" w:rsidP="006703B0">
      <w:pPr>
        <w:rPr>
          <w:rFonts w:ascii="Crimson Svk" w:hAnsi="Crimson Svk"/>
          <w:sz w:val="24"/>
          <w:szCs w:val="24"/>
        </w:rPr>
      </w:pPr>
    </w:p>
    <w:p w14:paraId="413B25C8" w14:textId="28E9025C" w:rsidR="006703B0" w:rsidRPr="001E5AE2" w:rsidRDefault="006703B0" w:rsidP="006703B0">
      <w:pPr>
        <w:rPr>
          <w:rFonts w:ascii="Crimson Svk" w:hAnsi="Crimson Svk"/>
          <w:sz w:val="24"/>
          <w:szCs w:val="24"/>
        </w:rPr>
      </w:pPr>
      <w:r w:rsidRPr="001E5AE2">
        <w:rPr>
          <w:rFonts w:ascii="Crimson Svk" w:hAnsi="Crimson Svk"/>
          <w:sz w:val="24"/>
          <w:szCs w:val="24"/>
        </w:rPr>
        <w:t xml:space="preserve">Denna information berör dig </w:t>
      </w:r>
      <w:r w:rsidR="008554A2" w:rsidRPr="001E5AE2">
        <w:rPr>
          <w:rFonts w:ascii="Crimson Svk" w:hAnsi="Crimson Svk"/>
          <w:sz w:val="24"/>
          <w:szCs w:val="24"/>
        </w:rPr>
        <w:t xml:space="preserve">som </w:t>
      </w:r>
      <w:r w:rsidRPr="001E5AE2">
        <w:rPr>
          <w:rFonts w:ascii="Crimson Svk" w:hAnsi="Crimson Svk"/>
          <w:sz w:val="24"/>
          <w:szCs w:val="24"/>
        </w:rPr>
        <w:t xml:space="preserve">är i kontakt med </w:t>
      </w:r>
      <w:bookmarkStart w:id="0" w:name="_Hlk536517957"/>
      <w:sdt>
        <w:sdtPr>
          <w:rPr>
            <w:rFonts w:ascii="Crimson Svk" w:hAnsi="Crimson Svk"/>
            <w:sz w:val="24"/>
            <w:szCs w:val="24"/>
          </w:rPr>
          <w:alias w:val="Företag"/>
          <w:tag w:val=""/>
          <w:id w:val="-1860658694"/>
          <w:placeholder>
            <w:docPart w:val="16F21ECE0DEC4EBA8174FDD4C9380062"/>
          </w:placeholder>
          <w:dataBinding w:prefixMappings="xmlns:ns0='http://schemas.openxmlformats.org/officeDocument/2006/extended-properties' " w:xpath="/ns0:Properties[1]/ns0:Company[1]" w:storeItemID="{6668398D-A668-4E3E-A5EB-62B293D839F1}"/>
          <w:text/>
        </w:sdtPr>
        <w:sdtEndPr/>
        <w:sdtContent>
          <w:r w:rsidR="00D7105A" w:rsidRPr="001E5AE2">
            <w:rPr>
              <w:rFonts w:ascii="Crimson Svk" w:hAnsi="Crimson Svk"/>
              <w:sz w:val="24"/>
              <w:szCs w:val="24"/>
            </w:rPr>
            <w:t>Nordmarkens pastorat</w:t>
          </w:r>
        </w:sdtContent>
      </w:sdt>
      <w:bookmarkEnd w:id="0"/>
      <w:r w:rsidRPr="001E5AE2">
        <w:rPr>
          <w:rFonts w:ascii="Crimson Svk" w:hAnsi="Crimson Svk"/>
          <w:sz w:val="24"/>
          <w:szCs w:val="24"/>
        </w:rPr>
        <w:t xml:space="preserve"> angående gravrätt</w:t>
      </w:r>
      <w:r w:rsidR="008554A2" w:rsidRPr="001E5AE2">
        <w:rPr>
          <w:rFonts w:ascii="Crimson Svk" w:hAnsi="Crimson Svk"/>
          <w:sz w:val="24"/>
          <w:szCs w:val="24"/>
        </w:rPr>
        <w:t xml:space="preserve"> och/eller</w:t>
      </w:r>
      <w:r w:rsidRPr="001E5AE2">
        <w:rPr>
          <w:rFonts w:ascii="Crimson Svk" w:hAnsi="Crimson Svk"/>
          <w:sz w:val="24"/>
          <w:szCs w:val="24"/>
        </w:rPr>
        <w:t xml:space="preserve"> </w:t>
      </w:r>
      <w:r w:rsidR="00EA497C" w:rsidRPr="001E5AE2">
        <w:rPr>
          <w:rFonts w:ascii="Crimson Svk" w:hAnsi="Crimson Svk"/>
          <w:sz w:val="24"/>
          <w:szCs w:val="24"/>
        </w:rPr>
        <w:t>gravskötsel</w:t>
      </w:r>
      <w:r w:rsidRPr="001E5AE2">
        <w:rPr>
          <w:rFonts w:ascii="Crimson Svk" w:hAnsi="Crimson Svk"/>
          <w:sz w:val="24"/>
          <w:szCs w:val="24"/>
        </w:rPr>
        <w:t xml:space="preserve">. </w:t>
      </w:r>
      <w:r w:rsidR="0030563D" w:rsidRPr="001E5AE2">
        <w:rPr>
          <w:rFonts w:ascii="Crimson Svk" w:hAnsi="Crimson Svk"/>
          <w:sz w:val="24"/>
          <w:szCs w:val="24"/>
        </w:rPr>
        <w:t>Eftersom dataskyddsförordningen inte omfattar personuppgifter för avlidna nämns inte den avlidnes personuppgifter i denna information.</w:t>
      </w:r>
    </w:p>
    <w:p w14:paraId="1351B937" w14:textId="77777777" w:rsidR="006703B0" w:rsidRPr="001E5AE2" w:rsidRDefault="006703B0" w:rsidP="006703B0">
      <w:pPr>
        <w:rPr>
          <w:rFonts w:ascii="Crimson Svk" w:hAnsi="Crimson Svk"/>
          <w:sz w:val="24"/>
          <w:szCs w:val="24"/>
        </w:rPr>
      </w:pPr>
    </w:p>
    <w:p w14:paraId="47C3AC93" w14:textId="4E18EB1E" w:rsidR="00653A69" w:rsidRPr="001E5AE2" w:rsidRDefault="00653A69" w:rsidP="00EA497C">
      <w:pPr>
        <w:pStyle w:val="Rubrik2"/>
        <w:rPr>
          <w:rFonts w:ascii="Crimson Svk" w:hAnsi="Crimson Svk"/>
          <w:b/>
          <w:sz w:val="28"/>
          <w:szCs w:val="28"/>
        </w:rPr>
      </w:pPr>
      <w:r w:rsidRPr="001E5AE2">
        <w:rPr>
          <w:rFonts w:ascii="Crimson Svk" w:hAnsi="Crimson Svk"/>
          <w:b/>
          <w:sz w:val="28"/>
          <w:szCs w:val="28"/>
        </w:rPr>
        <w:t>Gravrätt</w:t>
      </w:r>
    </w:p>
    <w:p w14:paraId="23E174CE" w14:textId="62EBBAB0"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t>Hur och varför behandlar vi dina personuppgifter?</w:t>
      </w:r>
    </w:p>
    <w:p w14:paraId="2858348C" w14:textId="19A13282" w:rsidR="00EA497C" w:rsidRPr="001E5AE2" w:rsidRDefault="00EA497C" w:rsidP="00F81E17">
      <w:pPr>
        <w:rPr>
          <w:rFonts w:ascii="Crimson Svk" w:hAnsi="Crimson Svk"/>
          <w:sz w:val="24"/>
          <w:szCs w:val="24"/>
        </w:rPr>
      </w:pPr>
      <w:r w:rsidRPr="001E5AE2">
        <w:rPr>
          <w:rFonts w:ascii="Crimson Svk" w:hAnsi="Crimson Svk"/>
          <w:sz w:val="24"/>
          <w:szCs w:val="24"/>
        </w:rPr>
        <w:t xml:space="preserve">Personuppgifter behandlas när </w:t>
      </w:r>
      <w:proofErr w:type="spellStart"/>
      <w:r w:rsidR="00D61A8D" w:rsidRPr="001E5AE2">
        <w:rPr>
          <w:rFonts w:ascii="Crimson Svk" w:hAnsi="Crimson Svk"/>
          <w:sz w:val="24"/>
          <w:szCs w:val="24"/>
        </w:rPr>
        <w:t>gravbok</w:t>
      </w:r>
      <w:proofErr w:type="spellEnd"/>
      <w:r w:rsidR="00D61A8D" w:rsidRPr="001E5AE2">
        <w:rPr>
          <w:rFonts w:ascii="Crimson Svk" w:hAnsi="Crimson Svk"/>
          <w:sz w:val="24"/>
          <w:szCs w:val="24"/>
        </w:rPr>
        <w:t xml:space="preserve"> förs i </w:t>
      </w:r>
      <w:r w:rsidRPr="001E5AE2">
        <w:rPr>
          <w:rFonts w:ascii="Crimson Svk" w:hAnsi="Crimson Svk"/>
          <w:sz w:val="24"/>
          <w:szCs w:val="24"/>
        </w:rPr>
        <w:t xml:space="preserve">begravningsverksamheten </w:t>
      </w:r>
      <w:r w:rsidR="00D61A8D" w:rsidRPr="001E5AE2">
        <w:rPr>
          <w:rFonts w:ascii="Crimson Svk" w:hAnsi="Crimson Svk"/>
          <w:sz w:val="24"/>
          <w:szCs w:val="24"/>
        </w:rPr>
        <w:t>i enlighet med</w:t>
      </w:r>
      <w:r w:rsidRPr="001E5AE2">
        <w:rPr>
          <w:rFonts w:ascii="Crimson Svk" w:hAnsi="Crimson Svk"/>
          <w:sz w:val="24"/>
          <w:szCs w:val="24"/>
        </w:rPr>
        <w:t xml:space="preserve"> </w:t>
      </w:r>
      <w:proofErr w:type="spellStart"/>
      <w:r w:rsidRPr="001E5AE2">
        <w:rPr>
          <w:rFonts w:ascii="Crimson Svk" w:hAnsi="Crimson Svk"/>
          <w:sz w:val="24"/>
          <w:szCs w:val="24"/>
        </w:rPr>
        <w:t>begravningslagen</w:t>
      </w:r>
      <w:proofErr w:type="spellEnd"/>
      <w:r w:rsidRPr="001E5AE2">
        <w:rPr>
          <w:rFonts w:ascii="Crimson Svk" w:hAnsi="Crimson Svk"/>
          <w:sz w:val="24"/>
          <w:szCs w:val="24"/>
        </w:rPr>
        <w:t xml:space="preserve">. Gravboken innehåller personuppgifter på den eller dem som gravplatsen har upplåtits, överlåtits eller gått över till. En gravrätt får endast gå över till någon som har släktskap eller på annat sätt har nära anknytning till gravrättsinnehavaren eller den som är gravsatt på gravplatsen, varför information om sådant släktskap eller anknytning i vissa fall är nödvändig för att kunna föra </w:t>
      </w:r>
      <w:proofErr w:type="spellStart"/>
      <w:r w:rsidRPr="001E5AE2">
        <w:rPr>
          <w:rFonts w:ascii="Crimson Svk" w:hAnsi="Crimson Svk"/>
          <w:sz w:val="24"/>
          <w:szCs w:val="24"/>
        </w:rPr>
        <w:t>gravbok</w:t>
      </w:r>
      <w:proofErr w:type="spellEnd"/>
      <w:r w:rsidRPr="001E5AE2">
        <w:rPr>
          <w:rFonts w:ascii="Crimson Svk" w:hAnsi="Crimson Svk"/>
          <w:sz w:val="24"/>
          <w:szCs w:val="24"/>
        </w:rPr>
        <w:t xml:space="preserve">. </w:t>
      </w:r>
    </w:p>
    <w:p w14:paraId="581B5794" w14:textId="77777777" w:rsidR="00F81E17" w:rsidRPr="001E5AE2" w:rsidRDefault="00F81E17" w:rsidP="00F81E17">
      <w:pPr>
        <w:rPr>
          <w:rFonts w:ascii="Crimson Svk" w:hAnsi="Crimson Svk"/>
          <w:sz w:val="24"/>
          <w:szCs w:val="24"/>
        </w:rPr>
      </w:pPr>
    </w:p>
    <w:p w14:paraId="5AE4B95F" w14:textId="27AAC2E6" w:rsidR="00EA497C" w:rsidRPr="001E5AE2" w:rsidRDefault="00EA497C" w:rsidP="00F81E17">
      <w:pPr>
        <w:rPr>
          <w:rFonts w:ascii="Crimson Svk" w:hAnsi="Crimson Svk"/>
          <w:sz w:val="24"/>
          <w:szCs w:val="24"/>
        </w:rPr>
      </w:pPr>
      <w:r w:rsidRPr="001E5AE2">
        <w:rPr>
          <w:rFonts w:ascii="Crimson Svk" w:hAnsi="Crimson Svk"/>
          <w:sz w:val="24"/>
          <w:szCs w:val="24"/>
        </w:rPr>
        <w:t xml:space="preserve">Begravningsverksamhetens hantering av gravrätt omfattar behandling av gravrätten från början till slut, t.ex. anmälan av gravrättsinnehavare, utfärdande av gravbrev och överlåtelse och förnyelse av gravrätt. All behandling av personuppgifter som sker för att hantera gravrätt sker för att uppfylla </w:t>
      </w:r>
      <w:r w:rsidRPr="001E5AE2">
        <w:rPr>
          <w:rFonts w:ascii="Crimson Svk" w:hAnsi="Crimson Svk"/>
          <w:i/>
          <w:sz w:val="24"/>
          <w:szCs w:val="24"/>
        </w:rPr>
        <w:t xml:space="preserve">rättsliga förpliktelser </w:t>
      </w:r>
      <w:r w:rsidRPr="001E5AE2">
        <w:rPr>
          <w:rFonts w:ascii="Crimson Svk" w:hAnsi="Crimson Svk"/>
          <w:sz w:val="24"/>
          <w:szCs w:val="24"/>
        </w:rPr>
        <w:t xml:space="preserve">och/eller som ett led i </w:t>
      </w:r>
      <w:r w:rsidRPr="001E5AE2">
        <w:rPr>
          <w:rFonts w:ascii="Crimson Svk" w:hAnsi="Crimson Svk"/>
          <w:i/>
          <w:sz w:val="24"/>
          <w:szCs w:val="24"/>
        </w:rPr>
        <w:t>myndighetsutövning</w:t>
      </w:r>
      <w:r w:rsidR="008554A2" w:rsidRPr="001E5AE2">
        <w:rPr>
          <w:rFonts w:ascii="Crimson Svk" w:hAnsi="Crimson Svk"/>
          <w:sz w:val="24"/>
          <w:szCs w:val="24"/>
        </w:rPr>
        <w:t xml:space="preserve"> enligt </w:t>
      </w:r>
      <w:proofErr w:type="spellStart"/>
      <w:r w:rsidR="008554A2" w:rsidRPr="001E5AE2">
        <w:rPr>
          <w:rFonts w:ascii="Crimson Svk" w:hAnsi="Crimson Svk"/>
          <w:sz w:val="24"/>
          <w:szCs w:val="24"/>
        </w:rPr>
        <w:t>begravningslagen</w:t>
      </w:r>
      <w:proofErr w:type="spellEnd"/>
      <w:r w:rsidRPr="001E5AE2">
        <w:rPr>
          <w:rFonts w:ascii="Crimson Svk" w:hAnsi="Crimson Svk"/>
          <w:sz w:val="24"/>
          <w:szCs w:val="24"/>
        </w:rPr>
        <w:t xml:space="preserve">. </w:t>
      </w:r>
    </w:p>
    <w:p w14:paraId="6FF5E1D7" w14:textId="77777777" w:rsidR="00F81E17" w:rsidRPr="001E5AE2" w:rsidRDefault="00F81E17" w:rsidP="00F81E17">
      <w:pPr>
        <w:rPr>
          <w:rFonts w:ascii="Crimson Svk" w:hAnsi="Crimson Svk"/>
          <w:sz w:val="24"/>
          <w:szCs w:val="24"/>
        </w:rPr>
      </w:pPr>
    </w:p>
    <w:p w14:paraId="13A85B8A" w14:textId="467C2D49" w:rsidR="00EA497C" w:rsidRPr="001E5AE2" w:rsidRDefault="00EA497C" w:rsidP="00F81E17">
      <w:pPr>
        <w:rPr>
          <w:rFonts w:ascii="Crimson Svk" w:hAnsi="Crimson Svk"/>
          <w:sz w:val="24"/>
          <w:szCs w:val="24"/>
        </w:rPr>
      </w:pPr>
      <w:r w:rsidRPr="001E5AE2">
        <w:rPr>
          <w:rFonts w:ascii="Crimson Svk" w:hAnsi="Crimson Svk"/>
          <w:sz w:val="24"/>
          <w:szCs w:val="24"/>
        </w:rPr>
        <w:t xml:space="preserve">Vem eller vilka som är gravrättsinnehavare anmäls till begravningsverksamheten senast sex månader efter dödsfallet som därefter utfärdar gravbrevet som bevis på att gravrätten har upplåtits. </w:t>
      </w:r>
      <w:r w:rsidR="008554A2" w:rsidRPr="001E5AE2">
        <w:rPr>
          <w:rFonts w:ascii="Crimson Svk" w:hAnsi="Crimson Svk"/>
          <w:sz w:val="24"/>
          <w:szCs w:val="24"/>
        </w:rPr>
        <w:t xml:space="preserve">Vanligtvis får vi dina uppgifter från begravningsbyrån men kan även få dem från dig direkt, via myndighet eller via annan församling. </w:t>
      </w:r>
      <w:r w:rsidRPr="001E5AE2">
        <w:rPr>
          <w:rFonts w:ascii="Crimson Svk" w:hAnsi="Crimson Svk"/>
          <w:sz w:val="24"/>
          <w:szCs w:val="24"/>
        </w:rPr>
        <w:t xml:space="preserve">Gravrätten upplåts oftast en viss tid och kan förlängas mot betalning. Det är gravrättsinnehavaren som ansvarar för att en gravplats med full gravrätt (kistgravplats eller urngravplats) sköts. </w:t>
      </w:r>
    </w:p>
    <w:p w14:paraId="02C32784" w14:textId="13CFA3F6" w:rsidR="007E0145" w:rsidRPr="001E5AE2" w:rsidRDefault="007E0145" w:rsidP="00F81E17">
      <w:pPr>
        <w:rPr>
          <w:rFonts w:ascii="Crimson Svk" w:hAnsi="Crimson Svk"/>
          <w:sz w:val="24"/>
          <w:szCs w:val="24"/>
        </w:rPr>
      </w:pPr>
    </w:p>
    <w:p w14:paraId="4CBBDFDA" w14:textId="77777777" w:rsidR="007E0145" w:rsidRPr="001E5AE2" w:rsidRDefault="007E0145" w:rsidP="00F81E17">
      <w:pPr>
        <w:rPr>
          <w:rFonts w:ascii="Crimson Svk" w:hAnsi="Crimson Svk"/>
          <w:sz w:val="24"/>
          <w:szCs w:val="24"/>
        </w:rPr>
      </w:pPr>
      <w:r w:rsidRPr="001E5AE2">
        <w:rPr>
          <w:rFonts w:ascii="Crimson Svk" w:hAnsi="Crimson Svk"/>
          <w:sz w:val="24"/>
          <w:szCs w:val="24"/>
        </w:rPr>
        <w:t>En gravrättsinnehavare får förse gravplatsen med en gravanordning så som gravvård, stenram, staket eller liknande. Innan en gravanordning sätts upp ska begravningsverksamheten pröva om den kan tillåtas. Personuppgifter behandlas för gravrättsinnehavare eller dess ombud som intygar montering av gravanordning. En gravrättsinnehavare kan behöva kontaktas för att påminnas om att vårda graven eller om en grav vanvårdas.</w:t>
      </w:r>
    </w:p>
    <w:p w14:paraId="5E878D5A" w14:textId="77777777" w:rsidR="007E0145" w:rsidRPr="001E5AE2" w:rsidRDefault="007E0145" w:rsidP="00F81E17">
      <w:pPr>
        <w:rPr>
          <w:rFonts w:ascii="Crimson Svk" w:hAnsi="Crimson Svk"/>
          <w:sz w:val="24"/>
          <w:szCs w:val="24"/>
        </w:rPr>
      </w:pPr>
    </w:p>
    <w:p w14:paraId="7271139B" w14:textId="18F169CD" w:rsidR="00EA497C" w:rsidRPr="001E5AE2" w:rsidRDefault="008554A2" w:rsidP="008554A2">
      <w:pPr>
        <w:jc w:val="left"/>
        <w:rPr>
          <w:rFonts w:ascii="Crimson Svk" w:hAnsi="Crimson Svk"/>
          <w:sz w:val="24"/>
          <w:szCs w:val="24"/>
        </w:rPr>
      </w:pPr>
      <w:r w:rsidRPr="001E5AE2">
        <w:rPr>
          <w:rFonts w:ascii="Crimson Svk" w:hAnsi="Crimson Svk"/>
          <w:sz w:val="24"/>
          <w:szCs w:val="24"/>
        </w:rPr>
        <w:lastRenderedPageBreak/>
        <w:t xml:space="preserve">Om du är gravrättsintressent behandlar vi dina personuppgifter i syfte att kunna kontakta dig </w:t>
      </w:r>
      <w:r w:rsidR="00EA497C" w:rsidRPr="001E5AE2">
        <w:rPr>
          <w:rFonts w:ascii="Crimson Svk" w:hAnsi="Crimson Svk"/>
          <w:sz w:val="24"/>
          <w:szCs w:val="24"/>
        </w:rPr>
        <w:t xml:space="preserve">om en gravrätt blir ledig. </w:t>
      </w:r>
      <w:r w:rsidRPr="001E5AE2">
        <w:rPr>
          <w:rFonts w:ascii="Crimson Svk" w:hAnsi="Crimson Svk"/>
          <w:sz w:val="24"/>
          <w:szCs w:val="24"/>
        </w:rPr>
        <w:t xml:space="preserve">Du skrivs upp på vår lista med stöd av ditt </w:t>
      </w:r>
      <w:r w:rsidRPr="001E5AE2">
        <w:rPr>
          <w:rFonts w:ascii="Crimson Svk" w:hAnsi="Crimson Svk"/>
          <w:i/>
          <w:sz w:val="24"/>
          <w:szCs w:val="24"/>
        </w:rPr>
        <w:t>samtycke</w:t>
      </w:r>
      <w:r w:rsidRPr="001E5AE2">
        <w:rPr>
          <w:rFonts w:ascii="Crimson Svk" w:hAnsi="Crimson Svk"/>
          <w:sz w:val="24"/>
          <w:szCs w:val="24"/>
        </w:rPr>
        <w:t xml:space="preserve">, men vi kan även komma att behandla vissa personuppgifter om dig för att uppfylla </w:t>
      </w:r>
      <w:r w:rsidRPr="001E5AE2">
        <w:rPr>
          <w:rFonts w:ascii="Crimson Svk" w:hAnsi="Crimson Svk"/>
          <w:i/>
          <w:sz w:val="24"/>
          <w:szCs w:val="24"/>
        </w:rPr>
        <w:t>rättsliga förpliktelser</w:t>
      </w:r>
      <w:r w:rsidRPr="001E5AE2">
        <w:rPr>
          <w:rFonts w:ascii="Crimson Svk" w:hAnsi="Crimson Svk"/>
          <w:sz w:val="24"/>
          <w:szCs w:val="24"/>
        </w:rPr>
        <w:t xml:space="preserve"> och/eller som ett led i </w:t>
      </w:r>
      <w:r w:rsidRPr="001E5AE2">
        <w:rPr>
          <w:rFonts w:ascii="Crimson Svk" w:hAnsi="Crimson Svk"/>
          <w:i/>
          <w:sz w:val="24"/>
          <w:szCs w:val="24"/>
        </w:rPr>
        <w:t>myndighetsutövning</w:t>
      </w:r>
      <w:r w:rsidRPr="001E5AE2">
        <w:rPr>
          <w:rFonts w:ascii="Crimson Svk" w:hAnsi="Crimson Svk"/>
          <w:sz w:val="24"/>
          <w:szCs w:val="24"/>
        </w:rPr>
        <w:t xml:space="preserve"> enligt </w:t>
      </w:r>
      <w:proofErr w:type="spellStart"/>
      <w:r w:rsidRPr="001E5AE2">
        <w:rPr>
          <w:rFonts w:ascii="Crimson Svk" w:hAnsi="Crimson Svk"/>
          <w:sz w:val="24"/>
          <w:szCs w:val="24"/>
        </w:rPr>
        <w:t>begravningslagen</w:t>
      </w:r>
      <w:proofErr w:type="spellEnd"/>
      <w:r w:rsidR="00EA497C" w:rsidRPr="001E5AE2">
        <w:rPr>
          <w:rFonts w:ascii="Crimson Svk" w:hAnsi="Crimson Svk"/>
          <w:sz w:val="24"/>
          <w:szCs w:val="24"/>
        </w:rPr>
        <w:t>.</w:t>
      </w:r>
    </w:p>
    <w:p w14:paraId="0865E94D" w14:textId="77777777" w:rsidR="00EA497C" w:rsidRPr="001E5AE2" w:rsidRDefault="00EA497C" w:rsidP="00EA497C">
      <w:pPr>
        <w:rPr>
          <w:rFonts w:ascii="Crimson Svk" w:hAnsi="Crimson Svk"/>
          <w:sz w:val="24"/>
          <w:szCs w:val="24"/>
        </w:rPr>
      </w:pPr>
    </w:p>
    <w:p w14:paraId="1B4AC0BB" w14:textId="0A2880ED"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t>Vilka personuppgifter behandlar vi?</w:t>
      </w:r>
    </w:p>
    <w:p w14:paraId="0300C0E2" w14:textId="3B54BC42" w:rsidR="00EA497C" w:rsidRPr="001E5AE2" w:rsidRDefault="00F81E17" w:rsidP="008554A2">
      <w:pPr>
        <w:rPr>
          <w:rFonts w:ascii="Crimson Svk" w:hAnsi="Crimson Svk"/>
          <w:sz w:val="24"/>
          <w:szCs w:val="24"/>
        </w:rPr>
      </w:pPr>
      <w:r w:rsidRPr="001E5AE2">
        <w:rPr>
          <w:rFonts w:ascii="Crimson Svk" w:hAnsi="Crimson Svk"/>
          <w:b/>
          <w:sz w:val="24"/>
          <w:szCs w:val="24"/>
        </w:rPr>
        <w:t>För gravrättsinnehavare</w:t>
      </w:r>
      <w:r w:rsidRPr="001E5AE2">
        <w:rPr>
          <w:rFonts w:ascii="Crimson Svk" w:hAnsi="Crimson Svk"/>
          <w:sz w:val="24"/>
          <w:szCs w:val="24"/>
        </w:rPr>
        <w:t xml:space="preserve"> rör det sig vanligtvis om n</w:t>
      </w:r>
      <w:r w:rsidR="00EA497C" w:rsidRPr="001E5AE2">
        <w:rPr>
          <w:rFonts w:ascii="Crimson Svk" w:hAnsi="Crimson Svk"/>
          <w:sz w:val="24"/>
          <w:szCs w:val="24"/>
        </w:rPr>
        <w:t>amn, adress, personnummer, telefonnummer, e-postadress, betalningsinformation samt släktskap/anknytning till person som gravrätten kan överföras till eller från.</w:t>
      </w:r>
    </w:p>
    <w:p w14:paraId="4EE6B028" w14:textId="018ACC6C" w:rsidR="00EA497C" w:rsidRPr="001E5AE2" w:rsidRDefault="00EA497C" w:rsidP="008554A2">
      <w:pPr>
        <w:rPr>
          <w:rFonts w:ascii="Crimson Svk" w:hAnsi="Crimson Svk"/>
          <w:sz w:val="24"/>
          <w:szCs w:val="24"/>
        </w:rPr>
      </w:pPr>
    </w:p>
    <w:p w14:paraId="08E785E4" w14:textId="5D103CDE" w:rsidR="00EA497C" w:rsidRPr="001E5AE2" w:rsidRDefault="00F81E17" w:rsidP="008554A2">
      <w:pPr>
        <w:rPr>
          <w:rFonts w:ascii="Crimson Svk" w:hAnsi="Crimson Svk"/>
          <w:sz w:val="24"/>
          <w:szCs w:val="24"/>
        </w:rPr>
      </w:pPr>
      <w:r w:rsidRPr="001E5AE2">
        <w:rPr>
          <w:rFonts w:ascii="Crimson Svk" w:hAnsi="Crimson Svk"/>
          <w:b/>
          <w:sz w:val="24"/>
          <w:szCs w:val="24"/>
        </w:rPr>
        <w:t xml:space="preserve">För gravrättsintressenter </w:t>
      </w:r>
      <w:r w:rsidRPr="001E5AE2">
        <w:rPr>
          <w:rFonts w:ascii="Crimson Svk" w:hAnsi="Crimson Svk"/>
          <w:sz w:val="24"/>
          <w:szCs w:val="24"/>
        </w:rPr>
        <w:t>rör det sig vanligtvis om n</w:t>
      </w:r>
      <w:r w:rsidR="00EA497C" w:rsidRPr="001E5AE2">
        <w:rPr>
          <w:rFonts w:ascii="Crimson Svk" w:hAnsi="Crimson Svk"/>
          <w:sz w:val="24"/>
          <w:szCs w:val="24"/>
        </w:rPr>
        <w:t>amn, adress, personnummer, telefonnummer, e-postadress</w:t>
      </w:r>
      <w:r w:rsidRPr="001E5AE2">
        <w:rPr>
          <w:rFonts w:ascii="Crimson Svk" w:hAnsi="Crimson Svk"/>
          <w:sz w:val="24"/>
          <w:szCs w:val="24"/>
        </w:rPr>
        <w:t xml:space="preserve"> samt </w:t>
      </w:r>
      <w:r w:rsidR="008554A2" w:rsidRPr="001E5AE2">
        <w:rPr>
          <w:rFonts w:ascii="Crimson Svk" w:hAnsi="Crimson Svk"/>
          <w:sz w:val="24"/>
          <w:szCs w:val="24"/>
        </w:rPr>
        <w:t xml:space="preserve">i vissa fall </w:t>
      </w:r>
      <w:r w:rsidR="00F13D35" w:rsidRPr="001E5AE2">
        <w:rPr>
          <w:rFonts w:ascii="Crimson Svk" w:hAnsi="Crimson Svk"/>
          <w:sz w:val="24"/>
          <w:szCs w:val="24"/>
        </w:rPr>
        <w:t>släktskap/anknytning</w:t>
      </w:r>
      <w:r w:rsidR="00EA497C" w:rsidRPr="001E5AE2">
        <w:rPr>
          <w:rFonts w:ascii="Crimson Svk" w:hAnsi="Crimson Svk"/>
          <w:sz w:val="24"/>
          <w:szCs w:val="24"/>
        </w:rPr>
        <w:t xml:space="preserve"> till </w:t>
      </w:r>
      <w:r w:rsidR="00F13D35" w:rsidRPr="001E5AE2">
        <w:rPr>
          <w:rFonts w:ascii="Crimson Svk" w:hAnsi="Crimson Svk"/>
          <w:sz w:val="24"/>
          <w:szCs w:val="24"/>
        </w:rPr>
        <w:t>gravsatt person</w:t>
      </w:r>
      <w:r w:rsidR="00EA497C" w:rsidRPr="001E5AE2">
        <w:rPr>
          <w:rFonts w:ascii="Crimson Svk" w:hAnsi="Crimson Svk"/>
          <w:sz w:val="24"/>
          <w:szCs w:val="24"/>
        </w:rPr>
        <w:t xml:space="preserve"> eller gravrättsinnehavare.</w:t>
      </w:r>
    </w:p>
    <w:p w14:paraId="44D0F4AB" w14:textId="77777777" w:rsidR="00EA497C" w:rsidRPr="001E5AE2" w:rsidRDefault="00EA497C" w:rsidP="00EA497C">
      <w:pPr>
        <w:rPr>
          <w:rFonts w:ascii="Crimson Svk" w:hAnsi="Crimson Svk"/>
          <w:sz w:val="24"/>
          <w:szCs w:val="24"/>
        </w:rPr>
      </w:pPr>
    </w:p>
    <w:p w14:paraId="1DD091C3" w14:textId="77777777"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t>Hur länge behandlar vi personuppgifterna?</w:t>
      </w:r>
    </w:p>
    <w:p w14:paraId="52117749" w14:textId="7E5C8A9B" w:rsidR="00D61A8D" w:rsidRPr="001E5AE2" w:rsidRDefault="006703B0" w:rsidP="008554A2">
      <w:pPr>
        <w:rPr>
          <w:rFonts w:ascii="Crimson Svk" w:hAnsi="Crimson Svk"/>
          <w:sz w:val="24"/>
          <w:szCs w:val="24"/>
        </w:rPr>
      </w:pPr>
      <w:r w:rsidRPr="001E5AE2">
        <w:rPr>
          <w:rFonts w:ascii="Crimson Svk" w:hAnsi="Crimson Svk"/>
          <w:sz w:val="24"/>
          <w:szCs w:val="24"/>
        </w:rPr>
        <w:t xml:space="preserve">Kopior av gravbrev och register över gravrättsinnehavare </w:t>
      </w:r>
      <w:r w:rsidR="00B86BC3" w:rsidRPr="001E5AE2">
        <w:rPr>
          <w:rFonts w:ascii="Crimson Svk" w:hAnsi="Crimson Svk"/>
          <w:sz w:val="24"/>
          <w:szCs w:val="24"/>
        </w:rPr>
        <w:t>gallras</w:t>
      </w:r>
      <w:r w:rsidRPr="001E5AE2">
        <w:rPr>
          <w:rFonts w:ascii="Crimson Svk" w:hAnsi="Crimson Svk"/>
          <w:sz w:val="24"/>
          <w:szCs w:val="24"/>
        </w:rPr>
        <w:t xml:space="preserve"> efter gravrättens upphörande.</w:t>
      </w:r>
      <w:r w:rsidR="008554A2" w:rsidRPr="001E5AE2">
        <w:rPr>
          <w:rFonts w:ascii="Crimson Svk" w:hAnsi="Crimson Svk"/>
          <w:sz w:val="24"/>
          <w:szCs w:val="24"/>
        </w:rPr>
        <w:t xml:space="preserve"> H</w:t>
      </w:r>
      <w:r w:rsidR="00D61A8D" w:rsidRPr="001E5AE2">
        <w:rPr>
          <w:rFonts w:ascii="Crimson Svk" w:hAnsi="Crimson Svk"/>
          <w:sz w:val="24"/>
          <w:szCs w:val="24"/>
        </w:rPr>
        <w:t xml:space="preserve">andlingar angående gravanordningar </w:t>
      </w:r>
      <w:r w:rsidR="00B86BC3" w:rsidRPr="001E5AE2">
        <w:rPr>
          <w:rFonts w:ascii="Crimson Svk" w:hAnsi="Crimson Svk"/>
          <w:sz w:val="24"/>
          <w:szCs w:val="24"/>
        </w:rPr>
        <w:t>gallras</w:t>
      </w:r>
      <w:r w:rsidR="00D61A8D" w:rsidRPr="001E5AE2">
        <w:rPr>
          <w:rFonts w:ascii="Crimson Svk" w:hAnsi="Crimson Svk"/>
          <w:sz w:val="24"/>
          <w:szCs w:val="24"/>
        </w:rPr>
        <w:t xml:space="preserve"> efter 10 år, men kan bevaras längre om den har ett kulturhistoriskt värde. Handlingar till gravrättsinnehavare om vård av grav eller vanvård samt mottagningsbevis bevaras.</w:t>
      </w:r>
    </w:p>
    <w:p w14:paraId="06D83A6F" w14:textId="6203FFD1" w:rsidR="00D61A8D" w:rsidRPr="001E5AE2" w:rsidRDefault="00D61A8D" w:rsidP="006703B0">
      <w:pPr>
        <w:jc w:val="left"/>
        <w:rPr>
          <w:rFonts w:ascii="Crimson Svk" w:hAnsi="Crimson Svk"/>
          <w:sz w:val="24"/>
          <w:szCs w:val="24"/>
        </w:rPr>
      </w:pPr>
    </w:p>
    <w:p w14:paraId="4E79E0AD" w14:textId="29585183" w:rsidR="00F13D35" w:rsidRPr="001E5AE2" w:rsidRDefault="00F13D35" w:rsidP="008554A2">
      <w:pPr>
        <w:rPr>
          <w:rFonts w:ascii="Crimson Svk" w:hAnsi="Crimson Svk"/>
          <w:sz w:val="24"/>
          <w:szCs w:val="24"/>
        </w:rPr>
      </w:pPr>
      <w:r w:rsidRPr="001E5AE2">
        <w:rPr>
          <w:rFonts w:ascii="Crimson Svk" w:hAnsi="Crimson Svk"/>
          <w:sz w:val="24"/>
          <w:szCs w:val="24"/>
        </w:rPr>
        <w:t>Uppgifter om gravrättsintressent behandlas tills intressenten önskar bli raderad eller tills gravrätten övergår till intressenten.</w:t>
      </w:r>
    </w:p>
    <w:p w14:paraId="24DD563C" w14:textId="77777777" w:rsidR="006703B0" w:rsidRPr="001E5AE2" w:rsidRDefault="006703B0" w:rsidP="006703B0">
      <w:pPr>
        <w:rPr>
          <w:rFonts w:ascii="Crimson Svk" w:hAnsi="Crimson Svk"/>
          <w:sz w:val="24"/>
          <w:szCs w:val="24"/>
        </w:rPr>
      </w:pPr>
    </w:p>
    <w:p w14:paraId="39BC96F4" w14:textId="28EB2FBC" w:rsidR="006703B0" w:rsidRPr="001E5AE2" w:rsidRDefault="006703B0" w:rsidP="00EA497C">
      <w:pPr>
        <w:pStyle w:val="Rubrik2"/>
        <w:rPr>
          <w:rFonts w:ascii="Crimson Svk" w:hAnsi="Crimson Svk"/>
          <w:b/>
          <w:sz w:val="28"/>
          <w:szCs w:val="28"/>
        </w:rPr>
      </w:pPr>
      <w:r w:rsidRPr="001E5AE2">
        <w:rPr>
          <w:rFonts w:ascii="Crimson Svk" w:hAnsi="Crimson Svk"/>
          <w:b/>
          <w:sz w:val="28"/>
          <w:szCs w:val="28"/>
        </w:rPr>
        <w:t>Gravskötsel</w:t>
      </w:r>
    </w:p>
    <w:p w14:paraId="6574B8C9" w14:textId="49D5BEFC"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t>Hur och varför behandlar vi dina personuppgifter?</w:t>
      </w:r>
    </w:p>
    <w:p w14:paraId="05DC960C" w14:textId="04EAE0F1" w:rsidR="00EA497C" w:rsidRPr="001E5AE2" w:rsidRDefault="00EA497C" w:rsidP="00F81E17">
      <w:pPr>
        <w:rPr>
          <w:rFonts w:ascii="Crimson Svk" w:hAnsi="Crimson Svk"/>
          <w:sz w:val="24"/>
          <w:szCs w:val="24"/>
        </w:rPr>
      </w:pPr>
      <w:r w:rsidRPr="001E5AE2">
        <w:rPr>
          <w:rFonts w:ascii="Crimson Svk" w:hAnsi="Crimson Svk"/>
          <w:sz w:val="24"/>
          <w:szCs w:val="24"/>
        </w:rPr>
        <w:t xml:space="preserve">Tjänster i form av gravskötsel sker inom ramen för ett </w:t>
      </w:r>
      <w:r w:rsidRPr="001E5AE2">
        <w:rPr>
          <w:rFonts w:ascii="Crimson Svk" w:hAnsi="Crimson Svk"/>
          <w:i/>
          <w:sz w:val="24"/>
          <w:szCs w:val="24"/>
        </w:rPr>
        <w:t>avtal</w:t>
      </w:r>
      <w:r w:rsidRPr="001E5AE2">
        <w:rPr>
          <w:rFonts w:ascii="Crimson Svk" w:hAnsi="Crimson Svk"/>
          <w:sz w:val="24"/>
          <w:szCs w:val="24"/>
        </w:rPr>
        <w:t xml:space="preserve"> mellan gravrättsinnehavaren/annan intressent och begravningsverksamheten eller dödsboet och begravningsverksamheten. Detta utgör inte en del av begravningsverksamheten och utgör</w:t>
      </w:r>
      <w:r w:rsidR="00B86BC3" w:rsidRPr="001E5AE2">
        <w:rPr>
          <w:rFonts w:ascii="Crimson Svk" w:hAnsi="Crimson Svk"/>
          <w:sz w:val="24"/>
          <w:szCs w:val="24"/>
        </w:rPr>
        <w:t xml:space="preserve"> därmed</w:t>
      </w:r>
      <w:r w:rsidRPr="001E5AE2">
        <w:rPr>
          <w:rFonts w:ascii="Crimson Svk" w:hAnsi="Crimson Svk"/>
          <w:sz w:val="24"/>
          <w:szCs w:val="24"/>
        </w:rPr>
        <w:t xml:space="preserve"> inte</w:t>
      </w:r>
      <w:r w:rsidR="00B86BC3" w:rsidRPr="001E5AE2">
        <w:rPr>
          <w:rFonts w:ascii="Crimson Svk" w:hAnsi="Crimson Svk"/>
          <w:sz w:val="24"/>
          <w:szCs w:val="24"/>
        </w:rPr>
        <w:t xml:space="preserve"> heller</w:t>
      </w:r>
      <w:r w:rsidRPr="001E5AE2">
        <w:rPr>
          <w:rFonts w:ascii="Crimson Svk" w:hAnsi="Crimson Svk"/>
          <w:sz w:val="24"/>
          <w:szCs w:val="24"/>
        </w:rPr>
        <w:t xml:space="preserve"> myndighetsutövning. </w:t>
      </w:r>
    </w:p>
    <w:p w14:paraId="7C6B8730" w14:textId="77777777" w:rsidR="00F81E17" w:rsidRPr="001E5AE2" w:rsidRDefault="00F81E17" w:rsidP="00F81E17">
      <w:pPr>
        <w:rPr>
          <w:rFonts w:ascii="Crimson Svk" w:hAnsi="Crimson Svk"/>
          <w:sz w:val="24"/>
          <w:szCs w:val="24"/>
        </w:rPr>
      </w:pPr>
    </w:p>
    <w:p w14:paraId="7A750E64" w14:textId="46E5E413" w:rsidR="00EA497C" w:rsidRPr="001E5AE2" w:rsidRDefault="00EA497C" w:rsidP="00F81E17">
      <w:pPr>
        <w:rPr>
          <w:rFonts w:ascii="Crimson Svk" w:hAnsi="Crimson Svk"/>
          <w:sz w:val="24"/>
          <w:szCs w:val="24"/>
        </w:rPr>
      </w:pPr>
      <w:r w:rsidRPr="001E5AE2">
        <w:rPr>
          <w:rFonts w:ascii="Crimson Svk" w:hAnsi="Crimson Svk"/>
          <w:sz w:val="24"/>
          <w:szCs w:val="24"/>
        </w:rPr>
        <w:t>Huvudmannen sköter om gravplatsen i gravrättsinnehavarens ställe mot en avgift. Insamlingskälla för personuppgifterna är gravrättsinnehavaren själv.</w:t>
      </w:r>
    </w:p>
    <w:p w14:paraId="280C95D3" w14:textId="77777777" w:rsidR="00EA497C" w:rsidRPr="001E5AE2" w:rsidRDefault="00EA497C" w:rsidP="00F81E17">
      <w:pPr>
        <w:rPr>
          <w:rFonts w:ascii="Crimson Svk" w:hAnsi="Crimson Svk"/>
          <w:sz w:val="24"/>
          <w:szCs w:val="24"/>
        </w:rPr>
      </w:pPr>
    </w:p>
    <w:p w14:paraId="49E1D3C8" w14:textId="08DBDAB9"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t>Vilka personuppgifter behandlar vi?</w:t>
      </w:r>
    </w:p>
    <w:p w14:paraId="4C6D6C3E" w14:textId="5B706497" w:rsidR="00EA497C" w:rsidRPr="001E5AE2" w:rsidRDefault="00B86BC3" w:rsidP="00EA497C">
      <w:pPr>
        <w:jc w:val="left"/>
        <w:rPr>
          <w:rFonts w:ascii="Crimson Svk" w:hAnsi="Crimson Svk"/>
          <w:sz w:val="24"/>
          <w:szCs w:val="24"/>
        </w:rPr>
      </w:pPr>
      <w:r w:rsidRPr="001E5AE2">
        <w:rPr>
          <w:rFonts w:ascii="Crimson Svk" w:hAnsi="Crimson Svk"/>
          <w:sz w:val="24"/>
          <w:szCs w:val="24"/>
        </w:rPr>
        <w:t>Vanligtvis behandlar vi n</w:t>
      </w:r>
      <w:r w:rsidR="00EA497C" w:rsidRPr="001E5AE2">
        <w:rPr>
          <w:rFonts w:ascii="Crimson Svk" w:hAnsi="Crimson Svk"/>
          <w:sz w:val="24"/>
          <w:szCs w:val="24"/>
        </w:rPr>
        <w:t>amn, adress, personnummer, telefonnummer, e-postadress</w:t>
      </w:r>
      <w:r w:rsidRPr="001E5AE2">
        <w:rPr>
          <w:rFonts w:ascii="Crimson Svk" w:hAnsi="Crimson Svk"/>
          <w:sz w:val="24"/>
          <w:szCs w:val="24"/>
        </w:rPr>
        <w:t xml:space="preserve"> och</w:t>
      </w:r>
      <w:r w:rsidR="00EA497C" w:rsidRPr="001E5AE2">
        <w:rPr>
          <w:rFonts w:ascii="Crimson Svk" w:hAnsi="Crimson Svk"/>
          <w:sz w:val="24"/>
          <w:szCs w:val="24"/>
        </w:rPr>
        <w:t xml:space="preserve"> betalningsinformation.</w:t>
      </w:r>
    </w:p>
    <w:p w14:paraId="75629889" w14:textId="77777777" w:rsidR="00EA497C" w:rsidRPr="001E5AE2" w:rsidRDefault="00EA497C" w:rsidP="00EA497C">
      <w:pPr>
        <w:rPr>
          <w:rFonts w:ascii="Crimson Svk" w:hAnsi="Crimson Svk"/>
          <w:sz w:val="24"/>
          <w:szCs w:val="24"/>
        </w:rPr>
      </w:pPr>
    </w:p>
    <w:p w14:paraId="7786748C" w14:textId="77777777" w:rsidR="00EA497C" w:rsidRPr="001E5AE2" w:rsidRDefault="00EA497C" w:rsidP="00EA497C">
      <w:pPr>
        <w:pStyle w:val="Rubrik3"/>
        <w:rPr>
          <w:rFonts w:ascii="Crimson Svk" w:hAnsi="Crimson Svk"/>
          <w:b/>
          <w:sz w:val="24"/>
          <w:szCs w:val="24"/>
        </w:rPr>
      </w:pPr>
      <w:r w:rsidRPr="001E5AE2">
        <w:rPr>
          <w:rFonts w:ascii="Crimson Svk" w:hAnsi="Crimson Svk"/>
          <w:b/>
          <w:sz w:val="24"/>
          <w:szCs w:val="24"/>
        </w:rPr>
        <w:lastRenderedPageBreak/>
        <w:t>Hur länge behandlar vi personuppgifterna?</w:t>
      </w:r>
    </w:p>
    <w:p w14:paraId="2662A953" w14:textId="4A40B2AE" w:rsidR="006703B0" w:rsidRPr="001E5AE2" w:rsidRDefault="00B86BC3" w:rsidP="008554A2">
      <w:pPr>
        <w:rPr>
          <w:rFonts w:ascii="Crimson Svk" w:hAnsi="Crimson Svk"/>
          <w:sz w:val="24"/>
          <w:szCs w:val="24"/>
        </w:rPr>
      </w:pPr>
      <w:r w:rsidRPr="001E5AE2">
        <w:rPr>
          <w:rFonts w:ascii="Crimson Svk" w:hAnsi="Crimson Svk"/>
          <w:sz w:val="24"/>
          <w:szCs w:val="24"/>
        </w:rPr>
        <w:t>Personuppgifterna gallras</w:t>
      </w:r>
      <w:r w:rsidR="006703B0" w:rsidRPr="001E5AE2">
        <w:rPr>
          <w:rFonts w:ascii="Crimson Svk" w:hAnsi="Crimson Svk"/>
          <w:sz w:val="24"/>
          <w:szCs w:val="24"/>
        </w:rPr>
        <w:t xml:space="preserve"> </w:t>
      </w:r>
      <w:r w:rsidR="0060498F" w:rsidRPr="001E5AE2">
        <w:rPr>
          <w:rFonts w:ascii="Crimson Svk" w:hAnsi="Crimson Svk"/>
          <w:sz w:val="24"/>
          <w:szCs w:val="24"/>
        </w:rPr>
        <w:t xml:space="preserve">7 </w:t>
      </w:r>
      <w:r w:rsidR="006703B0" w:rsidRPr="001E5AE2">
        <w:rPr>
          <w:rFonts w:ascii="Crimson Svk" w:hAnsi="Crimson Svk"/>
          <w:sz w:val="24"/>
          <w:szCs w:val="24"/>
        </w:rPr>
        <w:t>år efter avslutat avtal</w:t>
      </w:r>
      <w:r w:rsidRPr="001E5AE2">
        <w:rPr>
          <w:rFonts w:ascii="Crimson Svk" w:hAnsi="Crimson Svk"/>
          <w:sz w:val="24"/>
          <w:szCs w:val="24"/>
        </w:rPr>
        <w:t xml:space="preserve"> i enlighet med bokföringslagens regler och Svenska kyrkans interna regelverk</w:t>
      </w:r>
      <w:r w:rsidR="006703B0" w:rsidRPr="001E5AE2">
        <w:rPr>
          <w:rFonts w:ascii="Crimson Svk" w:hAnsi="Crimson Svk"/>
          <w:sz w:val="24"/>
          <w:szCs w:val="24"/>
        </w:rPr>
        <w:t>.</w:t>
      </w:r>
      <w:r w:rsidRPr="001E5AE2">
        <w:rPr>
          <w:rFonts w:ascii="Crimson Svk" w:hAnsi="Crimson Svk"/>
          <w:sz w:val="24"/>
          <w:szCs w:val="24"/>
        </w:rPr>
        <w:t xml:space="preserve"> </w:t>
      </w:r>
      <w:r w:rsidR="006703B0" w:rsidRPr="001E5AE2">
        <w:rPr>
          <w:rFonts w:ascii="Crimson Svk" w:hAnsi="Crimson Svk"/>
          <w:sz w:val="24"/>
          <w:szCs w:val="24"/>
        </w:rPr>
        <w:t>Kopior av gravfondsbrev (skötselavtal) gallras efter avtalets utlopp.</w:t>
      </w:r>
    </w:p>
    <w:p w14:paraId="3206A1F4" w14:textId="5EC62830" w:rsidR="006703B0" w:rsidRPr="001E5AE2" w:rsidRDefault="006703B0" w:rsidP="008554A2">
      <w:pPr>
        <w:rPr>
          <w:rFonts w:ascii="Crimson Svk" w:hAnsi="Crimson Svk"/>
          <w:sz w:val="24"/>
          <w:szCs w:val="24"/>
        </w:rPr>
      </w:pPr>
      <w:r w:rsidRPr="001E5AE2">
        <w:rPr>
          <w:rFonts w:ascii="Crimson Svk" w:hAnsi="Crimson Svk"/>
          <w:sz w:val="24"/>
          <w:szCs w:val="24"/>
        </w:rPr>
        <w:t xml:space="preserve">Planteringsbeställningar och skötselböcker </w:t>
      </w:r>
      <w:r w:rsidR="00B86BC3" w:rsidRPr="001E5AE2">
        <w:rPr>
          <w:rFonts w:ascii="Crimson Svk" w:hAnsi="Crimson Svk"/>
          <w:sz w:val="24"/>
          <w:szCs w:val="24"/>
        </w:rPr>
        <w:t>gallras</w:t>
      </w:r>
      <w:r w:rsidRPr="001E5AE2">
        <w:rPr>
          <w:rFonts w:ascii="Crimson Svk" w:hAnsi="Crimson Svk"/>
          <w:sz w:val="24"/>
          <w:szCs w:val="24"/>
        </w:rPr>
        <w:t xml:space="preserve"> efter 3 år.</w:t>
      </w:r>
    </w:p>
    <w:p w14:paraId="1582CCC1" w14:textId="55F5BCC9" w:rsidR="007159F5" w:rsidRPr="001E5AE2" w:rsidRDefault="007159F5" w:rsidP="006703B0">
      <w:pPr>
        <w:rPr>
          <w:rFonts w:ascii="Crimson Svk" w:hAnsi="Crimson Svk"/>
          <w:sz w:val="24"/>
          <w:szCs w:val="24"/>
        </w:rPr>
      </w:pPr>
    </w:p>
    <w:p w14:paraId="30E21C32" w14:textId="77777777" w:rsidR="007159F5" w:rsidRPr="001E5AE2" w:rsidRDefault="007159F5" w:rsidP="007159F5">
      <w:pPr>
        <w:pStyle w:val="Rubrik2"/>
        <w:rPr>
          <w:rFonts w:ascii="Crimson Svk" w:hAnsi="Crimson Svk"/>
          <w:b/>
          <w:sz w:val="24"/>
          <w:szCs w:val="24"/>
        </w:rPr>
      </w:pPr>
      <w:r w:rsidRPr="001E5AE2">
        <w:rPr>
          <w:rFonts w:ascii="Crimson Svk" w:hAnsi="Crimson Svk"/>
          <w:b/>
          <w:sz w:val="24"/>
          <w:szCs w:val="24"/>
        </w:rPr>
        <w:t>Vilka rättigheter har du?</w:t>
      </w:r>
    </w:p>
    <w:p w14:paraId="6D6082F4" w14:textId="1802BD01" w:rsidR="007159F5" w:rsidRPr="001E5AE2" w:rsidRDefault="001E5AE2" w:rsidP="007159F5">
      <w:pPr>
        <w:rPr>
          <w:rFonts w:ascii="Crimson Svk" w:hAnsi="Crimson Svk"/>
          <w:sz w:val="24"/>
          <w:szCs w:val="24"/>
        </w:rPr>
      </w:pPr>
      <w:sdt>
        <w:sdtPr>
          <w:rPr>
            <w:rFonts w:ascii="Crimson Svk" w:hAnsi="Crimson Svk"/>
            <w:sz w:val="24"/>
            <w:szCs w:val="24"/>
          </w:rPr>
          <w:alias w:val="Företag"/>
          <w:id w:val="-1496103510"/>
          <w:placeholder>
            <w:docPart w:val="51BE13F087104D3FBBAD2576C8DEFAB5"/>
          </w:placeholder>
          <w:dataBinding w:prefixMappings="xmlns:ns0='http://schemas.openxmlformats.org/officeDocument/2006/extended-properties' " w:xpath="/ns0:Properties[1]/ns0:Company[1]" w:storeItemID="{6668398D-A668-4E3E-A5EB-62B293D839F1}"/>
          <w:text/>
        </w:sdtPr>
        <w:sdtEndPr/>
        <w:sdtContent>
          <w:r w:rsidR="00D7105A" w:rsidRPr="001E5AE2">
            <w:rPr>
              <w:rFonts w:ascii="Crimson Svk" w:hAnsi="Crimson Svk"/>
              <w:sz w:val="24"/>
              <w:szCs w:val="24"/>
            </w:rPr>
            <w:t>Nordmarkens pastorat</w:t>
          </w:r>
        </w:sdtContent>
      </w:sdt>
      <w:r w:rsidR="007159F5" w:rsidRPr="001E5AE2">
        <w:rPr>
          <w:rFonts w:ascii="Crimson Svk" w:hAnsi="Crimson Svk"/>
          <w:sz w:val="24"/>
          <w:szCs w:val="24"/>
        </w:rPr>
        <w:t xml:space="preserve"> ansvarar för hanteringen av dina p</w:t>
      </w:r>
      <w:bookmarkStart w:id="1" w:name="_GoBack"/>
      <w:bookmarkEnd w:id="1"/>
      <w:r w:rsidR="007159F5" w:rsidRPr="001E5AE2">
        <w:rPr>
          <w:rFonts w:ascii="Crimson Svk" w:hAnsi="Crimson Svk"/>
          <w:sz w:val="24"/>
          <w:szCs w:val="24"/>
        </w:rPr>
        <w:t>ersonuppgifter. För information om dina rättigheter enligt dataskyddsförordningen, se startsidan för denna integritetspolicy. Där hittar du även kontaktuppgifter till oss och vårt dataskyddsombud.</w:t>
      </w:r>
    </w:p>
    <w:p w14:paraId="4F585F75" w14:textId="77777777" w:rsidR="007159F5" w:rsidRPr="001E5AE2" w:rsidRDefault="007159F5" w:rsidP="006703B0">
      <w:pPr>
        <w:rPr>
          <w:rFonts w:ascii="Crimson Svk" w:hAnsi="Crimson Svk"/>
          <w:sz w:val="24"/>
          <w:szCs w:val="24"/>
        </w:rPr>
      </w:pPr>
    </w:p>
    <w:sectPr w:rsidR="007159F5" w:rsidRPr="001E5AE2" w:rsidSect="005A720B">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CADD9" w16cid:durableId="21336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3F5C" w14:textId="77777777" w:rsidR="00EF72B2" w:rsidRDefault="00EF72B2" w:rsidP="00660169">
      <w:r>
        <w:separator/>
      </w:r>
    </w:p>
    <w:p w14:paraId="6D776BE2" w14:textId="77777777" w:rsidR="00EF72B2" w:rsidRDefault="00EF72B2" w:rsidP="00660169"/>
  </w:endnote>
  <w:endnote w:type="continuationSeparator" w:id="0">
    <w:p w14:paraId="60F7D51D" w14:textId="77777777" w:rsidR="00EF72B2" w:rsidRDefault="00EF72B2" w:rsidP="00660169">
      <w:r>
        <w:continuationSeparator/>
      </w:r>
    </w:p>
    <w:p w14:paraId="1EB7AB47" w14:textId="77777777" w:rsidR="00EF72B2" w:rsidRDefault="00EF72B2"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F42" w14:textId="77777777" w:rsidR="002A2759" w:rsidRDefault="001E5AE2"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1E5AE2" w:rsidP="00660169">
    <w:pPr>
      <w:pStyle w:val="Ingetavstnd"/>
    </w:pPr>
  </w:p>
  <w:p w14:paraId="4BC75091" w14:textId="77777777" w:rsidR="002A2759" w:rsidRDefault="001E5AE2" w:rsidP="00660169"/>
  <w:p w14:paraId="386AA0EB" w14:textId="77777777" w:rsidR="002A2759" w:rsidRDefault="001E5AE2" w:rsidP="00660169"/>
  <w:p w14:paraId="6DAC33D5" w14:textId="77777777" w:rsidR="002A2759" w:rsidRDefault="001E5AE2" w:rsidP="00660169"/>
  <w:p w14:paraId="024D51C4"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1E5AE2"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FE5CB" w14:textId="77777777" w:rsidR="00EF72B2" w:rsidRDefault="00EF72B2" w:rsidP="00660169">
      <w:r>
        <w:separator/>
      </w:r>
    </w:p>
    <w:p w14:paraId="7FEF95C0" w14:textId="77777777" w:rsidR="00EF72B2" w:rsidRDefault="00EF72B2" w:rsidP="00660169"/>
  </w:footnote>
  <w:footnote w:type="continuationSeparator" w:id="0">
    <w:p w14:paraId="2DBB7950" w14:textId="77777777" w:rsidR="00EF72B2" w:rsidRDefault="00EF72B2" w:rsidP="00660169">
      <w:r>
        <w:continuationSeparator/>
      </w:r>
    </w:p>
    <w:p w14:paraId="0C29D0A0" w14:textId="77777777" w:rsidR="00EF72B2" w:rsidRDefault="00EF72B2"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12E" w14:textId="63417466" w:rsidR="00405A3A" w:rsidRPr="00351D73" w:rsidRDefault="00351D73" w:rsidP="00351D73">
    <w:pPr>
      <w:pStyle w:val="Sidhuvud"/>
      <w:rPr>
        <w:sz w:val="18"/>
      </w:rPr>
    </w:pPr>
    <w:r>
      <w:rPr>
        <w:sz w:val="18"/>
      </w:rPr>
      <w:t>Myndighetskontakt begravningsverksamheten</w:t>
    </w:r>
    <w:r w:rsidRPr="00660169">
      <w:rPr>
        <w:sz w:val="18"/>
      </w:rPr>
      <w:ptab w:relativeTo="margin" w:alignment="center" w:leader="none"/>
    </w:r>
    <w:r w:rsidRPr="008A29C8">
      <w:t xml:space="preserve"> </w:t>
    </w:r>
    <w:r w:rsidRPr="00660169">
      <w:rPr>
        <w:sz w:val="18"/>
      </w:rPr>
      <w:t xml:space="preserve"> </w:t>
    </w:r>
    <w:r w:rsidRPr="00660169">
      <w:rPr>
        <w:sz w:val="18"/>
      </w:rPr>
      <w:ptab w:relativeTo="margin" w:alignment="right" w:leader="none"/>
    </w:r>
    <w:r w:rsidRPr="00A86A6E">
      <w:rPr>
        <w:sz w:val="18"/>
      </w:rPr>
      <w:t xml:space="preserve"> </w:t>
    </w:r>
    <w:r>
      <w:rPr>
        <w:sz w:val="18"/>
      </w:rPr>
      <w:fldChar w:fldCharType="begin"/>
    </w:r>
    <w:r>
      <w:rPr>
        <w:sz w:val="18"/>
      </w:rPr>
      <w:instrText xml:space="preserve"> TIME \@ "yyyy-MM-dd" </w:instrText>
    </w:r>
    <w:r>
      <w:rPr>
        <w:sz w:val="18"/>
      </w:rPr>
      <w:fldChar w:fldCharType="separate"/>
    </w:r>
    <w:r w:rsidR="001E5AE2">
      <w:rPr>
        <w:noProof/>
        <w:sz w:val="18"/>
      </w:rPr>
      <w:t>2020-02-18</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01BE0"/>
    <w:rsid w:val="00013A35"/>
    <w:rsid w:val="000316EB"/>
    <w:rsid w:val="00131557"/>
    <w:rsid w:val="00142D44"/>
    <w:rsid w:val="00143D63"/>
    <w:rsid w:val="00192540"/>
    <w:rsid w:val="001E5AE2"/>
    <w:rsid w:val="00207396"/>
    <w:rsid w:val="002348A5"/>
    <w:rsid w:val="00237077"/>
    <w:rsid w:val="00245BBB"/>
    <w:rsid w:val="00283744"/>
    <w:rsid w:val="00286F45"/>
    <w:rsid w:val="002C2546"/>
    <w:rsid w:val="002D287C"/>
    <w:rsid w:val="002D4414"/>
    <w:rsid w:val="0030563D"/>
    <w:rsid w:val="0033543A"/>
    <w:rsid w:val="00351D73"/>
    <w:rsid w:val="0038059F"/>
    <w:rsid w:val="00385EA9"/>
    <w:rsid w:val="003A24D6"/>
    <w:rsid w:val="003B3381"/>
    <w:rsid w:val="003C4473"/>
    <w:rsid w:val="003E6755"/>
    <w:rsid w:val="00405A3A"/>
    <w:rsid w:val="004152B2"/>
    <w:rsid w:val="004705F8"/>
    <w:rsid w:val="004C5FEC"/>
    <w:rsid w:val="005172BE"/>
    <w:rsid w:val="005311A4"/>
    <w:rsid w:val="005714C5"/>
    <w:rsid w:val="005A720B"/>
    <w:rsid w:val="005E4C62"/>
    <w:rsid w:val="0060498F"/>
    <w:rsid w:val="00614390"/>
    <w:rsid w:val="00642855"/>
    <w:rsid w:val="00653A69"/>
    <w:rsid w:val="00653E20"/>
    <w:rsid w:val="00660169"/>
    <w:rsid w:val="006703B0"/>
    <w:rsid w:val="00671FF1"/>
    <w:rsid w:val="006A2EA2"/>
    <w:rsid w:val="006F2AC6"/>
    <w:rsid w:val="007159F5"/>
    <w:rsid w:val="007E0145"/>
    <w:rsid w:val="008554A2"/>
    <w:rsid w:val="008A5CAC"/>
    <w:rsid w:val="009045F7"/>
    <w:rsid w:val="009E694E"/>
    <w:rsid w:val="00A20D60"/>
    <w:rsid w:val="00A23830"/>
    <w:rsid w:val="00A86A6E"/>
    <w:rsid w:val="00AB74E4"/>
    <w:rsid w:val="00AE2F01"/>
    <w:rsid w:val="00AE6B78"/>
    <w:rsid w:val="00B10256"/>
    <w:rsid w:val="00B140C4"/>
    <w:rsid w:val="00B64EB6"/>
    <w:rsid w:val="00B857C1"/>
    <w:rsid w:val="00B86BC3"/>
    <w:rsid w:val="00BA46FE"/>
    <w:rsid w:val="00C44FE5"/>
    <w:rsid w:val="00C50551"/>
    <w:rsid w:val="00CC0412"/>
    <w:rsid w:val="00CF1C01"/>
    <w:rsid w:val="00D13AB3"/>
    <w:rsid w:val="00D355D3"/>
    <w:rsid w:val="00D61A8D"/>
    <w:rsid w:val="00D7105A"/>
    <w:rsid w:val="00DD41AF"/>
    <w:rsid w:val="00DD46BE"/>
    <w:rsid w:val="00DE16BF"/>
    <w:rsid w:val="00E56544"/>
    <w:rsid w:val="00E61206"/>
    <w:rsid w:val="00EA497C"/>
    <w:rsid w:val="00EB6C42"/>
    <w:rsid w:val="00EF72B2"/>
    <w:rsid w:val="00F0247B"/>
    <w:rsid w:val="00F13D35"/>
    <w:rsid w:val="00F33A86"/>
    <w:rsid w:val="00F81E17"/>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customStyle="1" w:styleId="UnresolvedMention">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50108014">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E743BD" w:rsidRDefault="00E743BD" w:rsidP="00E743BD">
          <w:pPr>
            <w:pStyle w:val="16F21ECE0DEC4EBA8174FDD4C93800621"/>
          </w:pPr>
          <w:r w:rsidRPr="00351D73">
            <w:rPr>
              <w:color w:val="767171" w:themeColor="background2" w:themeShade="80"/>
              <w:highlight w:val="yellow"/>
              <w:lang w:val="en-US"/>
            </w:rPr>
            <w:t>[Ange enhetens namn]</w:t>
          </w:r>
        </w:p>
      </w:docPartBody>
    </w:docPart>
    <w:docPart>
      <w:docPartPr>
        <w:name w:val="51BE13F087104D3FBBAD2576C8DEFAB5"/>
        <w:category>
          <w:name w:val="Allmänt"/>
          <w:gallery w:val="placeholder"/>
        </w:category>
        <w:types>
          <w:type w:val="bbPlcHdr"/>
        </w:types>
        <w:behaviors>
          <w:behavior w:val="content"/>
        </w:behaviors>
        <w:guid w:val="{52A3A768-F426-4741-BE1B-6F6A18EADD29}"/>
      </w:docPartPr>
      <w:docPartBody>
        <w:p w:rsidR="0098357B" w:rsidRDefault="00E743BD" w:rsidP="00E743BD">
          <w:pPr>
            <w:pStyle w:val="51BE13F087104D3FBBAD2576C8DEFAB5"/>
          </w:pPr>
          <w:r>
            <w:rPr>
              <w:color w:val="767171" w:themeColor="background2" w:themeShade="80"/>
              <w:highlight w:val="yellow"/>
              <w:lang w:val="en-US"/>
            </w:rPr>
            <w:t>[Ange enhetens namn]</w:t>
          </w:r>
        </w:p>
      </w:docPartBody>
    </w:docPart>
    <w:docPart>
      <w:docPartPr>
        <w:name w:val="1FEC1AD4100E4E5DB9E4EA6C3B9DC725"/>
        <w:category>
          <w:name w:val="Allmänt"/>
          <w:gallery w:val="placeholder"/>
        </w:category>
        <w:types>
          <w:type w:val="bbPlcHdr"/>
        </w:types>
        <w:behaviors>
          <w:behavior w:val="content"/>
        </w:behaviors>
        <w:guid w:val="{FD46CE6A-C00C-41B1-9210-59785CEF0C96}"/>
      </w:docPartPr>
      <w:docPartBody>
        <w:p w:rsidR="00F05B1C" w:rsidRDefault="0098357B" w:rsidP="0098357B">
          <w:pPr>
            <w:pStyle w:val="1FEC1AD4100E4E5DB9E4EA6C3B9DC725"/>
          </w:pPr>
          <w:r w:rsidRPr="00351D73">
            <w:rPr>
              <w:color w:val="767171" w:themeColor="background2" w:themeShade="80"/>
              <w:highlight w:val="yellow"/>
              <w:lang w:val="en-US"/>
            </w:rPr>
            <w:t>[Ange enhetens namn]</w:t>
          </w:r>
        </w:p>
      </w:docPartBody>
    </w:docPart>
    <w:docPart>
      <w:docPartPr>
        <w:name w:val="E2A9507CF8634EB4889D1EE7AE03C363"/>
        <w:category>
          <w:name w:val="Allmänt"/>
          <w:gallery w:val="placeholder"/>
        </w:category>
        <w:types>
          <w:type w:val="bbPlcHdr"/>
        </w:types>
        <w:behaviors>
          <w:behavior w:val="content"/>
        </w:behaviors>
        <w:guid w:val="{15A1CDE2-243E-4BB2-93F4-C9DE389F2100}"/>
      </w:docPartPr>
      <w:docPartBody>
        <w:p w:rsidR="00F05B1C" w:rsidRDefault="0098357B" w:rsidP="0098357B">
          <w:pPr>
            <w:pStyle w:val="E2A9507CF8634EB4889D1EE7AE03C363"/>
          </w:pPr>
          <w:r w:rsidRPr="00351D73">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rimson Svk">
    <w:panose1 w:val="00000000000000000000"/>
    <w:charset w:val="00"/>
    <w:family w:val="modern"/>
    <w:notTrueType/>
    <w:pitch w:val="variable"/>
    <w:sig w:usb0="E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F"/>
    <w:rsid w:val="00226F1D"/>
    <w:rsid w:val="002F1DA8"/>
    <w:rsid w:val="00485AF9"/>
    <w:rsid w:val="005A4958"/>
    <w:rsid w:val="00724493"/>
    <w:rsid w:val="00793B4C"/>
    <w:rsid w:val="007D5CDD"/>
    <w:rsid w:val="008D1BC8"/>
    <w:rsid w:val="0098357B"/>
    <w:rsid w:val="00A815AA"/>
    <w:rsid w:val="00AF06FC"/>
    <w:rsid w:val="00C0229A"/>
    <w:rsid w:val="00C34855"/>
    <w:rsid w:val="00D3710A"/>
    <w:rsid w:val="00D92E0F"/>
    <w:rsid w:val="00E507A1"/>
    <w:rsid w:val="00E743BD"/>
    <w:rsid w:val="00F05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3BD"/>
    <w:rPr>
      <w:color w:val="808080"/>
    </w:rPr>
  </w:style>
  <w:style w:type="paragraph" w:customStyle="1" w:styleId="448D515848B14A6992010AC38C4BD7AE">
    <w:name w:val="448D515848B14A6992010AC38C4BD7AE"/>
    <w:rsid w:val="00D92E0F"/>
  </w:style>
  <w:style w:type="paragraph" w:customStyle="1" w:styleId="04FED7E2A7FF4F8584E1ACD247F455CE">
    <w:name w:val="04FED7E2A7FF4F8584E1ACD247F455CE"/>
    <w:rsid w:val="00D92E0F"/>
  </w:style>
  <w:style w:type="paragraph" w:customStyle="1" w:styleId="1394FF9C44CF4F6BA2E655544B82B9F0">
    <w:name w:val="1394FF9C44CF4F6BA2E655544B82B9F0"/>
    <w:rsid w:val="00D92E0F"/>
  </w:style>
  <w:style w:type="paragraph" w:customStyle="1" w:styleId="54259C5B06234A1D9076C491ABE47DB9">
    <w:name w:val="54259C5B06234A1D9076C491ABE47DB9"/>
    <w:rsid w:val="00D92E0F"/>
  </w:style>
  <w:style w:type="paragraph" w:customStyle="1" w:styleId="99360426F1514B89A64800496E6A2A8E">
    <w:name w:val="99360426F1514B89A64800496E6A2A8E"/>
    <w:rsid w:val="00D92E0F"/>
  </w:style>
  <w:style w:type="paragraph" w:customStyle="1" w:styleId="F07FCE8B9DAA4B1E873E404B5494DF55">
    <w:name w:val="F07FCE8B9DAA4B1E873E404B5494DF55"/>
    <w:rsid w:val="00D92E0F"/>
  </w:style>
  <w:style w:type="paragraph" w:customStyle="1" w:styleId="322218F2FF614DBF9514ED03FAD1B8D0">
    <w:name w:val="322218F2FF614DBF9514ED03FAD1B8D0"/>
    <w:rsid w:val="00D92E0F"/>
  </w:style>
  <w:style w:type="paragraph" w:customStyle="1" w:styleId="E6CB072CC2684E2192AEC1279FDA891F">
    <w:name w:val="E6CB072CC2684E2192AEC1279FDA891F"/>
    <w:rsid w:val="00D92E0F"/>
  </w:style>
  <w:style w:type="paragraph" w:customStyle="1" w:styleId="70B5DFC92C9341E6AD15EDA6CF021294">
    <w:name w:val="70B5DFC92C9341E6AD15EDA6CF021294"/>
    <w:rsid w:val="00D92E0F"/>
  </w:style>
  <w:style w:type="paragraph" w:customStyle="1" w:styleId="FFF2754FD8F74767973885AD9E754818">
    <w:name w:val="FFF2754FD8F74767973885AD9E754818"/>
    <w:rsid w:val="00D92E0F"/>
  </w:style>
  <w:style w:type="paragraph" w:customStyle="1" w:styleId="30D9AF4137844C70AAB331817E76670D">
    <w:name w:val="30D9AF4137844C70AAB331817E76670D"/>
    <w:rsid w:val="00D92E0F"/>
  </w:style>
  <w:style w:type="paragraph" w:customStyle="1" w:styleId="321FD0488BAD4B9294CD645EEB0C3A1B">
    <w:name w:val="321FD0488BAD4B9294CD645EEB0C3A1B"/>
    <w:rsid w:val="00D92E0F"/>
  </w:style>
  <w:style w:type="paragraph" w:customStyle="1" w:styleId="870F60E6564C4A148CF3E170B4E72485">
    <w:name w:val="870F60E6564C4A148CF3E170B4E72485"/>
    <w:rsid w:val="00D92E0F"/>
  </w:style>
  <w:style w:type="paragraph" w:customStyle="1" w:styleId="E61B5DABA0E64E3791A1A094B78CC2D0">
    <w:name w:val="E61B5DABA0E64E3791A1A094B78CC2D0"/>
    <w:rsid w:val="00D92E0F"/>
  </w:style>
  <w:style w:type="paragraph" w:customStyle="1" w:styleId="7691254B077F4A17AA02C2C601757ED4">
    <w:name w:val="7691254B077F4A17AA02C2C601757ED4"/>
    <w:rsid w:val="00D92E0F"/>
  </w:style>
  <w:style w:type="paragraph" w:customStyle="1" w:styleId="509088EC0B814DB2A8A7BC78871CD9AF">
    <w:name w:val="509088EC0B814DB2A8A7BC78871CD9AF"/>
    <w:rsid w:val="00D92E0F"/>
  </w:style>
  <w:style w:type="paragraph" w:customStyle="1" w:styleId="E5C003C212444921B9E9F1D6F9E024EE">
    <w:name w:val="E5C003C212444921B9E9F1D6F9E024EE"/>
    <w:rsid w:val="00D92E0F"/>
  </w:style>
  <w:style w:type="paragraph" w:customStyle="1" w:styleId="CCB00DB3D52D40A28C97EB5CBE110CBD">
    <w:name w:val="CCB00DB3D52D40A28C97EB5CBE110CBD"/>
    <w:rsid w:val="00D92E0F"/>
  </w:style>
  <w:style w:type="paragraph" w:customStyle="1" w:styleId="3B7EC315374D4C98A09E0615105DAFD5">
    <w:name w:val="3B7EC315374D4C98A09E0615105DAFD5"/>
    <w:rsid w:val="00D92E0F"/>
  </w:style>
  <w:style w:type="paragraph" w:customStyle="1" w:styleId="F80DE45C9CC24089AD24ED0A779FA5E8">
    <w:name w:val="F80DE45C9CC24089AD24ED0A779FA5E8"/>
    <w:rsid w:val="00D92E0F"/>
  </w:style>
  <w:style w:type="paragraph" w:customStyle="1" w:styleId="4E5C391BF473478BBF45AB928553DBBB">
    <w:name w:val="4E5C391BF473478BBF45AB928553DBBB"/>
    <w:rsid w:val="00D92E0F"/>
  </w:style>
  <w:style w:type="paragraph" w:customStyle="1" w:styleId="91BFDAE0F36A4385A0B8968383229752">
    <w:name w:val="91BFDAE0F36A4385A0B8968383229752"/>
    <w:rsid w:val="00D92E0F"/>
  </w:style>
  <w:style w:type="paragraph" w:customStyle="1" w:styleId="F5F327DFB6C44FB7BBAF8EBD701AD23A">
    <w:name w:val="F5F327DFB6C44FB7BBAF8EBD701AD23A"/>
    <w:rsid w:val="00D92E0F"/>
  </w:style>
  <w:style w:type="paragraph" w:customStyle="1" w:styleId="92D45C336A3C4D2B848BCDFFE8E13818">
    <w:name w:val="92D45C336A3C4D2B848BCDFFE8E13818"/>
    <w:rsid w:val="00D92E0F"/>
  </w:style>
  <w:style w:type="paragraph" w:customStyle="1" w:styleId="3B7EC315374D4C98A09E0615105DAFD51">
    <w:name w:val="3B7EC315374D4C98A09E0615105DAFD51"/>
    <w:rsid w:val="00C34855"/>
    <w:pPr>
      <w:spacing w:after="0" w:line="276" w:lineRule="auto"/>
      <w:jc w:val="both"/>
    </w:pPr>
    <w:rPr>
      <w:rFonts w:ascii="Open Sans Light" w:hAnsi="Open Sans Light" w:cs="Open Sans Light"/>
    </w:rPr>
  </w:style>
  <w:style w:type="paragraph" w:customStyle="1" w:styleId="F80DE45C9CC24089AD24ED0A779FA5E81">
    <w:name w:val="F80DE45C9CC24089AD24ED0A779FA5E81"/>
    <w:rsid w:val="00C34855"/>
    <w:pPr>
      <w:spacing w:after="0" w:line="276" w:lineRule="auto"/>
      <w:jc w:val="both"/>
    </w:pPr>
    <w:rPr>
      <w:rFonts w:ascii="Open Sans Light" w:hAnsi="Open Sans Light" w:cs="Open Sans Light"/>
    </w:rPr>
  </w:style>
  <w:style w:type="paragraph" w:customStyle="1" w:styleId="4E5C391BF473478BBF45AB928553DBBB1">
    <w:name w:val="4E5C391BF473478BBF45AB928553DBBB1"/>
    <w:rsid w:val="00C34855"/>
    <w:pPr>
      <w:spacing w:after="0" w:line="276" w:lineRule="auto"/>
      <w:jc w:val="both"/>
    </w:pPr>
    <w:rPr>
      <w:rFonts w:ascii="Open Sans Light" w:hAnsi="Open Sans Light" w:cs="Open Sans Light"/>
    </w:rPr>
  </w:style>
  <w:style w:type="paragraph" w:customStyle="1" w:styleId="91BFDAE0F36A4385A0B89683832297521">
    <w:name w:val="91BFDAE0F36A4385A0B89683832297521"/>
    <w:rsid w:val="00C34855"/>
    <w:pPr>
      <w:spacing w:after="0" w:line="276" w:lineRule="auto"/>
      <w:jc w:val="both"/>
    </w:pPr>
    <w:rPr>
      <w:rFonts w:ascii="Open Sans Light" w:hAnsi="Open Sans Light" w:cs="Open Sans Light"/>
    </w:rPr>
  </w:style>
  <w:style w:type="paragraph" w:customStyle="1" w:styleId="F5F327DFB6C44FB7BBAF8EBD701AD23A1">
    <w:name w:val="F5F327DFB6C44FB7BBAF8EBD701AD23A1"/>
    <w:rsid w:val="00C34855"/>
    <w:pPr>
      <w:spacing w:after="0" w:line="276" w:lineRule="auto"/>
      <w:jc w:val="both"/>
    </w:pPr>
    <w:rPr>
      <w:rFonts w:ascii="Open Sans Light" w:hAnsi="Open Sans Light" w:cs="Open Sans Light"/>
    </w:rPr>
  </w:style>
  <w:style w:type="paragraph" w:customStyle="1" w:styleId="92D45C336A3C4D2B848BCDFFE8E138181">
    <w:name w:val="92D45C336A3C4D2B848BCDFFE8E138181"/>
    <w:rsid w:val="00C34855"/>
    <w:pPr>
      <w:spacing w:after="0" w:line="276" w:lineRule="auto"/>
      <w:jc w:val="both"/>
    </w:pPr>
    <w:rPr>
      <w:rFonts w:ascii="Open Sans Light" w:hAnsi="Open Sans Light" w:cs="Open Sans Light"/>
    </w:rPr>
  </w:style>
  <w:style w:type="paragraph" w:customStyle="1" w:styleId="04FED7E2A7FF4F8584E1ACD247F455CE1">
    <w:name w:val="04FED7E2A7FF4F8584E1ACD247F455CE1"/>
    <w:rsid w:val="00C34855"/>
    <w:pPr>
      <w:tabs>
        <w:tab w:val="center" w:pos="4320"/>
        <w:tab w:val="right" w:pos="8640"/>
      </w:tabs>
      <w:spacing w:after="0" w:line="276" w:lineRule="auto"/>
      <w:jc w:val="both"/>
    </w:pPr>
    <w:rPr>
      <w:rFonts w:ascii="Open Sans Light" w:hAnsi="Open Sans Light" w:cs="Open Sans Light"/>
    </w:rPr>
  </w:style>
  <w:style w:type="paragraph" w:customStyle="1" w:styleId="448D515848B14A6992010AC38C4BD7AE1">
    <w:name w:val="448D515848B14A6992010AC38C4BD7AE1"/>
    <w:rsid w:val="00C34855"/>
    <w:pPr>
      <w:tabs>
        <w:tab w:val="center" w:pos="4320"/>
        <w:tab w:val="right" w:pos="8640"/>
      </w:tabs>
      <w:spacing w:after="0" w:line="276" w:lineRule="auto"/>
      <w:jc w:val="both"/>
    </w:pPr>
    <w:rPr>
      <w:rFonts w:ascii="Open Sans Light" w:hAnsi="Open Sans Light" w:cs="Open Sans Light"/>
    </w:rPr>
  </w:style>
  <w:style w:type="paragraph" w:customStyle="1" w:styleId="1394FF9C44CF4F6BA2E655544B82B9F01">
    <w:name w:val="1394FF9C44CF4F6BA2E655544B82B9F01"/>
    <w:rsid w:val="00C34855"/>
    <w:pPr>
      <w:tabs>
        <w:tab w:val="center" w:pos="4320"/>
        <w:tab w:val="right" w:pos="8640"/>
      </w:tabs>
      <w:spacing w:after="0" w:line="276" w:lineRule="auto"/>
      <w:jc w:val="both"/>
    </w:pPr>
    <w:rPr>
      <w:rFonts w:ascii="Open Sans Light" w:hAnsi="Open Sans Light" w:cs="Open Sans Light"/>
    </w:rPr>
  </w:style>
  <w:style w:type="paragraph" w:customStyle="1" w:styleId="991F722D881E4CDC9CEF6C4E5BEA5844">
    <w:name w:val="991F722D881E4CDC9CEF6C4E5BEA5844"/>
    <w:rsid w:val="00C34855"/>
  </w:style>
  <w:style w:type="paragraph" w:customStyle="1" w:styleId="73D82CAE15914D01BFFEE1CD3A60735B">
    <w:name w:val="73D82CAE15914D01BFFEE1CD3A60735B"/>
    <w:rsid w:val="00C34855"/>
  </w:style>
  <w:style w:type="paragraph" w:customStyle="1" w:styleId="F26F7340EDF74AE28E0AE71CEEDC430D">
    <w:name w:val="F26F7340EDF74AE28E0AE71CEEDC430D"/>
    <w:rsid w:val="00C34855"/>
  </w:style>
  <w:style w:type="paragraph" w:customStyle="1" w:styleId="9540CAE63D634E49BBCDBDA06E53196E">
    <w:name w:val="9540CAE63D634E49BBCDBDA06E53196E"/>
    <w:rsid w:val="00C34855"/>
  </w:style>
  <w:style w:type="paragraph" w:customStyle="1" w:styleId="BF890C0CDC57437FBF34F39701F29B9A">
    <w:name w:val="BF890C0CDC57437FBF34F39701F29B9A"/>
    <w:rsid w:val="00C34855"/>
  </w:style>
  <w:style w:type="paragraph" w:customStyle="1" w:styleId="5C6BEFF6FD274421A71C0E51D7994375">
    <w:name w:val="5C6BEFF6FD274421A71C0E51D7994375"/>
    <w:rsid w:val="00C34855"/>
  </w:style>
  <w:style w:type="paragraph" w:customStyle="1" w:styleId="94A0F7BF4D4D4B2E979FA6419D952F5E">
    <w:name w:val="94A0F7BF4D4D4B2E979FA6419D952F5E"/>
    <w:rsid w:val="00C34855"/>
  </w:style>
  <w:style w:type="paragraph" w:customStyle="1" w:styleId="12BC85F37A7141529525A323BD13F7A1">
    <w:name w:val="12BC85F37A7141529525A323BD13F7A1"/>
    <w:rsid w:val="00C34855"/>
  </w:style>
  <w:style w:type="paragraph" w:customStyle="1" w:styleId="EE717B6AD7C24896B6A58CA48DFA0F7F">
    <w:name w:val="EE717B6AD7C24896B6A58CA48DFA0F7F"/>
    <w:rsid w:val="00C34855"/>
  </w:style>
  <w:style w:type="paragraph" w:customStyle="1" w:styleId="CF9AD77C5FC6421783608E480CF2DAC4">
    <w:name w:val="CF9AD77C5FC6421783608E480CF2DAC4"/>
    <w:rsid w:val="00C34855"/>
  </w:style>
  <w:style w:type="paragraph" w:customStyle="1" w:styleId="E81A0EA3D3B5481396493A9AE7797B0D">
    <w:name w:val="E81A0EA3D3B5481396493A9AE7797B0D"/>
    <w:rsid w:val="00C34855"/>
  </w:style>
  <w:style w:type="paragraph" w:customStyle="1" w:styleId="BE4C8E75E9D64322B44757001C8E61D9">
    <w:name w:val="BE4C8E75E9D64322B44757001C8E61D9"/>
    <w:rsid w:val="00C34855"/>
  </w:style>
  <w:style w:type="paragraph" w:customStyle="1" w:styleId="045E1DEF450B42299190ABDB7CD0B57F">
    <w:name w:val="045E1DEF450B42299190ABDB7CD0B57F"/>
    <w:rsid w:val="002F1DA8"/>
  </w:style>
  <w:style w:type="paragraph" w:customStyle="1" w:styleId="D6826485BDBD48458100FDADDF52D753">
    <w:name w:val="D6826485BDBD48458100FDADDF52D753"/>
    <w:rsid w:val="002F1DA8"/>
  </w:style>
  <w:style w:type="paragraph" w:customStyle="1" w:styleId="FEAB89F7EB794B0A89C49630D407C6FF">
    <w:name w:val="FEAB89F7EB794B0A89C49630D407C6FF"/>
    <w:rsid w:val="002F1DA8"/>
  </w:style>
  <w:style w:type="paragraph" w:customStyle="1" w:styleId="7997AE5467764EF3BA3CF1F4C9A0B726">
    <w:name w:val="7997AE5467764EF3BA3CF1F4C9A0B726"/>
    <w:rsid w:val="002F1DA8"/>
  </w:style>
  <w:style w:type="paragraph" w:customStyle="1" w:styleId="5EF84325EAD34B4A8C475AB875597CD7">
    <w:name w:val="5EF84325EAD34B4A8C475AB875597CD7"/>
    <w:rsid w:val="002F1DA8"/>
  </w:style>
  <w:style w:type="paragraph" w:customStyle="1" w:styleId="AC7100AE9EE54324AC99112C0F6C1931">
    <w:name w:val="AC7100AE9EE54324AC99112C0F6C1931"/>
    <w:rsid w:val="002F1DA8"/>
  </w:style>
  <w:style w:type="paragraph" w:customStyle="1" w:styleId="BB565C65ADC34C748832BDD7C21DBB12">
    <w:name w:val="BB565C65ADC34C748832BDD7C21DBB12"/>
    <w:rsid w:val="002F1DA8"/>
  </w:style>
  <w:style w:type="paragraph" w:customStyle="1" w:styleId="5A1378FF581743DB8C33610087596DF8">
    <w:name w:val="5A1378FF581743DB8C33610087596DF8"/>
    <w:rsid w:val="002F1DA8"/>
  </w:style>
  <w:style w:type="paragraph" w:customStyle="1" w:styleId="92C0698CCE3A484C82A97A4F16BA83F4">
    <w:name w:val="92C0698CCE3A484C82A97A4F16BA83F4"/>
    <w:rsid w:val="002F1DA8"/>
  </w:style>
  <w:style w:type="paragraph" w:customStyle="1" w:styleId="0F0FE75ED37D4791ABF7F3533F95E26E">
    <w:name w:val="0F0FE75ED37D4791ABF7F3533F95E26E"/>
    <w:rsid w:val="002F1DA8"/>
  </w:style>
  <w:style w:type="paragraph" w:customStyle="1" w:styleId="2E55F550D30842A0A474DF40397C4919">
    <w:name w:val="2E55F550D30842A0A474DF40397C4919"/>
    <w:rsid w:val="002F1DA8"/>
  </w:style>
  <w:style w:type="paragraph" w:customStyle="1" w:styleId="1538301BAC634FE59CF3FEFD142E1F59">
    <w:name w:val="1538301BAC634FE59CF3FEFD142E1F59"/>
    <w:rsid w:val="002F1DA8"/>
  </w:style>
  <w:style w:type="paragraph" w:customStyle="1" w:styleId="6864999B437B4F02950AA1F4897B443D">
    <w:name w:val="6864999B437B4F02950AA1F4897B443D"/>
    <w:rsid w:val="002F1DA8"/>
  </w:style>
  <w:style w:type="paragraph" w:customStyle="1" w:styleId="0354393076DA435890C52BACE132E068">
    <w:name w:val="0354393076DA435890C52BACE132E068"/>
    <w:rsid w:val="002F1DA8"/>
  </w:style>
  <w:style w:type="paragraph" w:customStyle="1" w:styleId="19D98EB1A9994E3CBEF90DA60DD98F6A">
    <w:name w:val="19D98EB1A9994E3CBEF90DA60DD98F6A"/>
    <w:rsid w:val="002F1DA8"/>
  </w:style>
  <w:style w:type="paragraph" w:customStyle="1" w:styleId="AC9730FBBDEF46B2B248208C7651F992">
    <w:name w:val="AC9730FBBDEF46B2B248208C7651F992"/>
    <w:rsid w:val="00793B4C"/>
  </w:style>
  <w:style w:type="paragraph" w:customStyle="1" w:styleId="3B7EC315374D4C98A09E0615105DAFD52">
    <w:name w:val="3B7EC315374D4C98A09E0615105DAFD52"/>
    <w:rsid w:val="00793B4C"/>
    <w:pPr>
      <w:spacing w:after="0" w:line="276" w:lineRule="auto"/>
      <w:jc w:val="both"/>
    </w:pPr>
    <w:rPr>
      <w:rFonts w:ascii="Open Sans Light" w:hAnsi="Open Sans Light" w:cs="Open Sans Light"/>
    </w:rPr>
  </w:style>
  <w:style w:type="paragraph" w:customStyle="1" w:styleId="991F722D881E4CDC9CEF6C4E5BEA58441">
    <w:name w:val="991F722D881E4CDC9CEF6C4E5BEA58441"/>
    <w:rsid w:val="00793B4C"/>
    <w:pPr>
      <w:spacing w:after="0" w:line="276" w:lineRule="auto"/>
      <w:jc w:val="both"/>
    </w:pPr>
    <w:rPr>
      <w:rFonts w:ascii="Open Sans Light" w:hAnsi="Open Sans Light" w:cs="Open Sans Light"/>
    </w:rPr>
  </w:style>
  <w:style w:type="paragraph" w:customStyle="1" w:styleId="73D82CAE15914D01BFFEE1CD3A60735B1">
    <w:name w:val="73D82CAE15914D01BFFEE1CD3A60735B1"/>
    <w:rsid w:val="00793B4C"/>
    <w:pPr>
      <w:spacing w:after="0" w:line="276" w:lineRule="auto"/>
      <w:jc w:val="both"/>
    </w:pPr>
    <w:rPr>
      <w:rFonts w:ascii="Open Sans Light" w:hAnsi="Open Sans Light" w:cs="Open Sans Light"/>
    </w:rPr>
  </w:style>
  <w:style w:type="paragraph" w:customStyle="1" w:styleId="AC9730FBBDEF46B2B248208C7651F9921">
    <w:name w:val="AC9730FBBDEF46B2B248208C7651F9921"/>
    <w:rsid w:val="00793B4C"/>
    <w:pPr>
      <w:spacing w:after="0" w:line="276" w:lineRule="auto"/>
      <w:jc w:val="both"/>
    </w:pPr>
    <w:rPr>
      <w:rFonts w:ascii="Open Sans Light" w:hAnsi="Open Sans Light" w:cs="Open Sans Light"/>
    </w:rPr>
  </w:style>
  <w:style w:type="paragraph" w:customStyle="1" w:styleId="BE4C8E75E9D64322B44757001C8E61D91">
    <w:name w:val="BE4C8E75E9D64322B44757001C8E61D91"/>
    <w:rsid w:val="00793B4C"/>
    <w:pPr>
      <w:tabs>
        <w:tab w:val="center" w:pos="4320"/>
        <w:tab w:val="right" w:pos="8640"/>
      </w:tabs>
      <w:spacing w:after="0" w:line="276" w:lineRule="auto"/>
      <w:jc w:val="both"/>
    </w:pPr>
    <w:rPr>
      <w:rFonts w:ascii="Open Sans Light" w:hAnsi="Open Sans Light" w:cs="Open Sans Light"/>
    </w:rPr>
  </w:style>
  <w:style w:type="paragraph" w:customStyle="1" w:styleId="16F21ECE0DEC4EBA8174FDD4C9380062">
    <w:name w:val="16F21ECE0DEC4EBA8174FDD4C9380062"/>
    <w:rsid w:val="00793B4C"/>
  </w:style>
  <w:style w:type="paragraph" w:customStyle="1" w:styleId="5BE319DF55904BD19B1B69ECCBB562B6">
    <w:name w:val="5BE319DF55904BD19B1B69ECCBB562B6"/>
    <w:rsid w:val="00793B4C"/>
  </w:style>
  <w:style w:type="paragraph" w:customStyle="1" w:styleId="A6C383B1BA47488EB430D997251717C3">
    <w:name w:val="A6C383B1BA47488EB430D997251717C3"/>
    <w:rsid w:val="00793B4C"/>
  </w:style>
  <w:style w:type="paragraph" w:customStyle="1" w:styleId="1773C910AB964946BD7F8C32F5D68A0D">
    <w:name w:val="1773C910AB964946BD7F8C32F5D68A0D"/>
    <w:rsid w:val="00793B4C"/>
  </w:style>
  <w:style w:type="paragraph" w:customStyle="1" w:styleId="BA3792E0B4D647E5A0A7AAEBC4550E63">
    <w:name w:val="BA3792E0B4D647E5A0A7AAEBC4550E63"/>
    <w:rsid w:val="00793B4C"/>
  </w:style>
  <w:style w:type="paragraph" w:customStyle="1" w:styleId="16F21ECE0DEC4EBA8174FDD4C93800621">
    <w:name w:val="16F21ECE0DEC4EBA8174FDD4C93800621"/>
    <w:rsid w:val="00E743BD"/>
    <w:pPr>
      <w:spacing w:after="0" w:line="276" w:lineRule="auto"/>
      <w:jc w:val="both"/>
    </w:pPr>
    <w:rPr>
      <w:rFonts w:ascii="Open Sans Light" w:hAnsi="Open Sans Light" w:cs="Open Sans Light"/>
    </w:rPr>
  </w:style>
  <w:style w:type="paragraph" w:customStyle="1" w:styleId="1773C910AB964946BD7F8C32F5D68A0D1">
    <w:name w:val="1773C910AB964946BD7F8C32F5D68A0D1"/>
    <w:rsid w:val="00E743BD"/>
    <w:pPr>
      <w:spacing w:after="0" w:line="276" w:lineRule="auto"/>
      <w:jc w:val="both"/>
    </w:pPr>
    <w:rPr>
      <w:rFonts w:ascii="Open Sans Light" w:hAnsi="Open Sans Light" w:cs="Open Sans Light"/>
    </w:rPr>
  </w:style>
  <w:style w:type="paragraph" w:customStyle="1" w:styleId="BA3792E0B4D647E5A0A7AAEBC4550E631">
    <w:name w:val="BA3792E0B4D647E5A0A7AAEBC4550E631"/>
    <w:rsid w:val="00E743BD"/>
    <w:pPr>
      <w:spacing w:after="0" w:line="276" w:lineRule="auto"/>
      <w:jc w:val="both"/>
    </w:pPr>
    <w:rPr>
      <w:rFonts w:ascii="Open Sans Light" w:hAnsi="Open Sans Light" w:cs="Open Sans Light"/>
    </w:rPr>
  </w:style>
  <w:style w:type="paragraph" w:customStyle="1" w:styleId="BE4C8E75E9D64322B44757001C8E61D92">
    <w:name w:val="BE4C8E75E9D64322B44757001C8E61D92"/>
    <w:rsid w:val="00E743BD"/>
    <w:pPr>
      <w:tabs>
        <w:tab w:val="center" w:pos="4320"/>
        <w:tab w:val="right" w:pos="8640"/>
      </w:tabs>
      <w:spacing w:after="0" w:line="276" w:lineRule="auto"/>
      <w:jc w:val="both"/>
    </w:pPr>
    <w:rPr>
      <w:rFonts w:ascii="Open Sans Light" w:hAnsi="Open Sans Light" w:cs="Open Sans Light"/>
    </w:rPr>
  </w:style>
  <w:style w:type="paragraph" w:customStyle="1" w:styleId="51BE13F087104D3FBBAD2576C8DEFAB5">
    <w:name w:val="51BE13F087104D3FBBAD2576C8DEFAB5"/>
    <w:rsid w:val="00E743BD"/>
  </w:style>
  <w:style w:type="paragraph" w:customStyle="1" w:styleId="1FEC1AD4100E4E5DB9E4EA6C3B9DC725">
    <w:name w:val="1FEC1AD4100E4E5DB9E4EA6C3B9DC725"/>
    <w:rsid w:val="0098357B"/>
  </w:style>
  <w:style w:type="paragraph" w:customStyle="1" w:styleId="E2A9507CF8634EB4889D1EE7AE03C363">
    <w:name w:val="E2A9507CF8634EB4889D1EE7AE03C363"/>
    <w:rsid w:val="00983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B657-38BD-4AE2-A398-D124E7047D3B}">
  <ds:schemaRefs>
    <ds:schemaRef ds:uri="http://schemas.microsoft.com/sharepoint/v3/contenttype/forms"/>
  </ds:schemaRefs>
</ds:datastoreItem>
</file>

<file path=customXml/itemProps2.xml><?xml version="1.0" encoding="utf-8"?>
<ds:datastoreItem xmlns:ds="http://schemas.openxmlformats.org/officeDocument/2006/customXml" ds:itemID="{FB86AAA6-3319-4DAA-B717-DA7B98198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32CAE-CFFD-4863-A8C3-B1A5F24D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26C1F-A96A-4AF4-81F8-B1716B37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93</TotalTime>
  <Pages>3</Pages>
  <Words>779</Words>
  <Characters>4132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Nordmarkens pastorat</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Ulrica Andersson</cp:lastModifiedBy>
  <cp:revision>19</cp:revision>
  <dcterms:created xsi:type="dcterms:W3CDTF">2019-01-29T08:19:00Z</dcterms:created>
  <dcterms:modified xsi:type="dcterms:W3CDTF">2020-02-18T15:07:00Z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