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7852" w14:textId="77777777" w:rsidR="0054285C" w:rsidRPr="00DF52D1" w:rsidRDefault="00653949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GEMENSAM </w:t>
      </w:r>
      <w:r w:rsidR="00FD5901" w:rsidRPr="00DF52D1">
        <w:rPr>
          <w:rFonts w:ascii="Times New Roman" w:hAnsi="Times New Roman" w:cs="Times New Roman"/>
          <w:sz w:val="32"/>
          <w:szCs w:val="32"/>
        </w:rPr>
        <w:t>FÖRSAMLINGSINSTRUKTION</w:t>
      </w:r>
      <w:r w:rsidR="00DF52D1">
        <w:rPr>
          <w:rFonts w:ascii="Times New Roman" w:hAnsi="Times New Roman" w:cs="Times New Roman"/>
          <w:sz w:val="32"/>
          <w:szCs w:val="32"/>
        </w:rPr>
        <w:t xml:space="preserve"> </w:t>
      </w:r>
      <w:r w:rsidR="00FD5901" w:rsidRPr="00DF52D1">
        <w:rPr>
          <w:rFonts w:ascii="Times New Roman" w:hAnsi="Times New Roman" w:cs="Times New Roman"/>
          <w:sz w:val="32"/>
          <w:szCs w:val="32"/>
        </w:rPr>
        <w:t>FÖR</w:t>
      </w:r>
      <w:r w:rsidR="0054285C">
        <w:rPr>
          <w:rFonts w:ascii="Times New Roman" w:hAnsi="Times New Roman" w:cs="Times New Roman"/>
          <w:sz w:val="32"/>
          <w:szCs w:val="32"/>
        </w:rPr>
        <w:t xml:space="preserve"> </w:t>
      </w:r>
      <w:r w:rsidR="00AB0C2F">
        <w:rPr>
          <w:rFonts w:ascii="Times New Roman" w:hAnsi="Times New Roman" w:cs="Times New Roman"/>
          <w:sz w:val="32"/>
          <w:szCs w:val="32"/>
        </w:rPr>
        <w:t>PASTORAT</w:t>
      </w:r>
    </w:p>
    <w:p w14:paraId="3629CE70" w14:textId="77777777" w:rsidR="00FD590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7CE160B2" w14:textId="77777777" w:rsidR="00C30D86" w:rsidRPr="0054285C" w:rsidRDefault="00653949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fldChar w:fldCharType="begin"/>
      </w:r>
      <w:r>
        <w:rPr>
          <w:rFonts w:ascii="Times New Roman" w:hAnsi="Times New Roman" w:cs="Times New Roman"/>
          <w:highlight w:val="yellow"/>
        </w:rPr>
        <w:instrText xml:space="preserve"> MACROBUTTON  AcceptAllConflictsInDoc "Klicka här och skriv i ert pastorats namn" </w:instrText>
      </w:r>
      <w:r>
        <w:rPr>
          <w:rFonts w:ascii="Times New Roman" w:hAnsi="Times New Roman" w:cs="Times New Roman"/>
          <w:highlight w:val="yellow"/>
        </w:rPr>
        <w:fldChar w:fldCharType="end"/>
      </w:r>
    </w:p>
    <w:p w14:paraId="6D478DD7" w14:textId="77777777" w:rsidR="00FD5901" w:rsidRDefault="00FD5901" w:rsidP="00DF52D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</w:p>
    <w:p w14:paraId="6D1950A3" w14:textId="77777777" w:rsidR="00FF7326" w:rsidRDefault="00FF7326" w:rsidP="00DF52D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</w:p>
    <w:p w14:paraId="7F376DD4" w14:textId="77777777" w:rsidR="001457B9" w:rsidRDefault="001457B9" w:rsidP="00DF52D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</w:p>
    <w:p w14:paraId="0C7D5E85" w14:textId="77777777" w:rsidR="000958DF" w:rsidRPr="00FF7326" w:rsidRDefault="000958DF" w:rsidP="00DF52D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</w:p>
    <w:p w14:paraId="409FDB93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4FB76646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49DB7D65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  <w:r w:rsidRPr="00DF52D1">
        <w:rPr>
          <w:rFonts w:ascii="Times New Roman" w:hAnsi="Times New Roman" w:cs="Times New Roman"/>
          <w:sz w:val="23"/>
          <w:szCs w:val="23"/>
        </w:rPr>
        <w:t>Ky</w:t>
      </w:r>
      <w:r w:rsidR="0041328D">
        <w:rPr>
          <w:rFonts w:ascii="Times New Roman" w:hAnsi="Times New Roman" w:cs="Times New Roman"/>
          <w:sz w:val="23"/>
          <w:szCs w:val="23"/>
        </w:rPr>
        <w:t>r</w:t>
      </w:r>
      <w:r w:rsidR="0054285C">
        <w:rPr>
          <w:rFonts w:ascii="Times New Roman" w:hAnsi="Times New Roman" w:cs="Times New Roman"/>
          <w:sz w:val="23"/>
          <w:szCs w:val="23"/>
        </w:rPr>
        <w:t>kofullmäktiges godkännande</w:t>
      </w:r>
      <w:r w:rsidRPr="00DF52D1">
        <w:rPr>
          <w:rFonts w:ascii="Times New Roman" w:hAnsi="Times New Roman" w:cs="Times New Roman"/>
          <w:sz w:val="23"/>
          <w:szCs w:val="23"/>
        </w:rPr>
        <w:tab/>
        <w:t xml:space="preserve">Kyrkoherdens godkännande </w:t>
      </w:r>
    </w:p>
    <w:p w14:paraId="04667019" w14:textId="77777777" w:rsidR="00210438" w:rsidRPr="006C190A" w:rsidRDefault="00210438" w:rsidP="00FD5901">
      <w:pPr>
        <w:pStyle w:val="Allmntstyckeformat"/>
        <w:tabs>
          <w:tab w:val="left" w:pos="4400"/>
        </w:tabs>
        <w:rPr>
          <w:rFonts w:ascii="Arial" w:hAnsi="Arial" w:cs="Arial"/>
        </w:rPr>
      </w:pPr>
    </w:p>
    <w:p w14:paraId="68E731D7" w14:textId="77777777" w:rsidR="00FD5901" w:rsidRDefault="00FD5901" w:rsidP="00FD5901">
      <w:pPr>
        <w:pStyle w:val="Allmntstyckeformat"/>
        <w:tabs>
          <w:tab w:val="left" w:pos="4400"/>
        </w:tabs>
        <w:rPr>
          <w:rFonts w:ascii="Sabon RomanOsF" w:hAnsi="Sabon RomanOsF" w:cs="Sabon RomanOsF"/>
        </w:rPr>
      </w:pPr>
      <w:r>
        <w:rPr>
          <w:rFonts w:ascii="Sabon RomanOsF" w:hAnsi="Sabon RomanOsF" w:cs="Sabon RomanOsF"/>
          <w:sz w:val="12"/>
          <w:szCs w:val="12"/>
        </w:rPr>
        <w:t xml:space="preserve">________________________________________________________________ </w:t>
      </w:r>
      <w:r>
        <w:rPr>
          <w:rFonts w:ascii="Sabon RomanOsF" w:hAnsi="Sabon RomanOsF" w:cs="Sabon RomanOsF"/>
          <w:sz w:val="12"/>
          <w:szCs w:val="12"/>
        </w:rPr>
        <w:tab/>
        <w:t>_____________________________________________________________________</w:t>
      </w:r>
    </w:p>
    <w:p w14:paraId="086FFF3E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  <w:r w:rsidRPr="00DF52D1">
        <w:rPr>
          <w:rFonts w:ascii="Arial" w:hAnsi="Arial" w:cs="Arial"/>
          <w:sz w:val="16"/>
          <w:szCs w:val="16"/>
        </w:rPr>
        <w:t>Kyrko</w:t>
      </w:r>
      <w:r w:rsidR="0041328D">
        <w:rPr>
          <w:rFonts w:ascii="Arial" w:hAnsi="Arial" w:cs="Arial"/>
          <w:sz w:val="16"/>
          <w:szCs w:val="16"/>
        </w:rPr>
        <w:t>fullmäktiges</w:t>
      </w:r>
      <w:r w:rsidRPr="00DF52D1">
        <w:rPr>
          <w:rFonts w:ascii="Arial" w:hAnsi="Arial" w:cs="Arial"/>
          <w:sz w:val="16"/>
          <w:szCs w:val="16"/>
        </w:rPr>
        <w:t xml:space="preserve"> ordförande</w:t>
      </w:r>
      <w:r w:rsidRPr="00DF52D1">
        <w:rPr>
          <w:rFonts w:ascii="Arial" w:hAnsi="Arial" w:cs="Arial"/>
          <w:sz w:val="16"/>
          <w:szCs w:val="16"/>
        </w:rPr>
        <w:tab/>
        <w:t>Kyrkoherde</w:t>
      </w:r>
      <w:r w:rsidR="006158A9">
        <w:rPr>
          <w:rFonts w:ascii="Arial" w:hAnsi="Arial" w:cs="Arial"/>
          <w:sz w:val="16"/>
          <w:szCs w:val="16"/>
        </w:rPr>
        <w:br/>
      </w:r>
    </w:p>
    <w:p w14:paraId="4B9FA3D9" w14:textId="77777777" w:rsidR="006C190A" w:rsidRDefault="00B43010" w:rsidP="00376CAD">
      <w:pPr>
        <w:pStyle w:val="Allmntstyckeformat"/>
        <w:tabs>
          <w:tab w:val="left" w:pos="4400"/>
        </w:tabs>
        <w:rPr>
          <w:rFonts w:ascii="Arial" w:hAnsi="Arial" w:cs="Arial"/>
        </w:rPr>
      </w:pPr>
      <w:r w:rsidRPr="00AD58A1">
        <w:rPr>
          <w:rFonts w:ascii="Times New Roman" w:hAnsi="Times New Roman" w:cs="Times New Roman"/>
          <w:highlight w:val="yellow"/>
        </w:rPr>
        <w:fldChar w:fldCharType="begin"/>
      </w:r>
      <w:r w:rsidRPr="00AD58A1">
        <w:rPr>
          <w:rFonts w:ascii="Times New Roman" w:hAnsi="Times New Roman" w:cs="Times New Roman"/>
          <w:highlight w:val="yellow"/>
        </w:rPr>
        <w:instrText xml:space="preserve"> MACROBUTTON  AcceptAllConflictsInDoc "Klicka här och skriv namn" </w:instrText>
      </w:r>
      <w:r w:rsidRPr="00AD58A1">
        <w:rPr>
          <w:rFonts w:ascii="Times New Roman" w:hAnsi="Times New Roman" w:cs="Times New Roman"/>
          <w:highlight w:val="yellow"/>
        </w:rPr>
        <w:fldChar w:fldCharType="end"/>
      </w:r>
      <w:r w:rsidR="00376CAD">
        <w:rPr>
          <w:rFonts w:ascii="Times New Roman" w:hAnsi="Times New Roman" w:cs="Times New Roman"/>
        </w:rPr>
        <w:tab/>
      </w:r>
      <w:r w:rsidRPr="00AD58A1">
        <w:rPr>
          <w:rFonts w:ascii="Times New Roman" w:hAnsi="Times New Roman" w:cs="Times New Roman"/>
          <w:highlight w:val="yellow"/>
        </w:rPr>
        <w:fldChar w:fldCharType="begin"/>
      </w:r>
      <w:r w:rsidRPr="00AD58A1">
        <w:rPr>
          <w:rFonts w:ascii="Times New Roman" w:hAnsi="Times New Roman" w:cs="Times New Roman"/>
          <w:highlight w:val="yellow"/>
        </w:rPr>
        <w:instrText xml:space="preserve"> MACROBUTTON  AcceptAllConflictsInDoc "Klicka här och skriv namn" </w:instrText>
      </w:r>
      <w:r w:rsidRPr="00AD58A1">
        <w:rPr>
          <w:rFonts w:ascii="Times New Roman" w:hAnsi="Times New Roman" w:cs="Times New Roman"/>
          <w:highlight w:val="yellow"/>
        </w:rPr>
        <w:fldChar w:fldCharType="end"/>
      </w:r>
    </w:p>
    <w:p w14:paraId="465D89C2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Arial" w:hAnsi="Arial" w:cs="Arial"/>
          <w:sz w:val="16"/>
          <w:szCs w:val="16"/>
        </w:rPr>
      </w:pPr>
      <w:r w:rsidRPr="00DF52D1">
        <w:rPr>
          <w:rFonts w:ascii="Arial" w:hAnsi="Arial" w:cs="Arial"/>
          <w:sz w:val="16"/>
          <w:szCs w:val="16"/>
        </w:rPr>
        <w:t>Namnförtydligande</w:t>
      </w:r>
      <w:r w:rsidR="00661B63">
        <w:rPr>
          <w:rFonts w:ascii="Arial" w:hAnsi="Arial" w:cs="Arial"/>
          <w:sz w:val="16"/>
          <w:szCs w:val="16"/>
        </w:rPr>
        <w:t xml:space="preserve"> </w:t>
      </w:r>
      <w:r w:rsidRPr="00DF52D1">
        <w:rPr>
          <w:rFonts w:ascii="Arial" w:hAnsi="Arial" w:cs="Arial"/>
          <w:sz w:val="16"/>
          <w:szCs w:val="16"/>
        </w:rPr>
        <w:tab/>
      </w:r>
      <w:r w:rsidR="00DF52D1" w:rsidRPr="00DF52D1">
        <w:rPr>
          <w:rFonts w:ascii="Arial" w:hAnsi="Arial" w:cs="Arial"/>
          <w:sz w:val="16"/>
          <w:szCs w:val="16"/>
        </w:rPr>
        <w:t>Namnförtydligande</w:t>
      </w:r>
    </w:p>
    <w:p w14:paraId="0D7AADB9" w14:textId="77777777" w:rsidR="00FD5901" w:rsidRDefault="00FD5901" w:rsidP="00FD5901">
      <w:pPr>
        <w:pStyle w:val="Allmntstyckeformat"/>
        <w:tabs>
          <w:tab w:val="left" w:pos="4400"/>
        </w:tabs>
        <w:rPr>
          <w:rFonts w:ascii="Sabon RomanOsF" w:hAnsi="Sabon RomanOsF" w:cs="Sabon RomanOsF"/>
        </w:rPr>
      </w:pPr>
    </w:p>
    <w:p w14:paraId="3667484E" w14:textId="77777777" w:rsidR="00FD5901" w:rsidRDefault="00FD5901" w:rsidP="00FD5901">
      <w:pPr>
        <w:pStyle w:val="Allmntstyckeformat"/>
        <w:tabs>
          <w:tab w:val="left" w:pos="4400"/>
        </w:tabs>
        <w:rPr>
          <w:rFonts w:ascii="Sabon RomanOsF" w:hAnsi="Sabon RomanOsF" w:cs="Sabon RomanOsF"/>
        </w:rPr>
      </w:pPr>
    </w:p>
    <w:p w14:paraId="334DB7B9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sz w:val="23"/>
          <w:szCs w:val="23"/>
        </w:rPr>
      </w:pPr>
      <w:r w:rsidRPr="00DF52D1">
        <w:rPr>
          <w:rFonts w:ascii="Times New Roman" w:hAnsi="Times New Roman" w:cs="Times New Roman"/>
          <w:sz w:val="23"/>
          <w:szCs w:val="23"/>
        </w:rPr>
        <w:t xml:space="preserve">Domkapitlet i Stockholms stift utfärdar denna </w:t>
      </w:r>
    </w:p>
    <w:p w14:paraId="478DF073" w14:textId="77777777" w:rsidR="00FD5901" w:rsidRPr="00C30D86" w:rsidRDefault="00653949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gemensamma </w:t>
      </w:r>
      <w:r w:rsidR="00FD5901" w:rsidRPr="00DF52D1">
        <w:rPr>
          <w:rFonts w:ascii="Times New Roman" w:hAnsi="Times New Roman" w:cs="Times New Roman"/>
          <w:sz w:val="23"/>
          <w:szCs w:val="23"/>
        </w:rPr>
        <w:t>församlingsinstruktion att gälla till och med</w:t>
      </w:r>
      <w:r w:rsidR="00BE7F22">
        <w:rPr>
          <w:rFonts w:ascii="Times New Roman" w:hAnsi="Times New Roman" w:cs="Times New Roman"/>
        </w:rPr>
        <w:t>______________________________</w:t>
      </w:r>
    </w:p>
    <w:p w14:paraId="2B4E471E" w14:textId="77777777" w:rsidR="00FD590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750B0D7B" w14:textId="77777777" w:rsidR="003E0D5B" w:rsidRDefault="003E0D5B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441121BE" w14:textId="77777777" w:rsidR="003E0D5B" w:rsidRPr="00DF52D1" w:rsidRDefault="003E0D5B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60484BD1" w14:textId="77777777" w:rsidR="00755D84" w:rsidRDefault="00755D84" w:rsidP="00755D84">
      <w:pPr>
        <w:autoSpaceDE w:val="0"/>
        <w:autoSpaceDN w:val="0"/>
        <w:adjustRightInd w:val="0"/>
        <w:spacing w:after="0" w:line="288" w:lineRule="auto"/>
        <w:textAlignment w:val="center"/>
        <w:rPr>
          <w:rFonts w:ascii="Sabon LT Std" w:hAnsi="Sabon LT Std" w:cs="Sabon LT Std"/>
          <w:b/>
          <w:bCs/>
          <w:i/>
          <w:iCs/>
          <w:color w:val="000000"/>
          <w:sz w:val="24"/>
          <w:szCs w:val="24"/>
        </w:rPr>
      </w:pPr>
    </w:p>
    <w:p w14:paraId="509169F1" w14:textId="77777777" w:rsidR="00755D84" w:rsidRDefault="003E0D5B" w:rsidP="00C66C20">
      <w:pPr>
        <w:autoSpaceDE w:val="0"/>
        <w:autoSpaceDN w:val="0"/>
        <w:adjustRightInd w:val="0"/>
        <w:spacing w:after="0" w:line="240" w:lineRule="auto"/>
        <w:textAlignment w:val="center"/>
        <w:rPr>
          <w:rFonts w:ascii="Sabon LT Std" w:hAnsi="Sabon LT Std" w:cs="Sabon LT Std"/>
          <w:b/>
          <w:bCs/>
          <w:i/>
          <w:iCs/>
          <w:color w:val="000000"/>
          <w:sz w:val="24"/>
          <w:szCs w:val="24"/>
        </w:rPr>
      </w:pPr>
      <w:r>
        <w:rPr>
          <w:rFonts w:ascii="Sabon LT Std" w:hAnsi="Sabon LT Std" w:cs="Sabon LT Std"/>
          <w:b/>
          <w:bCs/>
          <w:i/>
          <w:iCs/>
          <w:noProof/>
          <w:color w:val="000000"/>
          <w:sz w:val="24"/>
          <w:szCs w:val="24"/>
          <w:lang w:eastAsia="sv-SE"/>
        </w:rPr>
        <w:drawing>
          <wp:inline distT="0" distB="0" distL="0" distR="0" wp14:anchorId="15A78D9C" wp14:editId="57F067BF">
            <wp:extent cx="3599688" cy="1792224"/>
            <wp:effectExtent l="0" t="0" r="127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 till instruk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A144B" w14:textId="77777777" w:rsidR="00FD5901" w:rsidRPr="00DF52D1" w:rsidRDefault="00FD5901" w:rsidP="00C66C20">
      <w:pPr>
        <w:pStyle w:val="Allmntstyckeformat"/>
        <w:tabs>
          <w:tab w:val="left" w:pos="4400"/>
        </w:tabs>
        <w:spacing w:line="240" w:lineRule="auto"/>
        <w:rPr>
          <w:rFonts w:ascii="Times New Roman" w:hAnsi="Times New Roman" w:cs="Times New Roman"/>
        </w:rPr>
      </w:pPr>
    </w:p>
    <w:p w14:paraId="330987F8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0FB1FF5A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i/>
          <w:iCs/>
        </w:rPr>
      </w:pPr>
      <w:r w:rsidRPr="00DF52D1">
        <w:rPr>
          <w:rFonts w:ascii="Times New Roman" w:hAnsi="Times New Roman" w:cs="Times New Roman"/>
          <w:i/>
          <w:iCs/>
          <w:sz w:val="23"/>
          <w:szCs w:val="23"/>
        </w:rPr>
        <w:t>På domkapitlets vägnar</w:t>
      </w:r>
    </w:p>
    <w:p w14:paraId="3A9DD366" w14:textId="77777777" w:rsidR="00FD5901" w:rsidRPr="00DF52D1" w:rsidRDefault="00FD5901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</w:rPr>
      </w:pPr>
    </w:p>
    <w:p w14:paraId="53C3B044" w14:textId="77777777" w:rsidR="00FD5901" w:rsidRPr="00DF52D1" w:rsidRDefault="00FD5901" w:rsidP="00FD5901">
      <w:pPr>
        <w:pStyle w:val="Allmntstyckeformat"/>
        <w:tabs>
          <w:tab w:val="left" w:pos="4400"/>
        </w:tabs>
        <w:spacing w:before="57"/>
        <w:rPr>
          <w:rFonts w:ascii="Times New Roman" w:hAnsi="Times New Roman" w:cs="Times New Roman"/>
        </w:rPr>
      </w:pPr>
      <w:r w:rsidRPr="00DF52D1">
        <w:rPr>
          <w:rFonts w:ascii="Times New Roman" w:hAnsi="Times New Roman" w:cs="Times New Roman"/>
          <w:sz w:val="12"/>
          <w:szCs w:val="12"/>
        </w:rPr>
        <w:t>___</w:t>
      </w:r>
      <w:r w:rsidR="00DF52D1">
        <w:rPr>
          <w:rFonts w:ascii="Times New Roman" w:hAnsi="Times New Roman" w:cs="Times New Roman"/>
          <w:sz w:val="12"/>
          <w:szCs w:val="12"/>
        </w:rPr>
        <w:t>________</w:t>
      </w:r>
      <w:r w:rsidRPr="00DF52D1">
        <w:rPr>
          <w:rFonts w:ascii="Times New Roman" w:hAnsi="Times New Roman" w:cs="Times New Roman"/>
          <w:sz w:val="12"/>
          <w:szCs w:val="12"/>
        </w:rPr>
        <w:t>_____________________________________________________________</w:t>
      </w:r>
    </w:p>
    <w:p w14:paraId="154E1418" w14:textId="77777777" w:rsidR="00FD5901" w:rsidRPr="00DF52D1" w:rsidRDefault="0066097D" w:rsidP="00FD5901">
      <w:pPr>
        <w:pStyle w:val="Allmntstyckeformat"/>
        <w:tabs>
          <w:tab w:val="left" w:pos="440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Andreas Holmberg</w:t>
      </w:r>
    </w:p>
    <w:p w14:paraId="6F65AC11" w14:textId="77777777" w:rsidR="00E31CF9" w:rsidRPr="00DF52D1" w:rsidRDefault="00FD5901" w:rsidP="00FD5901">
      <w:pPr>
        <w:rPr>
          <w:rFonts w:ascii="Times New Roman" w:hAnsi="Times New Roman" w:cs="Times New Roman"/>
          <w:sz w:val="23"/>
          <w:szCs w:val="23"/>
        </w:rPr>
      </w:pPr>
      <w:r w:rsidRPr="00DF52D1">
        <w:rPr>
          <w:rFonts w:ascii="Times New Roman" w:hAnsi="Times New Roman" w:cs="Times New Roman"/>
          <w:sz w:val="23"/>
          <w:szCs w:val="23"/>
        </w:rPr>
        <w:t>Biskop</w:t>
      </w:r>
    </w:p>
    <w:p w14:paraId="2A86EFBA" w14:textId="77777777" w:rsidR="00210438" w:rsidRDefault="00210438">
      <w:pPr>
        <w:rPr>
          <w:rFonts w:ascii="Arial" w:hAnsi="Arial" w:cs="Arial"/>
          <w:b/>
          <w:color w:val="000000"/>
        </w:rPr>
      </w:pPr>
    </w:p>
    <w:sectPr w:rsidR="00210438" w:rsidSect="00492255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RomanOsF">
    <w:altName w:val="Ethiopia Jiret"/>
    <w:charset w:val="00"/>
    <w:family w:val="roman"/>
    <w:pitch w:val="variable"/>
    <w:sig w:usb0="00000003" w:usb1="00000000" w:usb2="00000000" w:usb3="00000000" w:csb0="00000001" w:csb1="00000000"/>
  </w:font>
  <w:font w:name="Sabon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F6"/>
    <w:rsid w:val="0001454B"/>
    <w:rsid w:val="0005065B"/>
    <w:rsid w:val="0008237A"/>
    <w:rsid w:val="00084197"/>
    <w:rsid w:val="000958DF"/>
    <w:rsid w:val="000C60F6"/>
    <w:rsid w:val="000F7065"/>
    <w:rsid w:val="00114755"/>
    <w:rsid w:val="00126C16"/>
    <w:rsid w:val="001457B9"/>
    <w:rsid w:val="001531F9"/>
    <w:rsid w:val="00191806"/>
    <w:rsid w:val="001954CE"/>
    <w:rsid w:val="001C0653"/>
    <w:rsid w:val="001E5C1A"/>
    <w:rsid w:val="00210438"/>
    <w:rsid w:val="00212622"/>
    <w:rsid w:val="00243924"/>
    <w:rsid w:val="00266E2F"/>
    <w:rsid w:val="0036276A"/>
    <w:rsid w:val="00371441"/>
    <w:rsid w:val="00376CAD"/>
    <w:rsid w:val="003A477B"/>
    <w:rsid w:val="003D59EB"/>
    <w:rsid w:val="003E0779"/>
    <w:rsid w:val="003E0D5B"/>
    <w:rsid w:val="0041328D"/>
    <w:rsid w:val="00442BBE"/>
    <w:rsid w:val="00492255"/>
    <w:rsid w:val="004B14FB"/>
    <w:rsid w:val="004D0895"/>
    <w:rsid w:val="0054285C"/>
    <w:rsid w:val="0055775A"/>
    <w:rsid w:val="00592C8C"/>
    <w:rsid w:val="005C3324"/>
    <w:rsid w:val="005E68E2"/>
    <w:rsid w:val="00610D38"/>
    <w:rsid w:val="006158A9"/>
    <w:rsid w:val="00634D0E"/>
    <w:rsid w:val="0064456F"/>
    <w:rsid w:val="00653949"/>
    <w:rsid w:val="0066097D"/>
    <w:rsid w:val="00661B63"/>
    <w:rsid w:val="006B7558"/>
    <w:rsid w:val="006C190A"/>
    <w:rsid w:val="006F63CE"/>
    <w:rsid w:val="00710723"/>
    <w:rsid w:val="007365E1"/>
    <w:rsid w:val="00740F8C"/>
    <w:rsid w:val="00755D84"/>
    <w:rsid w:val="00774AF1"/>
    <w:rsid w:val="0078780E"/>
    <w:rsid w:val="007B10DD"/>
    <w:rsid w:val="007B5F70"/>
    <w:rsid w:val="007D55FC"/>
    <w:rsid w:val="00830F74"/>
    <w:rsid w:val="008501B1"/>
    <w:rsid w:val="00870B4E"/>
    <w:rsid w:val="008B2705"/>
    <w:rsid w:val="009A41D2"/>
    <w:rsid w:val="009A5B97"/>
    <w:rsid w:val="00A01BA8"/>
    <w:rsid w:val="00A10077"/>
    <w:rsid w:val="00A328A1"/>
    <w:rsid w:val="00A55CD2"/>
    <w:rsid w:val="00AB0C2F"/>
    <w:rsid w:val="00AB63B2"/>
    <w:rsid w:val="00AD48BA"/>
    <w:rsid w:val="00AD58A1"/>
    <w:rsid w:val="00B312E7"/>
    <w:rsid w:val="00B43010"/>
    <w:rsid w:val="00B82395"/>
    <w:rsid w:val="00B82ED2"/>
    <w:rsid w:val="00BC3FDD"/>
    <w:rsid w:val="00BE7F22"/>
    <w:rsid w:val="00C30D86"/>
    <w:rsid w:val="00C51E29"/>
    <w:rsid w:val="00C66C20"/>
    <w:rsid w:val="00C67C78"/>
    <w:rsid w:val="00C96323"/>
    <w:rsid w:val="00D072F4"/>
    <w:rsid w:val="00DA186A"/>
    <w:rsid w:val="00DE7160"/>
    <w:rsid w:val="00DF52D1"/>
    <w:rsid w:val="00E31CF9"/>
    <w:rsid w:val="00E401B3"/>
    <w:rsid w:val="00E6250D"/>
    <w:rsid w:val="00EC0166"/>
    <w:rsid w:val="00F26476"/>
    <w:rsid w:val="00F73E58"/>
    <w:rsid w:val="00FD5901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A553"/>
  <w15:docId w15:val="{BCFBC796-5723-45F9-BA8A-8AB21C72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FD590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3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3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4D0E"/>
    <w:rPr>
      <w:rFonts w:ascii="Tahoma" w:hAnsi="Tahoma" w:cs="Tahoma"/>
      <w:sz w:val="16"/>
      <w:szCs w:val="16"/>
    </w:rPr>
  </w:style>
  <w:style w:type="paragraph" w:customStyle="1" w:styleId="Ingetstyckeformat">
    <w:name w:val="[Inget styckeformat]"/>
    <w:rsid w:val="00755D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73E58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262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262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262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262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26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kjell\AppData\Local\Microsoft\Windows\Temporary%20Internet%20Files\Content.IE5\PCZKTQAT\F&#214;RSAMLINGSINSTRUKTION%20F&#214;R%20xxx%20f&#246;rsamling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6AC8-3807-4A2C-8364-4AE17B9ECD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FÖRSAMLINGSINSTRUKTION FÖR xxx församling NY</Template>
  <TotalTime>1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 Kjellermo</dc:creator>
  <cp:lastModifiedBy>Björn Ericsson</cp:lastModifiedBy>
  <cp:revision>2</cp:revision>
  <cp:lastPrinted>2015-01-23T10:36:00Z</cp:lastPrinted>
  <dcterms:created xsi:type="dcterms:W3CDTF">2022-10-18T11:18:00Z</dcterms:created>
  <dcterms:modified xsi:type="dcterms:W3CDTF">2022-10-18T11:18:00Z</dcterms:modified>
</cp:coreProperties>
</file>