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FC18" w14:textId="77777777" w:rsidR="00753BBB" w:rsidRDefault="00753BBB" w:rsidP="00330773">
      <w:pPr>
        <w:ind w:left="-360"/>
        <w:rPr>
          <w:sz w:val="20"/>
        </w:rPr>
      </w:pPr>
    </w:p>
    <w:p w14:paraId="13FC7EF1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>Plats och tid:  S:t Lars kyrka, församlingssalen och Tannefors församlingsgård, Birgittasalen, 19.00</w:t>
      </w:r>
    </w:p>
    <w:p w14:paraId="589EAF74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De olika mötena hålls i huvudsak digitalt pga. Coronapandemin </w:t>
      </w:r>
      <w:r w:rsidRPr="007D68C9">
        <w:rPr>
          <w:szCs w:val="24"/>
        </w:rPr>
        <w:tab/>
      </w:r>
      <w:r w:rsidRPr="007D68C9">
        <w:rPr>
          <w:szCs w:val="24"/>
        </w:rPr>
        <w:tab/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5ABDCF0E" w14:textId="77777777" w:rsidR="00345415" w:rsidRPr="007D68C9" w:rsidRDefault="00345415" w:rsidP="00345415">
      <w:pPr>
        <w:pStyle w:val="Default"/>
      </w:pPr>
    </w:p>
    <w:p w14:paraId="3EBD24BA" w14:textId="77777777" w:rsidR="00345415" w:rsidRPr="007D68C9" w:rsidRDefault="00345415" w:rsidP="00345415">
      <w:pPr>
        <w:pStyle w:val="Default"/>
        <w:rPr>
          <w:b/>
          <w:bCs/>
        </w:rPr>
      </w:pPr>
      <w:r w:rsidRPr="007D68C9">
        <w:rPr>
          <w:b/>
          <w:bCs/>
        </w:rPr>
        <w:t>Ordinarie</w:t>
      </w:r>
      <w:r w:rsidRPr="007D68C9">
        <w:rPr>
          <w:b/>
          <w:bCs/>
        </w:rPr>
        <w:tab/>
      </w:r>
    </w:p>
    <w:p w14:paraId="7936C8D6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Bo Holgersson </w:t>
      </w:r>
    </w:p>
    <w:p w14:paraId="45C3AEB5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Anders Landström  </w:t>
      </w:r>
    </w:p>
    <w:p w14:paraId="7F121E0E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Boel Facks </w:t>
      </w:r>
    </w:p>
    <w:p w14:paraId="75180A26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Håkan Pettersson </w:t>
      </w:r>
    </w:p>
    <w:p w14:paraId="364A58CE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Charlotte Rappner </w:t>
      </w:r>
    </w:p>
    <w:p w14:paraId="5D3D9A32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Jan Ritzén  </w:t>
      </w:r>
    </w:p>
    <w:p w14:paraId="1F515552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Karin Tonderski  </w:t>
      </w:r>
    </w:p>
    <w:p w14:paraId="0E42E683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Lara André </w:t>
      </w:r>
    </w:p>
    <w:p w14:paraId="3791DA26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>Zacharias Järphed Lindberg</w:t>
      </w:r>
    </w:p>
    <w:p w14:paraId="716AC43C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>Catharina Helmersson, församlingsherde</w:t>
      </w:r>
    </w:p>
    <w:p w14:paraId="27F7293C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Fredrik Olofsson, församlingsherde </w:t>
      </w:r>
    </w:p>
    <w:p w14:paraId="4FF5AAF4" w14:textId="77777777" w:rsidR="00345415" w:rsidRPr="007D68C9" w:rsidRDefault="00345415" w:rsidP="00345415">
      <w:pPr>
        <w:rPr>
          <w:szCs w:val="24"/>
        </w:rPr>
      </w:pPr>
    </w:p>
    <w:p w14:paraId="1EAC2969" w14:textId="77777777" w:rsidR="00345415" w:rsidRPr="007D68C9" w:rsidRDefault="00345415" w:rsidP="00345415">
      <w:pPr>
        <w:rPr>
          <w:b/>
          <w:bCs/>
          <w:szCs w:val="24"/>
        </w:rPr>
      </w:pPr>
      <w:r w:rsidRPr="007D68C9">
        <w:rPr>
          <w:b/>
          <w:bCs/>
          <w:szCs w:val="24"/>
        </w:rPr>
        <w:t>Ersättare</w:t>
      </w:r>
    </w:p>
    <w:p w14:paraId="4DBD61A8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Gunilla Nilsson </w:t>
      </w:r>
    </w:p>
    <w:p w14:paraId="755852EE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Björn Eglund  </w:t>
      </w:r>
    </w:p>
    <w:p w14:paraId="587259B0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Jan Berger </w:t>
      </w:r>
    </w:p>
    <w:p w14:paraId="35E79E10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Roland Bjurhamn </w:t>
      </w:r>
    </w:p>
    <w:p w14:paraId="11A79F96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>Linnea Järphed Lindberg</w:t>
      </w:r>
      <w:r w:rsidRPr="007D68C9">
        <w:rPr>
          <w:szCs w:val="24"/>
        </w:rPr>
        <w:tab/>
      </w:r>
      <w:r w:rsidRPr="007D68C9">
        <w:rPr>
          <w:szCs w:val="24"/>
        </w:rPr>
        <w:tab/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66A1F3D0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6E1366D9" w14:textId="77777777" w:rsidR="00345415" w:rsidRPr="007D68C9" w:rsidRDefault="00345415" w:rsidP="00345415">
      <w:pPr>
        <w:rPr>
          <w:b/>
          <w:bCs/>
          <w:szCs w:val="24"/>
        </w:rPr>
      </w:pPr>
      <w:r w:rsidRPr="007D68C9">
        <w:rPr>
          <w:b/>
          <w:bCs/>
          <w:szCs w:val="24"/>
        </w:rPr>
        <w:t xml:space="preserve">Övriga deltagande </w:t>
      </w:r>
    </w:p>
    <w:p w14:paraId="795D8F6F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>Kärstin Brattgård, kyrkorådet</w:t>
      </w:r>
    </w:p>
    <w:p w14:paraId="1554983A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>Per-Eric Lindgren, kyrkorådet</w:t>
      </w:r>
    </w:p>
    <w:p w14:paraId="6960A922" w14:textId="77777777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Pernilla Agerhall, administratör Tannefors </w:t>
      </w:r>
    </w:p>
    <w:p w14:paraId="3C4562CE" w14:textId="1E6A595F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Ann-Marie Lind, sekreterare </w:t>
      </w:r>
    </w:p>
    <w:p w14:paraId="4CEC506D" w14:textId="43C0C082" w:rsidR="00345415" w:rsidRPr="007D68C9" w:rsidRDefault="00345415" w:rsidP="00345415">
      <w:pPr>
        <w:rPr>
          <w:szCs w:val="24"/>
        </w:rPr>
      </w:pPr>
      <w:r w:rsidRPr="007D68C9">
        <w:rPr>
          <w:szCs w:val="24"/>
        </w:rPr>
        <w:t xml:space="preserve">Charlotta Nilsson, </w:t>
      </w:r>
      <w:proofErr w:type="gramStart"/>
      <w:r w:rsidRPr="007D68C9">
        <w:rPr>
          <w:szCs w:val="24"/>
        </w:rPr>
        <w:t xml:space="preserve">tekniker </w:t>
      </w:r>
      <w:r w:rsidR="0091093A" w:rsidRPr="0091093A">
        <w:rPr>
          <w:color w:val="FF0000"/>
          <w:szCs w:val="24"/>
        </w:rPr>
        <w:t>??</w:t>
      </w:r>
      <w:proofErr w:type="gramEnd"/>
      <w:r w:rsidRPr="007D68C9">
        <w:rPr>
          <w:szCs w:val="24"/>
        </w:rPr>
        <w:tab/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20D64C67" w14:textId="14C7A9FE" w:rsidR="00345415" w:rsidRPr="007D68C9" w:rsidRDefault="0091093A" w:rsidP="00345415">
      <w:pPr>
        <w:rPr>
          <w:szCs w:val="24"/>
        </w:rPr>
      </w:pPr>
      <w:r>
        <w:rPr>
          <w:szCs w:val="24"/>
        </w:rPr>
        <w:t xml:space="preserve">Thomas </w:t>
      </w:r>
      <w:proofErr w:type="gramStart"/>
      <w:r>
        <w:rPr>
          <w:szCs w:val="24"/>
        </w:rPr>
        <w:t xml:space="preserve">Bernhardsson </w:t>
      </w:r>
      <w:r w:rsidRPr="0091093A">
        <w:rPr>
          <w:color w:val="FF0000"/>
          <w:szCs w:val="24"/>
        </w:rPr>
        <w:t>??</w:t>
      </w:r>
      <w:proofErr w:type="gramEnd"/>
      <w:r w:rsidR="00345415" w:rsidRPr="007D68C9">
        <w:rPr>
          <w:szCs w:val="24"/>
        </w:rPr>
        <w:tab/>
      </w:r>
      <w:r w:rsidR="00345415" w:rsidRPr="007D68C9">
        <w:rPr>
          <w:szCs w:val="24"/>
        </w:rPr>
        <w:tab/>
      </w:r>
      <w:r w:rsidR="00345415" w:rsidRPr="007D68C9">
        <w:rPr>
          <w:szCs w:val="24"/>
        </w:rPr>
        <w:fldChar w:fldCharType="begin"/>
      </w:r>
      <w:r w:rsidR="00345415" w:rsidRPr="007D68C9">
        <w:rPr>
          <w:szCs w:val="24"/>
        </w:rPr>
        <w:instrText xml:space="preserve">  </w:instrText>
      </w:r>
      <w:r w:rsidR="00345415" w:rsidRPr="007D68C9">
        <w:rPr>
          <w:szCs w:val="24"/>
        </w:rPr>
        <w:fldChar w:fldCharType="end"/>
      </w:r>
    </w:p>
    <w:p w14:paraId="583DC6FC" w14:textId="77777777" w:rsidR="00345415" w:rsidRPr="007D68C9" w:rsidRDefault="00345415" w:rsidP="00345415">
      <w:pPr>
        <w:ind w:left="-360"/>
        <w:rPr>
          <w:szCs w:val="24"/>
        </w:rPr>
      </w:pPr>
    </w:p>
    <w:p w14:paraId="55079AE5" w14:textId="77777777" w:rsidR="00345415" w:rsidRPr="007D68C9" w:rsidRDefault="00345415" w:rsidP="00345415">
      <w:pPr>
        <w:ind w:left="-360"/>
        <w:rPr>
          <w:szCs w:val="24"/>
        </w:rPr>
      </w:pPr>
      <w:r w:rsidRPr="007D68C9">
        <w:rPr>
          <w:szCs w:val="24"/>
        </w:rPr>
        <w:t>Underskrifter</w:t>
      </w:r>
      <w:r w:rsidRPr="007D68C9">
        <w:rPr>
          <w:szCs w:val="24"/>
        </w:rPr>
        <w:tab/>
        <w:t>Sekreterare</w:t>
      </w:r>
      <w:r w:rsidRPr="007D68C9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7D68C9">
        <w:rPr>
          <w:szCs w:val="24"/>
          <w:vertAlign w:val="subscript"/>
        </w:rPr>
        <w:tab/>
      </w:r>
      <w:r w:rsidRPr="007D68C9">
        <w:rPr>
          <w:szCs w:val="24"/>
        </w:rPr>
        <w:t xml:space="preserve">       Paragrafer 1–7 </w:t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1FCE2BDE" w14:textId="77777777" w:rsidR="00345415" w:rsidRPr="007D68C9" w:rsidRDefault="00345415" w:rsidP="00345415">
      <w:pPr>
        <w:tabs>
          <w:tab w:val="left" w:pos="2268"/>
        </w:tabs>
        <w:ind w:left="-360"/>
        <w:rPr>
          <w:szCs w:val="24"/>
        </w:rPr>
      </w:pPr>
      <w:r w:rsidRPr="007D68C9">
        <w:rPr>
          <w:szCs w:val="24"/>
        </w:rPr>
        <w:tab/>
        <w:t xml:space="preserve">Ann-Marie Lind </w:t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4375B3F9" w14:textId="77777777" w:rsidR="00345415" w:rsidRPr="007D68C9" w:rsidRDefault="00345415" w:rsidP="00345415">
      <w:pPr>
        <w:tabs>
          <w:tab w:val="left" w:pos="2268"/>
        </w:tabs>
        <w:ind w:left="-360"/>
        <w:rPr>
          <w:szCs w:val="24"/>
        </w:rPr>
      </w:pPr>
    </w:p>
    <w:p w14:paraId="15862682" w14:textId="77777777" w:rsidR="00345415" w:rsidRPr="007D68C9" w:rsidRDefault="00345415" w:rsidP="00345415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7D68C9">
        <w:rPr>
          <w:szCs w:val="24"/>
        </w:rPr>
        <w:tab/>
        <w:t xml:space="preserve">Ordförande </w:t>
      </w:r>
      <w:r w:rsidRPr="007D68C9">
        <w:rPr>
          <w:szCs w:val="24"/>
          <w:vertAlign w:val="subscript"/>
        </w:rPr>
        <w:t>………………………………………………………………</w:t>
      </w:r>
    </w:p>
    <w:p w14:paraId="568014E7" w14:textId="77777777" w:rsidR="00345415" w:rsidRPr="007D68C9" w:rsidRDefault="00345415" w:rsidP="00345415">
      <w:pPr>
        <w:tabs>
          <w:tab w:val="left" w:pos="1276"/>
          <w:tab w:val="left" w:pos="2268"/>
        </w:tabs>
        <w:ind w:left="-360"/>
        <w:rPr>
          <w:szCs w:val="24"/>
        </w:rPr>
      </w:pPr>
      <w:r w:rsidRPr="007D68C9">
        <w:rPr>
          <w:szCs w:val="24"/>
        </w:rPr>
        <w:tab/>
      </w:r>
      <w:r w:rsidRPr="007D68C9">
        <w:rPr>
          <w:szCs w:val="24"/>
        </w:rPr>
        <w:tab/>
        <w:t>Anders Landström</w:t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0AAECD4B" w14:textId="77777777" w:rsidR="00345415" w:rsidRPr="007D68C9" w:rsidRDefault="00345415" w:rsidP="00345415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6F0674E2" w14:textId="77777777" w:rsidR="00345415" w:rsidRPr="007D68C9" w:rsidRDefault="00345415" w:rsidP="00345415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7D68C9">
        <w:rPr>
          <w:szCs w:val="24"/>
        </w:rPr>
        <w:tab/>
        <w:t xml:space="preserve">Justerande </w:t>
      </w:r>
      <w:r w:rsidRPr="007D68C9">
        <w:rPr>
          <w:szCs w:val="24"/>
          <w:vertAlign w:val="subscript"/>
        </w:rPr>
        <w:t>……………………………………………………………….</w:t>
      </w:r>
    </w:p>
    <w:p w14:paraId="65BEFC9B" w14:textId="77777777" w:rsidR="00345415" w:rsidRPr="007D68C9" w:rsidRDefault="00345415" w:rsidP="00345415">
      <w:pPr>
        <w:tabs>
          <w:tab w:val="left" w:pos="1276"/>
          <w:tab w:val="left" w:pos="2268"/>
        </w:tabs>
        <w:ind w:left="-360"/>
        <w:rPr>
          <w:szCs w:val="24"/>
        </w:rPr>
      </w:pPr>
      <w:r w:rsidRPr="007D68C9">
        <w:rPr>
          <w:szCs w:val="24"/>
        </w:rPr>
        <w:tab/>
      </w:r>
      <w:r w:rsidRPr="007D68C9">
        <w:rPr>
          <w:szCs w:val="24"/>
        </w:rPr>
        <w:tab/>
        <w:t>Håkan Pettersson</w:t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6AEDC5E9" w14:textId="77777777" w:rsidR="00345415" w:rsidRPr="007D68C9" w:rsidRDefault="00345415" w:rsidP="00345415">
      <w:pPr>
        <w:ind w:left="-360"/>
        <w:jc w:val="center"/>
        <w:rPr>
          <w:szCs w:val="24"/>
        </w:rPr>
      </w:pPr>
    </w:p>
    <w:p w14:paraId="3ECE624C" w14:textId="77777777" w:rsidR="00345415" w:rsidRPr="007D68C9" w:rsidRDefault="00345415" w:rsidP="00345415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7D68C9">
        <w:rPr>
          <w:szCs w:val="24"/>
        </w:rPr>
        <w:tab/>
        <w:t xml:space="preserve">Justerande </w:t>
      </w:r>
      <w:r w:rsidRPr="007D68C9">
        <w:rPr>
          <w:szCs w:val="24"/>
          <w:vertAlign w:val="subscript"/>
        </w:rPr>
        <w:t>……………………………………………………………….</w:t>
      </w:r>
    </w:p>
    <w:p w14:paraId="0E9DD1C2" w14:textId="77777777" w:rsidR="00345415" w:rsidRPr="007D68C9" w:rsidRDefault="00345415" w:rsidP="00345415">
      <w:pPr>
        <w:tabs>
          <w:tab w:val="left" w:pos="1276"/>
          <w:tab w:val="left" w:pos="2268"/>
        </w:tabs>
        <w:ind w:left="-360"/>
        <w:rPr>
          <w:szCs w:val="24"/>
        </w:rPr>
      </w:pPr>
      <w:r w:rsidRPr="007D68C9">
        <w:rPr>
          <w:szCs w:val="24"/>
        </w:rPr>
        <w:tab/>
      </w:r>
      <w:r w:rsidRPr="007D68C9">
        <w:rPr>
          <w:szCs w:val="24"/>
        </w:rPr>
        <w:tab/>
        <w:t xml:space="preserve">Boel Facks </w:t>
      </w:r>
      <w:r w:rsidRPr="007D68C9">
        <w:rPr>
          <w:szCs w:val="24"/>
        </w:rPr>
        <w:fldChar w:fldCharType="begin"/>
      </w:r>
      <w:r w:rsidRPr="007D68C9">
        <w:rPr>
          <w:szCs w:val="24"/>
        </w:rPr>
        <w:instrText xml:space="preserve">  </w:instrText>
      </w:r>
      <w:r w:rsidRPr="007D68C9">
        <w:rPr>
          <w:szCs w:val="24"/>
        </w:rPr>
        <w:fldChar w:fldCharType="end"/>
      </w:r>
    </w:p>
    <w:p w14:paraId="2AC89F9B" w14:textId="5784B247" w:rsidR="00DC4827" w:rsidRDefault="00345415" w:rsidP="00345415">
      <w:pPr>
        <w:tabs>
          <w:tab w:val="left" w:pos="1985"/>
          <w:tab w:val="left" w:pos="5103"/>
          <w:tab w:val="left" w:pos="7088"/>
        </w:tabs>
        <w:rPr>
          <w:sz w:val="20"/>
        </w:rPr>
        <w:sectPr w:rsidR="00DC4827" w:rsidSect="00D4661D">
          <w:headerReference w:type="default" r:id="rId7"/>
          <w:footerReference w:type="default" r:id="rId8"/>
          <w:pgSz w:w="11906" w:h="16838"/>
          <w:pgMar w:top="1417" w:right="1417" w:bottom="1079" w:left="1260" w:header="719" w:footer="179" w:gutter="0"/>
          <w:cols w:space="708"/>
          <w:docGrid w:linePitch="360"/>
        </w:sectPr>
      </w:pPr>
      <w:r w:rsidRPr="007D68C9">
        <w:rPr>
          <w:szCs w:val="24"/>
        </w:rPr>
        <w:tab/>
      </w:r>
      <w:r w:rsidRPr="007D68C9">
        <w:rPr>
          <w:szCs w:val="24"/>
        </w:rPr>
        <w:tab/>
      </w:r>
      <w:r w:rsidRPr="007D68C9">
        <w:rPr>
          <w:szCs w:val="24"/>
        </w:rPr>
        <w:tab/>
      </w:r>
      <w:r w:rsidRPr="007D68C9">
        <w:rPr>
          <w:szCs w:val="24"/>
        </w:rPr>
        <w:tab/>
      </w:r>
      <w:r w:rsidRPr="007D68C9">
        <w:rPr>
          <w:szCs w:val="24"/>
        </w:rPr>
        <w:tab/>
      </w:r>
      <w:r w:rsidRPr="007D68C9">
        <w:rPr>
          <w:szCs w:val="24"/>
        </w:rPr>
        <w:tab/>
      </w:r>
      <w:r w:rsidR="001431B2" w:rsidRPr="009C670B">
        <w:rPr>
          <w:sz w:val="22"/>
          <w:szCs w:val="22"/>
        </w:rPr>
        <w:tab/>
      </w:r>
      <w:r w:rsidR="001431B2">
        <w:rPr>
          <w:sz w:val="20"/>
        </w:rPr>
        <w:tab/>
      </w:r>
      <w:r w:rsidR="001431B2">
        <w:rPr>
          <w:sz w:val="20"/>
        </w:rPr>
        <w:tab/>
      </w:r>
    </w:p>
    <w:p w14:paraId="6D9FD665" w14:textId="77777777" w:rsidR="006D51EB" w:rsidRDefault="006D51EB" w:rsidP="000E24F5">
      <w:pPr>
        <w:tabs>
          <w:tab w:val="left" w:pos="8385"/>
        </w:tabs>
      </w:pPr>
    </w:p>
    <w:p w14:paraId="08A4869D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bookmarkStart w:id="0" w:name="_Hlk61949790"/>
      <w:r w:rsidRPr="007D68C9">
        <w:rPr>
          <w:rFonts w:ascii="Times New Roman" w:hAnsi="Times New Roman" w:cs="Times New Roman"/>
          <w:sz w:val="24"/>
          <w:szCs w:val="24"/>
        </w:rPr>
        <w:t>§ 1</w:t>
      </w:r>
    </w:p>
    <w:bookmarkEnd w:id="0"/>
    <w:p w14:paraId="2ACCF34D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8C9">
        <w:rPr>
          <w:rFonts w:ascii="Times New Roman" w:hAnsi="Times New Roman" w:cs="Times New Roman"/>
          <w:b/>
          <w:bCs/>
          <w:sz w:val="24"/>
          <w:szCs w:val="24"/>
          <w:u w:val="single"/>
        </w:rPr>
        <w:t>Mötets öppnande</w:t>
      </w:r>
    </w:p>
    <w:p w14:paraId="139EA8A4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Ordförande Anders Landström hälsade välkommen. Catharina Helmersson ledde i bön för mötet. Ordförande förklarade sammanträdet öppnat.</w:t>
      </w:r>
    </w:p>
    <w:p w14:paraId="48B862FC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4BA3B5B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§ 2</w:t>
      </w:r>
    </w:p>
    <w:p w14:paraId="5783FBC8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8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Upprop – presentation </w:t>
      </w:r>
    </w:p>
    <w:p w14:paraId="7D5F0CCE" w14:textId="62D2C2A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Upprop</w:t>
      </w:r>
      <w:r w:rsidR="00914639">
        <w:rPr>
          <w:rFonts w:ascii="Times New Roman" w:hAnsi="Times New Roman" w:cs="Times New Roman"/>
          <w:sz w:val="24"/>
          <w:szCs w:val="24"/>
        </w:rPr>
        <w:t>,</w:t>
      </w:r>
      <w:r w:rsidRPr="007D68C9">
        <w:rPr>
          <w:rFonts w:ascii="Times New Roman" w:hAnsi="Times New Roman" w:cs="Times New Roman"/>
          <w:sz w:val="24"/>
          <w:szCs w:val="24"/>
        </w:rPr>
        <w:t xml:space="preserve"> var och en ledamot kort presenterade sig.   </w:t>
      </w:r>
    </w:p>
    <w:p w14:paraId="427B4348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DD0F228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§ 3</w:t>
      </w:r>
    </w:p>
    <w:p w14:paraId="23E6A992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8C9">
        <w:rPr>
          <w:rFonts w:ascii="Times New Roman" w:hAnsi="Times New Roman" w:cs="Times New Roman"/>
          <w:b/>
          <w:bCs/>
          <w:sz w:val="24"/>
          <w:szCs w:val="24"/>
          <w:u w:val="single"/>
        </w:rPr>
        <w:t>Val av två justerare</w:t>
      </w:r>
    </w:p>
    <w:p w14:paraId="630412FD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Till justerare valdes Boel Facks och Håkan Pettersson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68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E5962A8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 xml:space="preserve">vilka också tjänstgör på församlingsrådsavdelningarnas första sammanträden. </w:t>
      </w:r>
    </w:p>
    <w:p w14:paraId="362A8C57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956C01F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§ 4</w:t>
      </w:r>
    </w:p>
    <w:p w14:paraId="301528EC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8C9">
        <w:rPr>
          <w:rFonts w:ascii="Times New Roman" w:hAnsi="Times New Roman" w:cs="Times New Roman"/>
          <w:b/>
          <w:bCs/>
          <w:sz w:val="24"/>
          <w:szCs w:val="24"/>
          <w:u w:val="single"/>
        </w:rPr>
        <w:t>Godkännande av dagordningarna</w:t>
      </w:r>
    </w:p>
    <w:p w14:paraId="36CFC066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Församlingsrådet beslutade godkänna dagordningen</w:t>
      </w:r>
    </w:p>
    <w:p w14:paraId="5B14DAA6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A150B17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§ 5</w:t>
      </w:r>
    </w:p>
    <w:p w14:paraId="245743B4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8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Information 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7D68C9">
        <w:rPr>
          <w:rFonts w:ascii="Times New Roman" w:hAnsi="Times New Roman" w:cs="Times New Roman"/>
          <w:b/>
          <w:bCs/>
          <w:sz w:val="24"/>
          <w:szCs w:val="24"/>
          <w:u w:val="single"/>
        </w:rPr>
        <w:t>örsamlingsrådets uppgifter</w:t>
      </w:r>
    </w:p>
    <w:p w14:paraId="42CD1BC5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Bo Holgersson inform</w:t>
      </w:r>
      <w:r>
        <w:rPr>
          <w:rFonts w:ascii="Times New Roman" w:hAnsi="Times New Roman" w:cs="Times New Roman"/>
          <w:sz w:val="24"/>
          <w:szCs w:val="24"/>
        </w:rPr>
        <w:t>erade</w:t>
      </w:r>
      <w:r w:rsidRPr="007D68C9">
        <w:rPr>
          <w:rFonts w:ascii="Times New Roman" w:hAnsi="Times New Roman" w:cs="Times New Roman"/>
          <w:sz w:val="24"/>
          <w:szCs w:val="24"/>
        </w:rPr>
        <w:t xml:space="preserve"> om församlingsråd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7D68C9">
        <w:rPr>
          <w:rFonts w:ascii="Times New Roman" w:hAnsi="Times New Roman" w:cs="Times New Roman"/>
          <w:sz w:val="24"/>
          <w:szCs w:val="24"/>
        </w:rPr>
        <w:t xml:space="preserve">s uppgifter. </w:t>
      </w:r>
    </w:p>
    <w:p w14:paraId="51AF2411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  <w:u w:val="single"/>
        </w:rPr>
      </w:pPr>
    </w:p>
    <w:p w14:paraId="47076F4D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§ 6</w:t>
      </w:r>
    </w:p>
    <w:p w14:paraId="0345AF9F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8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Delegation </w:t>
      </w:r>
    </w:p>
    <w:p w14:paraId="236F27A7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Linköpings S:t Lars församlingsrådet beslutade att:</w:t>
      </w:r>
    </w:p>
    <w:p w14:paraId="7A50F0AF" w14:textId="77777777" w:rsidR="000F45FE" w:rsidRPr="007D68C9" w:rsidRDefault="000F45FE" w:rsidP="000F45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D68C9">
        <w:rPr>
          <w:rFonts w:ascii="Times New Roman" w:hAnsi="Times New Roman" w:cs="Times New Roman"/>
          <w:sz w:val="24"/>
          <w:szCs w:val="24"/>
        </w:rPr>
        <w:t>ge delegation av samtliga församlingsrådsuppgifter till S:t Larsavdelningen och Tanneforsavdelningen av församlingsrådet.</w:t>
      </w:r>
    </w:p>
    <w:p w14:paraId="0E2E5134" w14:textId="77777777" w:rsidR="000F45FE" w:rsidRPr="007D68C9" w:rsidRDefault="000F45FE" w:rsidP="000F45FE">
      <w:pPr>
        <w:tabs>
          <w:tab w:val="left" w:pos="8385"/>
        </w:tabs>
        <w:rPr>
          <w:szCs w:val="24"/>
        </w:rPr>
      </w:pPr>
    </w:p>
    <w:p w14:paraId="21EDF376" w14:textId="77777777" w:rsidR="000F45FE" w:rsidRPr="007D68C9" w:rsidRDefault="000F45FE" w:rsidP="000F45FE">
      <w:pPr>
        <w:tabs>
          <w:tab w:val="left" w:pos="8385"/>
        </w:tabs>
        <w:rPr>
          <w:szCs w:val="24"/>
        </w:rPr>
      </w:pPr>
      <w:r w:rsidRPr="007D68C9">
        <w:rPr>
          <w:szCs w:val="24"/>
        </w:rPr>
        <w:t>§ 7</w:t>
      </w:r>
    </w:p>
    <w:p w14:paraId="40A1B8DA" w14:textId="77777777" w:rsidR="000F45FE" w:rsidRPr="007D68C9" w:rsidRDefault="000F45FE" w:rsidP="000F45FE">
      <w:pPr>
        <w:tabs>
          <w:tab w:val="left" w:pos="8385"/>
        </w:tabs>
        <w:rPr>
          <w:b/>
          <w:bCs/>
          <w:szCs w:val="24"/>
          <w:u w:val="single"/>
        </w:rPr>
      </w:pPr>
      <w:r w:rsidRPr="007D68C9">
        <w:rPr>
          <w:b/>
          <w:bCs/>
          <w:szCs w:val="24"/>
          <w:u w:val="single"/>
        </w:rPr>
        <w:t>Mötets avslutande</w:t>
      </w:r>
    </w:p>
    <w:p w14:paraId="173D6BDF" w14:textId="77777777" w:rsidR="000F45FE" w:rsidRDefault="000F45FE" w:rsidP="000F45FE">
      <w:pPr>
        <w:tabs>
          <w:tab w:val="left" w:pos="8385"/>
        </w:tabs>
        <w:rPr>
          <w:szCs w:val="24"/>
        </w:rPr>
      </w:pPr>
      <w:r w:rsidRPr="007D68C9">
        <w:rPr>
          <w:szCs w:val="24"/>
        </w:rPr>
        <w:t>Ordförande förklarade sammanträde</w:t>
      </w:r>
      <w:r>
        <w:rPr>
          <w:szCs w:val="24"/>
        </w:rPr>
        <w:t>t</w:t>
      </w:r>
      <w:r w:rsidRPr="007D68C9">
        <w:rPr>
          <w:szCs w:val="24"/>
        </w:rPr>
        <w:t xml:space="preserve"> avslutat och församlingsrådsavdelningarna</w:t>
      </w:r>
      <w:r>
        <w:rPr>
          <w:szCs w:val="24"/>
        </w:rPr>
        <w:t>,</w:t>
      </w:r>
      <w:r w:rsidRPr="007D68C9">
        <w:rPr>
          <w:szCs w:val="24"/>
        </w:rPr>
        <w:t xml:space="preserve"> </w:t>
      </w:r>
    </w:p>
    <w:p w14:paraId="2A601A56" w14:textId="77777777" w:rsidR="000F45FE" w:rsidRDefault="000F45FE" w:rsidP="000F45FE">
      <w:pPr>
        <w:tabs>
          <w:tab w:val="left" w:pos="8385"/>
        </w:tabs>
        <w:rPr>
          <w:szCs w:val="24"/>
        </w:rPr>
      </w:pPr>
      <w:r w:rsidRPr="007D68C9">
        <w:rPr>
          <w:szCs w:val="24"/>
        </w:rPr>
        <w:t>S:t Lars och Tannefors</w:t>
      </w:r>
      <w:r>
        <w:rPr>
          <w:szCs w:val="24"/>
        </w:rPr>
        <w:t xml:space="preserve"> genomförde konstituerande möten</w:t>
      </w:r>
      <w:r w:rsidRPr="007D68C9">
        <w:rPr>
          <w:szCs w:val="24"/>
        </w:rPr>
        <w:t xml:space="preserve">. </w:t>
      </w:r>
    </w:p>
    <w:p w14:paraId="43DF244B" w14:textId="77777777" w:rsidR="000F45FE" w:rsidRPr="007D68C9" w:rsidRDefault="000F45FE" w:rsidP="000F45FE">
      <w:pPr>
        <w:tabs>
          <w:tab w:val="left" w:pos="8385"/>
        </w:tabs>
        <w:rPr>
          <w:szCs w:val="24"/>
        </w:rPr>
      </w:pPr>
    </w:p>
    <w:p w14:paraId="62801CEC" w14:textId="77777777" w:rsidR="000F45FE" w:rsidRPr="007D68C9" w:rsidRDefault="000F45FE" w:rsidP="000F45FE">
      <w:pPr>
        <w:pStyle w:val="Default"/>
      </w:pPr>
      <w:r w:rsidRPr="007D68C9">
        <w:t xml:space="preserve"> </w:t>
      </w:r>
    </w:p>
    <w:p w14:paraId="27F0DFC6" w14:textId="77777777" w:rsidR="00177576" w:rsidRPr="000E24F5" w:rsidRDefault="00753BBB" w:rsidP="00753BBB">
      <w:pPr>
        <w:tabs>
          <w:tab w:val="left" w:pos="8385"/>
        </w:tabs>
      </w:pP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sectPr w:rsidR="00177576" w:rsidRPr="000E24F5" w:rsidSect="00330773">
      <w:headerReference w:type="default" r:id="rId9"/>
      <w:footerReference w:type="default" r:id="rId10"/>
      <w:pgSz w:w="11906" w:h="16838"/>
      <w:pgMar w:top="1417" w:right="1417" w:bottom="1079" w:left="2340" w:header="71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C6969" w14:textId="77777777" w:rsidR="00345415" w:rsidRDefault="00345415">
      <w:r>
        <w:separator/>
      </w:r>
    </w:p>
  </w:endnote>
  <w:endnote w:type="continuationSeparator" w:id="0">
    <w:p w14:paraId="2FAE297F" w14:textId="77777777" w:rsidR="00345415" w:rsidRDefault="003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CEEB" w14:textId="77777777" w:rsidR="00096BEA" w:rsidRDefault="00096BEA" w:rsidP="002D1B4F">
    <w:pPr>
      <w:pStyle w:val="Sidfot"/>
      <w:tabs>
        <w:tab w:val="left" w:pos="1418"/>
        <w:tab w:val="left" w:pos="2977"/>
      </w:tabs>
      <w:ind w:left="-284"/>
    </w:pPr>
  </w:p>
  <w:p w14:paraId="4142FB4B" w14:textId="77777777" w:rsidR="00096BEA" w:rsidRPr="00D30212" w:rsidRDefault="00096BEA" w:rsidP="00D30212">
    <w:pPr>
      <w:pStyle w:val="Sidfot"/>
      <w:tabs>
        <w:tab w:val="left" w:pos="1418"/>
        <w:tab w:val="left" w:pos="2835"/>
        <w:tab w:val="left" w:pos="4253"/>
      </w:tabs>
      <w:ind w:left="-284"/>
      <w:rPr>
        <w:sz w:val="16"/>
      </w:rPr>
    </w:pPr>
    <w:r>
      <w:rPr>
        <w:sz w:val="16"/>
      </w:rPr>
      <w:tab/>
      <w:t xml:space="preserve">   </w:t>
    </w:r>
    <w:r>
      <w:rPr>
        <w:sz w:val="16"/>
      </w:rPr>
      <w:tab/>
    </w:r>
    <w:r>
      <w:rPr>
        <w:sz w:val="16"/>
      </w:rPr>
      <w:tab/>
      <w:t xml:space="preserve"> </w:t>
    </w:r>
  </w:p>
  <w:p w14:paraId="41AF31A1" w14:textId="77777777" w:rsidR="00096BEA" w:rsidRDefault="00096B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6AA6" w14:textId="77777777" w:rsidR="00096BEA" w:rsidRDefault="00096BEA" w:rsidP="002D1B4F">
    <w:pPr>
      <w:pStyle w:val="Sidfot"/>
      <w:tabs>
        <w:tab w:val="left" w:pos="1418"/>
        <w:tab w:val="left" w:pos="2977"/>
      </w:tabs>
      <w:ind w:left="-284"/>
    </w:pPr>
  </w:p>
  <w:p w14:paraId="51795073" w14:textId="45CEB73C" w:rsidR="00096BEA" w:rsidRDefault="00345415" w:rsidP="002D1B4F">
    <w:pPr>
      <w:pStyle w:val="Sidfot"/>
      <w:tabs>
        <w:tab w:val="left" w:pos="1418"/>
        <w:tab w:val="left" w:pos="2835"/>
        <w:tab w:val="left" w:pos="4253"/>
      </w:tabs>
      <w:ind w:left="-284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1C1D34" wp14:editId="24A76B5E">
              <wp:simplePos x="0" y="0"/>
              <wp:positionH relativeFrom="column">
                <wp:posOffset>2628900</wp:posOffset>
              </wp:positionH>
              <wp:positionV relativeFrom="paragraph">
                <wp:posOffset>49530</wp:posOffset>
              </wp:positionV>
              <wp:extent cx="635" cy="835660"/>
              <wp:effectExtent l="9525" t="11430" r="8890" b="10160"/>
              <wp:wrapNone/>
              <wp:docPr id="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835660"/>
                      </a:xfrm>
                      <a:custGeom>
                        <a:avLst/>
                        <a:gdLst>
                          <a:gd name="T0" fmla="*/ 0 w 1"/>
                          <a:gd name="T1" fmla="*/ 0 h 1316"/>
                          <a:gd name="T2" fmla="*/ 1 w 1"/>
                          <a:gd name="T3" fmla="*/ 1316 h 13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1316">
                            <a:moveTo>
                              <a:pt x="0" y="0"/>
                            </a:moveTo>
                            <a:lnTo>
                              <a:pt x="1" y="1316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CF77166" id="Freeform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pt,3.9pt,207.05pt,69.7pt" coordsize="1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" filled="f">
              <v:path arrowok="t" o:connecttype="custom" o:connectlocs="0,0;635,83566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991E84" wp14:editId="188EA1A8">
              <wp:simplePos x="0" y="0"/>
              <wp:positionH relativeFrom="column">
                <wp:posOffset>1485900</wp:posOffset>
              </wp:positionH>
              <wp:positionV relativeFrom="paragraph">
                <wp:posOffset>49530</wp:posOffset>
              </wp:positionV>
              <wp:extent cx="1270" cy="838835"/>
              <wp:effectExtent l="9525" t="11430" r="8255" b="6985"/>
              <wp:wrapNone/>
              <wp:docPr id="4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838835"/>
                      </a:xfrm>
                      <a:custGeom>
                        <a:avLst/>
                        <a:gdLst>
                          <a:gd name="T0" fmla="*/ 0 w 2"/>
                          <a:gd name="T1" fmla="*/ 0 h 1321"/>
                          <a:gd name="T2" fmla="*/ 2 w 2"/>
                          <a:gd name="T3" fmla="*/ 1321 h 1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" h="1321">
                            <a:moveTo>
                              <a:pt x="0" y="0"/>
                            </a:moveTo>
                            <a:lnTo>
                              <a:pt x="2" y="1321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708A97" id="Freeform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pt,3.9pt,117.1pt,69.95pt" coordsize="2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" filled="f">
              <v:path arrowok="t" o:connecttype="custom" o:connectlocs="0,0;1270,838835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34AADC" wp14:editId="52A70335">
              <wp:simplePos x="0" y="0"/>
              <wp:positionH relativeFrom="column">
                <wp:posOffset>342900</wp:posOffset>
              </wp:positionH>
              <wp:positionV relativeFrom="paragraph">
                <wp:posOffset>49530</wp:posOffset>
              </wp:positionV>
              <wp:extent cx="4445" cy="831215"/>
              <wp:effectExtent l="9525" t="11430" r="14605" b="5080"/>
              <wp:wrapNone/>
              <wp:docPr id="3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831215"/>
                      </a:xfrm>
                      <a:custGeom>
                        <a:avLst/>
                        <a:gdLst>
                          <a:gd name="T0" fmla="*/ 0 w 7"/>
                          <a:gd name="T1" fmla="*/ 0 h 1309"/>
                          <a:gd name="T2" fmla="*/ 7 w 7"/>
                          <a:gd name="T3" fmla="*/ 1215 h 1309"/>
                          <a:gd name="T4" fmla="*/ 5 w 7"/>
                          <a:gd name="T5" fmla="*/ 1309 h 13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7" h="1309">
                            <a:moveTo>
                              <a:pt x="0" y="0"/>
                            </a:moveTo>
                            <a:lnTo>
                              <a:pt x="7" y="1215"/>
                            </a:lnTo>
                            <a:lnTo>
                              <a:pt x="5" y="1309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1202ACA" id="Freeform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pt,3.9pt,27.35pt,64.65pt,27.25pt,69.35pt" coordsize="7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" filled="f">
              <v:path arrowok="t" o:connecttype="custom" o:connectlocs="0,0;4445,771525;3175,831215" o:connectangles="0,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8B8BE5" wp14:editId="7655CB7F">
              <wp:simplePos x="0" y="0"/>
              <wp:positionH relativeFrom="column">
                <wp:posOffset>-800100</wp:posOffset>
              </wp:positionH>
              <wp:positionV relativeFrom="paragraph">
                <wp:posOffset>49530</wp:posOffset>
              </wp:positionV>
              <wp:extent cx="7543800" cy="0"/>
              <wp:effectExtent l="9525" t="11430" r="9525" b="762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4E62A" id="Lin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.9pt" to="53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829F17" wp14:editId="16A3E515">
              <wp:simplePos x="0" y="0"/>
              <wp:positionH relativeFrom="column">
                <wp:posOffset>-800100</wp:posOffset>
              </wp:positionH>
              <wp:positionV relativeFrom="paragraph">
                <wp:posOffset>49530</wp:posOffset>
              </wp:positionV>
              <wp:extent cx="114935" cy="847090"/>
              <wp:effectExtent l="9525" t="11430" r="0" b="8255"/>
              <wp:wrapNone/>
              <wp:docPr id="1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935" cy="847090"/>
                      </a:xfrm>
                      <a:custGeom>
                        <a:avLst/>
                        <a:gdLst>
                          <a:gd name="T0" fmla="*/ 0 w 1"/>
                          <a:gd name="T1" fmla="*/ 0 h 1343"/>
                          <a:gd name="T2" fmla="*/ 0 w 1"/>
                          <a:gd name="T3" fmla="*/ 1343 h 13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1343">
                            <a:moveTo>
                              <a:pt x="0" y="0"/>
                            </a:moveTo>
                            <a:lnTo>
                              <a:pt x="0" y="134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640F4" id="Freeform 21" o:spid="_x0000_s1026" style="position:absolute;margin-left:-63pt;margin-top:3.9pt;width:9.05pt;height:6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" path="m,l,1343e" filled="f">
              <v:path arrowok="t" o:connecttype="custom" o:connectlocs="0,0;0,847090" o:connectangles="0,0"/>
            </v:shape>
          </w:pict>
        </mc:Fallback>
      </mc:AlternateContent>
    </w:r>
  </w:p>
  <w:p w14:paraId="36102611" w14:textId="77777777" w:rsidR="00096BEA" w:rsidRDefault="00096BEA" w:rsidP="00330773">
    <w:pPr>
      <w:pStyle w:val="Sidfot"/>
      <w:tabs>
        <w:tab w:val="left" w:pos="-1080"/>
        <w:tab w:val="left" w:pos="4320"/>
        <w:tab w:val="left" w:pos="6840"/>
      </w:tabs>
      <w:ind w:left="-1080"/>
      <w:rPr>
        <w:sz w:val="16"/>
      </w:rPr>
    </w:pPr>
    <w:r>
      <w:rPr>
        <w:sz w:val="16"/>
      </w:rPr>
      <w:t>Justerandes signatur</w:t>
    </w:r>
    <w:r>
      <w:rPr>
        <w:sz w:val="16"/>
      </w:rPr>
      <w:tab/>
    </w:r>
    <w:r>
      <w:rPr>
        <w:sz w:val="16"/>
      </w:rPr>
      <w:tab/>
      <w:t>Utdragsbestyrkande</w:t>
    </w:r>
  </w:p>
  <w:p w14:paraId="24912F4C" w14:textId="77777777" w:rsidR="00096BEA" w:rsidRPr="002D1B4F" w:rsidRDefault="00096BEA" w:rsidP="002D1B4F">
    <w:pPr>
      <w:pStyle w:val="Sidfot"/>
      <w:ind w:left="2160"/>
    </w:pPr>
    <w:r>
      <w:rPr>
        <w:sz w:val="16"/>
      </w:rPr>
      <w:t xml:space="preserve">   </w:t>
    </w:r>
  </w:p>
  <w:p w14:paraId="70D03745" w14:textId="77777777" w:rsidR="00096BEA" w:rsidRDefault="00096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64CD" w14:textId="77777777" w:rsidR="00345415" w:rsidRDefault="00345415">
      <w:r>
        <w:separator/>
      </w:r>
    </w:p>
  </w:footnote>
  <w:footnote w:type="continuationSeparator" w:id="0">
    <w:p w14:paraId="34DAD508" w14:textId="77777777" w:rsidR="00345415" w:rsidRDefault="0034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E2E6D" w14:textId="0398E068" w:rsidR="00096BEA" w:rsidRDefault="00345415" w:rsidP="00D4661D">
    <w:pPr>
      <w:pStyle w:val="Sidhuvud"/>
      <w:tabs>
        <w:tab w:val="clear" w:pos="4536"/>
        <w:tab w:val="clear" w:pos="9072"/>
        <w:tab w:val="left" w:pos="-284"/>
        <w:tab w:val="center" w:pos="3828"/>
        <w:tab w:val="left" w:pos="4680"/>
        <w:tab w:val="right" w:pos="4820"/>
        <w:tab w:val="left" w:pos="5940"/>
        <w:tab w:val="right" w:pos="9214"/>
      </w:tabs>
      <w:spacing w:before="120"/>
      <w:ind w:left="-284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27BE2189" wp14:editId="1F726BA8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86025" cy="485775"/>
          <wp:effectExtent l="0" t="0" r="0" b="0"/>
          <wp:wrapSquare wrapText="bothSides"/>
          <wp:docPr id="37" name="Bild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BEA">
      <w:t xml:space="preserve"> </w:t>
    </w:r>
    <w:r w:rsidR="00096BEA">
      <w:tab/>
    </w:r>
    <w:r w:rsidR="00096BEA">
      <w:tab/>
    </w:r>
    <w:r w:rsidR="00096BEA">
      <w:tab/>
    </w:r>
    <w:r w:rsidR="00096BEA">
      <w:tab/>
      <w:t xml:space="preserve">  </w:t>
    </w:r>
    <w:r w:rsidR="00096BEA">
      <w:rPr>
        <w:sz w:val="22"/>
        <w:szCs w:val="22"/>
      </w:rPr>
      <w:t>SAMMANTRÄDESPROTOKOLL</w:t>
    </w:r>
  </w:p>
  <w:p w14:paraId="0AF7F45A" w14:textId="0F9E1675" w:rsidR="00096BEA" w:rsidRDefault="00096BEA" w:rsidP="00C52C53">
    <w:pPr>
      <w:pStyle w:val="Sidhuvud"/>
      <w:tabs>
        <w:tab w:val="clear" w:pos="4536"/>
        <w:tab w:val="clear" w:pos="9072"/>
        <w:tab w:val="left" w:pos="-284"/>
        <w:tab w:val="center" w:pos="3828"/>
        <w:tab w:val="left" w:pos="4680"/>
        <w:tab w:val="right" w:pos="4820"/>
        <w:tab w:val="left" w:pos="5940"/>
        <w:tab w:val="right" w:pos="9214"/>
      </w:tabs>
      <w:spacing w:before="120"/>
      <w:ind w:left="-284"/>
      <w:rPr>
        <w:rStyle w:val="Sidnummer"/>
      </w:rPr>
    </w:pPr>
    <w:r>
      <w:rPr>
        <w:sz w:val="22"/>
        <w:szCs w:val="22"/>
      </w:rPr>
      <w:tab/>
    </w:r>
    <w:r>
      <w:tab/>
    </w:r>
    <w:r>
      <w:tab/>
    </w:r>
    <w:r>
      <w:tab/>
      <w:t xml:space="preserve">  20</w:t>
    </w:r>
    <w:r w:rsidR="00345415">
      <w:t>21</w:t>
    </w:r>
    <w:r>
      <w:t>-</w:t>
    </w:r>
    <w:r w:rsidR="00345415">
      <w:t>01-19</w:t>
    </w:r>
    <w:r>
      <w:t xml:space="preserve"> 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</w:p>
  <w:p w14:paraId="6565D19F" w14:textId="77777777" w:rsidR="00096BEA" w:rsidRPr="00080E11" w:rsidRDefault="00096BEA" w:rsidP="00330773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2"/>
        <w:szCs w:val="22"/>
      </w:rPr>
    </w:pPr>
  </w:p>
  <w:p w14:paraId="0E27B20F" w14:textId="7A0E3377" w:rsidR="00096BEA" w:rsidRDefault="00345415" w:rsidP="00330773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</w:pPr>
    <w:r>
      <w:rPr>
        <w:sz w:val="22"/>
        <w:szCs w:val="22"/>
      </w:rPr>
      <w:t>Linköpings S:t Lars 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401F" w14:textId="242887E3" w:rsidR="00096BEA" w:rsidRDefault="00345415" w:rsidP="00330773">
    <w:pPr>
      <w:pStyle w:val="Sidhuvud"/>
      <w:tabs>
        <w:tab w:val="clear" w:pos="4536"/>
        <w:tab w:val="clear" w:pos="9072"/>
        <w:tab w:val="left" w:pos="-284"/>
        <w:tab w:val="right" w:pos="8100"/>
      </w:tabs>
      <w:spacing w:before="120"/>
      <w:ind w:left="-284"/>
    </w:pPr>
    <w:r>
      <w:rPr>
        <w:noProof/>
      </w:rPr>
      <w:drawing>
        <wp:anchor distT="0" distB="0" distL="114300" distR="114300" simplePos="0" relativeHeight="251659776" behindDoc="0" locked="1" layoutInCell="1" allowOverlap="1" wp14:anchorId="44194941" wp14:editId="34686647">
          <wp:simplePos x="0" y="0"/>
          <wp:positionH relativeFrom="column">
            <wp:posOffset>-800100</wp:posOffset>
          </wp:positionH>
          <wp:positionV relativeFrom="page">
            <wp:posOffset>442595</wp:posOffset>
          </wp:positionV>
          <wp:extent cx="2486025" cy="485775"/>
          <wp:effectExtent l="0" t="0" r="0" b="0"/>
          <wp:wrapSquare wrapText="bothSides"/>
          <wp:docPr id="36" name="Bild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BEA">
      <w:tab/>
      <w:t>SAMMANTRÄDESPROTOKOLL</w:t>
    </w:r>
  </w:p>
  <w:p w14:paraId="5C869F68" w14:textId="45242E99" w:rsidR="00096BEA" w:rsidRPr="006D51EB" w:rsidRDefault="00096BEA" w:rsidP="00080E11">
    <w:pPr>
      <w:pStyle w:val="Sidhuvud"/>
      <w:tabs>
        <w:tab w:val="clear" w:pos="4536"/>
        <w:tab w:val="clear" w:pos="9072"/>
        <w:tab w:val="left" w:pos="-284"/>
        <w:tab w:val="left" w:pos="4680"/>
        <w:tab w:val="right" w:pos="8100"/>
      </w:tabs>
      <w:spacing w:before="120"/>
      <w:ind w:left="-284"/>
      <w:rPr>
        <w:sz w:val="22"/>
        <w:szCs w:val="22"/>
      </w:rPr>
    </w:pPr>
    <w:r>
      <w:tab/>
      <w:t xml:space="preserve"> 20</w:t>
    </w:r>
    <w:r w:rsidR="00345415">
      <w:t>21</w:t>
    </w:r>
    <w:r>
      <w:t>-</w:t>
    </w:r>
    <w:r w:rsidR="00345415">
      <w:t>01</w:t>
    </w:r>
    <w:r w:rsidR="000F45FE">
      <w:t>-19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D65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D65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  <w:r>
      <w:tab/>
    </w:r>
  </w:p>
  <w:p w14:paraId="339E30D3" w14:textId="31A4F7DA" w:rsidR="00096BEA" w:rsidRDefault="00345415" w:rsidP="00330773">
    <w:pPr>
      <w:pStyle w:val="Sidhuvud"/>
      <w:tabs>
        <w:tab w:val="left" w:pos="-1260"/>
      </w:tabs>
      <w:spacing w:before="120"/>
      <w:ind w:left="-1260"/>
      <w:rPr>
        <w:sz w:val="22"/>
        <w:szCs w:val="22"/>
      </w:rPr>
    </w:pPr>
    <w:r>
      <w:rPr>
        <w:sz w:val="22"/>
        <w:szCs w:val="22"/>
      </w:rPr>
      <w:t xml:space="preserve">Linköpings S:t Lars församlingsråd </w:t>
    </w:r>
  </w:p>
  <w:p w14:paraId="56C3D289" w14:textId="77777777" w:rsidR="00096BEA" w:rsidRDefault="00096BEA" w:rsidP="006D51EB">
    <w:pPr>
      <w:pStyle w:val="Sidhuvud"/>
      <w:ind w:left="-2340"/>
      <w:rPr>
        <w:sz w:val="22"/>
        <w:szCs w:val="22"/>
      </w:rPr>
    </w:pPr>
  </w:p>
  <w:p w14:paraId="3170C157" w14:textId="77777777" w:rsidR="00096BEA" w:rsidRDefault="00096BEA" w:rsidP="006D51EB">
    <w:pPr>
      <w:pStyle w:val="Sidhuvud"/>
      <w:ind w:left="-2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0870"/>
    <w:multiLevelType w:val="hybridMultilevel"/>
    <w:tmpl w:val="E4426E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5"/>
    <w:rsid w:val="00080E11"/>
    <w:rsid w:val="00096BEA"/>
    <w:rsid w:val="000E24F5"/>
    <w:rsid w:val="000F45FE"/>
    <w:rsid w:val="001431B2"/>
    <w:rsid w:val="001663B3"/>
    <w:rsid w:val="00177576"/>
    <w:rsid w:val="002D1B4F"/>
    <w:rsid w:val="00330773"/>
    <w:rsid w:val="00345415"/>
    <w:rsid w:val="0040080F"/>
    <w:rsid w:val="005851A1"/>
    <w:rsid w:val="005D4C46"/>
    <w:rsid w:val="006D51EB"/>
    <w:rsid w:val="00753BBB"/>
    <w:rsid w:val="00816FE8"/>
    <w:rsid w:val="008A4628"/>
    <w:rsid w:val="008F45DC"/>
    <w:rsid w:val="0091093A"/>
    <w:rsid w:val="00914639"/>
    <w:rsid w:val="009E5722"/>
    <w:rsid w:val="00A04161"/>
    <w:rsid w:val="00AE4C1A"/>
    <w:rsid w:val="00B7057F"/>
    <w:rsid w:val="00B74A4E"/>
    <w:rsid w:val="00BD651F"/>
    <w:rsid w:val="00BE6841"/>
    <w:rsid w:val="00C52C53"/>
    <w:rsid w:val="00CF0FAF"/>
    <w:rsid w:val="00D1227F"/>
    <w:rsid w:val="00D232F2"/>
    <w:rsid w:val="00D30212"/>
    <w:rsid w:val="00D4661D"/>
    <w:rsid w:val="00DC4827"/>
    <w:rsid w:val="00F64439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C3911D"/>
  <w15:chartTrackingRefBased/>
  <w15:docId w15:val="{436045D4-3A3A-42F9-8918-D1548CF1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1B2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431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31B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431B2"/>
  </w:style>
  <w:style w:type="paragraph" w:customStyle="1" w:styleId="Default">
    <w:name w:val="Default"/>
    <w:rsid w:val="003454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getavstnd">
    <w:name w:val="No Spacing"/>
    <w:basedOn w:val="Normal"/>
    <w:uiPriority w:val="1"/>
    <w:qFormat/>
    <w:rsid w:val="000F45F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Protokollsmallar\St%20Lars%20protokolls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2" ma:contentTypeDescription="Skapa ett nytt dokument." ma:contentTypeScope="" ma:versionID="2e98592483711729c0f6dd7818861df8">
  <xsd:schema xmlns:xsd="http://www.w3.org/2001/XMLSchema" xmlns:xs="http://www.w3.org/2001/XMLSchema" xmlns:p="http://schemas.microsoft.com/office/2006/metadata/properties" xmlns:ns2="8497a03e-c83b-4b1e-8f4d-b51eb742f71c" targetNamespace="http://schemas.microsoft.com/office/2006/metadata/properties" ma:root="true" ma:fieldsID="c3411a759b7f0f5a7f0e0770a6f2acec" ns2:_=""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7097E-34F7-4AC4-9BA5-896E78616319}"/>
</file>

<file path=customXml/itemProps2.xml><?xml version="1.0" encoding="utf-8"?>
<ds:datastoreItem xmlns:ds="http://schemas.openxmlformats.org/officeDocument/2006/customXml" ds:itemID="{01B03699-0FB6-4F3F-91D6-68275BB2352D}"/>
</file>

<file path=customXml/itemProps3.xml><?xml version="1.0" encoding="utf-8"?>
<ds:datastoreItem xmlns:ds="http://schemas.openxmlformats.org/officeDocument/2006/customXml" ds:itemID="{E6B95447-7B49-4235-B313-3E7A2C4FEF99}"/>
</file>

<file path=docProps/app.xml><?xml version="1.0" encoding="utf-8"?>
<Properties xmlns="http://schemas.openxmlformats.org/officeDocument/2006/extended-properties" xmlns:vt="http://schemas.openxmlformats.org/officeDocument/2006/docPropsVTypes">
  <Template>St Lars protokollsmall</Template>
  <TotalTime>5</TotalTime>
  <Pages>2</Pages>
  <Words>213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Plats och tid</vt:lpstr>
    </vt:vector>
  </TitlesOfParts>
  <Company>Linköpings Kyrkliga Samfällighet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subject/>
  <dc:creator>Ann-Marie Lind</dc:creator>
  <cp:keywords/>
  <dc:description/>
  <cp:lastModifiedBy>Ann-Marie Lind</cp:lastModifiedBy>
  <cp:revision>4</cp:revision>
  <cp:lastPrinted>1899-12-31T23:00:00Z</cp:lastPrinted>
  <dcterms:created xsi:type="dcterms:W3CDTF">2021-01-20T08:32:00Z</dcterms:created>
  <dcterms:modified xsi:type="dcterms:W3CDTF">2021-01-20T08:39:00Z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_ExtendedDescription">
    <vt:lpwstr/>
  </property>
</Properties>
</file>