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9C77B" w14:textId="77777777" w:rsidR="00C41962" w:rsidRPr="000E7951" w:rsidRDefault="00C41962" w:rsidP="000E7951">
      <w:pPr>
        <w:pStyle w:val="Rubrik2"/>
      </w:pPr>
      <w:r w:rsidRPr="000E7951">
        <w:t>Dina rättigheter</w:t>
      </w:r>
    </w:p>
    <w:p w14:paraId="2FFCA109" w14:textId="5333C087" w:rsidR="00017BD0" w:rsidRDefault="00F510F9" w:rsidP="00F510F9">
      <w:r w:rsidRPr="005F1223">
        <w:t xml:space="preserve">Du </w:t>
      </w:r>
      <w:r w:rsidR="00C33177">
        <w:t xml:space="preserve">som registrerad </w:t>
      </w:r>
      <w:r w:rsidRPr="005F1223">
        <w:t xml:space="preserve">har enligt dataskyddsförordningen </w:t>
      </w:r>
      <w:r w:rsidR="00017BD0">
        <w:t>en del rättigheter</w:t>
      </w:r>
      <w:r w:rsidR="00851A21">
        <w:t>. Nedan besk</w:t>
      </w:r>
      <w:r w:rsidR="009218B1">
        <w:t>rivs dessa rättigheter samt hur</w:t>
      </w:r>
      <w:r w:rsidR="00851A21">
        <w:t xml:space="preserve"> </w:t>
      </w:r>
      <w:sdt>
        <w:sdtPr>
          <w:alias w:val="Företag"/>
          <w:tag w:val=""/>
          <w:id w:val="1093514079"/>
          <w:placeholder>
            <w:docPart w:val="7FF5D7B1F6B44557A30BB59F48704AFF"/>
          </w:placeholder>
          <w:dataBinding w:prefixMappings="xmlns:ns0='http://schemas.openxmlformats.org/officeDocument/2006/extended-properties' " w:xpath="/ns0:Properties[1]/ns0:Company[1]" w:storeItemID="{6668398D-A668-4E3E-A5EB-62B293D839F1}"/>
          <w:text/>
        </w:sdtPr>
        <w:sdtEndPr/>
        <w:sdtContent>
          <w:r w:rsidR="009218B1">
            <w:t>Eds församling</w:t>
          </w:r>
        </w:sdtContent>
      </w:sdt>
      <w:r w:rsidR="00851A21">
        <w:t xml:space="preserve"> arbetar för att uppfylla dessa rättigheter</w:t>
      </w:r>
      <w:r w:rsidR="00C02FC4">
        <w:t>.</w:t>
      </w:r>
    </w:p>
    <w:p w14:paraId="1505B6AF" w14:textId="77777777" w:rsidR="00017BD0" w:rsidRPr="005F1223" w:rsidRDefault="00017BD0" w:rsidP="00F510F9"/>
    <w:p w14:paraId="610C2C6A" w14:textId="7B98BFBB" w:rsidR="007A7870" w:rsidRDefault="007A7870" w:rsidP="002A295F">
      <w:r>
        <w:rPr>
          <w:b/>
          <w:bCs/>
        </w:rPr>
        <w:t>Rätt till</w:t>
      </w:r>
      <w:r w:rsidR="00C02FC4">
        <w:rPr>
          <w:b/>
          <w:bCs/>
        </w:rPr>
        <w:t xml:space="preserve"> tillgång (”register</w:t>
      </w:r>
      <w:r>
        <w:rPr>
          <w:b/>
          <w:bCs/>
        </w:rPr>
        <w:t>utdrag</w:t>
      </w:r>
      <w:r w:rsidR="00C02FC4">
        <w:rPr>
          <w:b/>
          <w:bCs/>
        </w:rPr>
        <w:t>”</w:t>
      </w:r>
      <w:r w:rsidR="00C02FC4" w:rsidRPr="00C02FC4">
        <w:rPr>
          <w:b/>
          <w:bCs/>
        </w:rPr>
        <w:t>)</w:t>
      </w:r>
    </w:p>
    <w:p w14:paraId="1E6301DF" w14:textId="4E434F1F" w:rsidR="005C2AEE" w:rsidRDefault="007A7870" w:rsidP="00363DBA">
      <w:r>
        <w:t xml:space="preserve">Du har rätt att </w:t>
      </w:r>
      <w:r w:rsidR="008D4FC9">
        <w:t xml:space="preserve">kontakta oss för att få information om ifall vi hanterar dina personuppgifter och i så fall få tillgång till uppgifterna och information om hur </w:t>
      </w:r>
      <w:r w:rsidR="001C4E4F">
        <w:t>vi använder dem</w:t>
      </w:r>
      <w:r w:rsidR="008D4FC9">
        <w:t xml:space="preserve">. </w:t>
      </w:r>
      <w:r w:rsidR="00B45B3C">
        <w:t xml:space="preserve">Du har även rätt att begära en kopia av personuppgifterna. </w:t>
      </w:r>
      <w:r w:rsidR="00D85905">
        <w:t>Den första kopian du begär är gratis,</w:t>
      </w:r>
      <w:r w:rsidR="001C4E4F">
        <w:t xml:space="preserve"> men</w:t>
      </w:r>
      <w:r w:rsidR="00D85905">
        <w:t xml:space="preserve"> för ytterligare kopior kan </w:t>
      </w:r>
      <w:r w:rsidR="001C4E4F">
        <w:t>en avgift komma att tas ut</w:t>
      </w:r>
      <w:r w:rsidR="00D85905">
        <w:t xml:space="preserve">. </w:t>
      </w:r>
      <w:r w:rsidR="00651C2B">
        <w:t xml:space="preserve">Lämnar du din begäran </w:t>
      </w:r>
      <w:r w:rsidR="00AE33C3">
        <w:t xml:space="preserve">i elektroniskt format, kommer du även om möjligt att </w:t>
      </w:r>
      <w:r w:rsidR="00D742FC">
        <w:t>få</w:t>
      </w:r>
      <w:r w:rsidR="00AE33C3">
        <w:t xml:space="preserve"> utdraget </w:t>
      </w:r>
      <w:r w:rsidR="0076407A">
        <w:t xml:space="preserve">och informationen </w:t>
      </w:r>
      <w:r w:rsidR="009E14B1">
        <w:t>i elektroniskt format. Om du inte begär ett visst elekt</w:t>
      </w:r>
      <w:r w:rsidR="001B56AB">
        <w:t>roniskt format</w:t>
      </w:r>
      <w:r w:rsidR="001C4E4F">
        <w:t xml:space="preserve"> </w:t>
      </w:r>
      <w:r w:rsidR="001B56AB">
        <w:t>kommer utdraget</w:t>
      </w:r>
      <w:r w:rsidR="00D742FC">
        <w:t xml:space="preserve"> att</w:t>
      </w:r>
      <w:r w:rsidR="001B56AB">
        <w:t xml:space="preserve"> tillhand</w:t>
      </w:r>
      <w:r w:rsidR="00D742FC">
        <w:t>a</w:t>
      </w:r>
      <w:r w:rsidR="001B56AB">
        <w:t>hållas i ett format som är allmänt använt</w:t>
      </w:r>
      <w:r w:rsidR="00D742FC">
        <w:t>,</w:t>
      </w:r>
      <w:r w:rsidR="001B56AB">
        <w:t xml:space="preserve"> exempelvis </w:t>
      </w:r>
      <w:r w:rsidR="002B2985">
        <w:t xml:space="preserve">PDF-filer. </w:t>
      </w:r>
    </w:p>
    <w:p w14:paraId="10349F55" w14:textId="77777777" w:rsidR="008D0B4F" w:rsidRDefault="008D0B4F" w:rsidP="00363DBA"/>
    <w:p w14:paraId="6E725E4E" w14:textId="72025724" w:rsidR="008D0B4F" w:rsidRDefault="00005355" w:rsidP="00363DBA">
      <w:r>
        <w:t xml:space="preserve">Om utlämnandet till dig skulle medföra nackdelar för andra individer kan det hända att vi nekar utlämnandet av vissa personuppgifter. </w:t>
      </w:r>
      <w:r w:rsidR="008D0B4F">
        <w:t xml:space="preserve">Rätten till tillgång innebär inte </w:t>
      </w:r>
      <w:r>
        <w:t xml:space="preserve">heller </w:t>
      </w:r>
      <w:r w:rsidR="008D0B4F">
        <w:t xml:space="preserve">att du alltid har rätt att få ut själva handlingen där dina personuppgifter förekommer. </w:t>
      </w:r>
      <w:r w:rsidR="002B2B71">
        <w:t>Är du intresserad av att få ut en viss handling kan du i stället begära ut handlingen i enlighet med den inomkyrkliga offentlighetsprincipen, som stadgar att var och en har rätt att ta del av Svenska kyrkans handlingar.</w:t>
      </w:r>
      <w:r>
        <w:t xml:space="preserve"> </w:t>
      </w:r>
    </w:p>
    <w:p w14:paraId="53590BB1" w14:textId="77777777" w:rsidR="005C2AEE" w:rsidRDefault="005C2AEE" w:rsidP="005C2AEE">
      <w:pPr>
        <w:ind w:left="360"/>
      </w:pPr>
    </w:p>
    <w:p w14:paraId="3BDBEAA3" w14:textId="3F281170" w:rsidR="007C51CC" w:rsidRPr="00363DBA" w:rsidRDefault="007C51CC" w:rsidP="00363DBA">
      <w:r>
        <w:rPr>
          <w:b/>
        </w:rPr>
        <w:t>Rätt till r</w:t>
      </w:r>
      <w:r w:rsidR="00F510F9" w:rsidRPr="008832BD">
        <w:rPr>
          <w:b/>
        </w:rPr>
        <w:t xml:space="preserve">ättelse </w:t>
      </w:r>
    </w:p>
    <w:p w14:paraId="43ECAC6B" w14:textId="6E01793A" w:rsidR="00214EB1" w:rsidRDefault="006F5C0F" w:rsidP="005C2AEE">
      <w:pPr>
        <w:rPr>
          <w:bCs/>
        </w:rPr>
      </w:pPr>
      <w:r>
        <w:rPr>
          <w:bCs/>
        </w:rPr>
        <w:t xml:space="preserve">Du har </w:t>
      </w:r>
      <w:r w:rsidR="006965CD">
        <w:rPr>
          <w:bCs/>
        </w:rPr>
        <w:t xml:space="preserve">rätt till att utan onödigt dröjsmål få felaktiga personuppgifter rättade. </w:t>
      </w:r>
      <w:r w:rsidR="009F14F8">
        <w:rPr>
          <w:bCs/>
        </w:rPr>
        <w:t>Om det är lämpligt med hänsyn till ändamålet med vår behandling har</w:t>
      </w:r>
      <w:r w:rsidR="008A4B74">
        <w:rPr>
          <w:bCs/>
        </w:rPr>
        <w:t xml:space="preserve"> du även rätt att komplettera</w:t>
      </w:r>
      <w:r w:rsidR="00214EB1">
        <w:rPr>
          <w:bCs/>
        </w:rPr>
        <w:t xml:space="preserve"> </w:t>
      </w:r>
      <w:r w:rsidR="008A4B74">
        <w:rPr>
          <w:bCs/>
        </w:rPr>
        <w:t>ofullständiga personuppgifter</w:t>
      </w:r>
      <w:r w:rsidR="008A44F0">
        <w:rPr>
          <w:bCs/>
        </w:rPr>
        <w:t xml:space="preserve">, </w:t>
      </w:r>
      <w:r w:rsidR="009F14F8">
        <w:rPr>
          <w:bCs/>
        </w:rPr>
        <w:t xml:space="preserve">exempelvis </w:t>
      </w:r>
      <w:r w:rsidR="008A44F0">
        <w:rPr>
          <w:bCs/>
        </w:rPr>
        <w:t>genom att inge ett kompletterande utlåtande</w:t>
      </w:r>
      <w:r w:rsidR="008A4B74">
        <w:rPr>
          <w:bCs/>
        </w:rPr>
        <w:t xml:space="preserve">. </w:t>
      </w:r>
    </w:p>
    <w:p w14:paraId="162CA42F" w14:textId="77777777" w:rsidR="00214EB1" w:rsidRDefault="00214EB1" w:rsidP="005C2AEE">
      <w:pPr>
        <w:rPr>
          <w:bCs/>
        </w:rPr>
      </w:pPr>
    </w:p>
    <w:p w14:paraId="6CA8058B" w14:textId="5A7C8C46" w:rsidR="00F510F9" w:rsidRDefault="00C019B8" w:rsidP="00363DBA">
      <w:r w:rsidRPr="00363DBA">
        <w:rPr>
          <w:b/>
        </w:rPr>
        <w:t xml:space="preserve">Rätt till </w:t>
      </w:r>
      <w:r w:rsidR="00F510F9" w:rsidRPr="00C019B8">
        <w:rPr>
          <w:b/>
        </w:rPr>
        <w:t>begränsning</w:t>
      </w:r>
      <w:r w:rsidR="00F510F9" w:rsidRPr="005F1223">
        <w:t xml:space="preserve"> </w:t>
      </w:r>
    </w:p>
    <w:p w14:paraId="17D7F0C8" w14:textId="77777777" w:rsidR="00C648CF" w:rsidRDefault="005039EE" w:rsidP="00C019B8">
      <w:r>
        <w:t>En begränsning av behandling innebär att personuppgifterna endast får användas och hanteras på vissa begränsade sätt, till exempel så att vi enbart får lagra dem och inte använda dem på något annat sätt</w:t>
      </w:r>
      <w:r w:rsidR="00B06EE0">
        <w:t xml:space="preserve"> under den tid </w:t>
      </w:r>
      <w:r w:rsidR="008E1008">
        <w:t xml:space="preserve">som </w:t>
      </w:r>
      <w:r w:rsidR="00B06EE0">
        <w:t>begränsningen gäller</w:t>
      </w:r>
      <w:r>
        <w:t xml:space="preserve">. </w:t>
      </w:r>
      <w:r w:rsidR="00C648CF">
        <w:t>Annan användning får då endast ske med ditt samtycke, för att skydda någon annans rättigheter eller för ett viktigt allmänintresse.</w:t>
      </w:r>
    </w:p>
    <w:p w14:paraId="03A4F83A" w14:textId="77777777" w:rsidR="00C648CF" w:rsidRDefault="00C648CF" w:rsidP="00C019B8"/>
    <w:p w14:paraId="0B8DD1ED" w14:textId="523CDADC" w:rsidR="00C33EFF" w:rsidRDefault="00B20466" w:rsidP="00C019B8">
      <w:r>
        <w:t xml:space="preserve">Du har rätt att begära </w:t>
      </w:r>
      <w:r w:rsidR="00E32C90">
        <w:t>att vi begränsar behandlingen av dina personuppgifter</w:t>
      </w:r>
      <w:r w:rsidR="00E21C85">
        <w:t xml:space="preserve"> i fyra olika situationer</w:t>
      </w:r>
      <w:r w:rsidR="00C33EFF">
        <w:t>:</w:t>
      </w:r>
    </w:p>
    <w:p w14:paraId="20326116" w14:textId="77777777" w:rsidR="005039EE" w:rsidRDefault="005039EE" w:rsidP="00C019B8"/>
    <w:p w14:paraId="28A38CD6" w14:textId="77777777" w:rsidR="00C33EFF" w:rsidRDefault="0033025D" w:rsidP="002722E3">
      <w:pPr>
        <w:pStyle w:val="Liststycke"/>
        <w:numPr>
          <w:ilvl w:val="0"/>
          <w:numId w:val="15"/>
        </w:numPr>
      </w:pPr>
      <w:r>
        <w:t>Om du bestrider personuppgifternas korrekthet, har du rätt att begär</w:t>
      </w:r>
      <w:r w:rsidR="00D45C1D">
        <w:t xml:space="preserve">a begränsning under tiden som vi kontrollerar om personuppgifter är korrekta. </w:t>
      </w:r>
    </w:p>
    <w:p w14:paraId="3AAC2F65" w14:textId="583AEF0E" w:rsidR="00C33EFF" w:rsidRDefault="00D45C1D" w:rsidP="002722E3">
      <w:pPr>
        <w:pStyle w:val="Liststycke"/>
        <w:numPr>
          <w:ilvl w:val="0"/>
          <w:numId w:val="15"/>
        </w:numPr>
      </w:pPr>
      <w:r>
        <w:t xml:space="preserve">Är behandlingen </w:t>
      </w:r>
      <w:r w:rsidR="003E7DF0">
        <w:t xml:space="preserve">olaglig och du </w:t>
      </w:r>
      <w:r w:rsidR="001A76B5">
        <w:t xml:space="preserve">motsätter dig att </w:t>
      </w:r>
      <w:r w:rsidR="00652D62">
        <w:t xml:space="preserve">personuppgifterna </w:t>
      </w:r>
      <w:r w:rsidR="000B3826">
        <w:t>raderas, kan du i</w:t>
      </w:r>
      <w:r w:rsidR="00EA1B3E">
        <w:t xml:space="preserve"> </w:t>
      </w:r>
      <w:r w:rsidR="000B3826">
        <w:t>stället</w:t>
      </w:r>
      <w:r w:rsidR="00165B1F">
        <w:t xml:space="preserve"> begära att dess användning ska begränsas. </w:t>
      </w:r>
    </w:p>
    <w:p w14:paraId="30011327" w14:textId="77777777" w:rsidR="005039EE" w:rsidRDefault="00C33EFF" w:rsidP="002722E3">
      <w:pPr>
        <w:pStyle w:val="Liststycke"/>
        <w:numPr>
          <w:ilvl w:val="0"/>
          <w:numId w:val="15"/>
        </w:numPr>
      </w:pPr>
      <w:r>
        <w:t>O</w:t>
      </w:r>
      <w:r w:rsidR="00167F00">
        <w:t xml:space="preserve">m vi inte längre behöver </w:t>
      </w:r>
      <w:r w:rsidR="0005745C">
        <w:t xml:space="preserve">personuppgifterna för ändamålen med behandlingen, men du behöver </w:t>
      </w:r>
      <w:r w:rsidR="00345E78">
        <w:t>personuppgifterna</w:t>
      </w:r>
      <w:r w:rsidR="0005745C">
        <w:t xml:space="preserve"> för att </w:t>
      </w:r>
      <w:r w:rsidR="002D457D">
        <w:t xml:space="preserve">göra gällande eller försvara rättsliga anspråk. </w:t>
      </w:r>
    </w:p>
    <w:p w14:paraId="7F9F9CF3" w14:textId="20306140" w:rsidR="00C019B8" w:rsidRDefault="002D457D" w:rsidP="002722E3">
      <w:pPr>
        <w:pStyle w:val="Liststycke"/>
        <w:numPr>
          <w:ilvl w:val="0"/>
          <w:numId w:val="15"/>
        </w:numPr>
      </w:pPr>
      <w:r>
        <w:t xml:space="preserve">Om du invänder mot behandlingen av dina personuppgifter har du rätt att begära att behandlingen </w:t>
      </w:r>
      <w:r w:rsidR="00A36E8C">
        <w:t xml:space="preserve">av personuppgifterna </w:t>
      </w:r>
      <w:r w:rsidR="002B578B">
        <w:t xml:space="preserve">begränsas under tiden </w:t>
      </w:r>
      <w:r w:rsidR="005039EE">
        <w:t>som vi gör en avvägning mellan dina och våra intressen</w:t>
      </w:r>
      <w:r w:rsidR="002B578B">
        <w:t xml:space="preserve">. </w:t>
      </w:r>
    </w:p>
    <w:p w14:paraId="10A19CBF" w14:textId="77777777" w:rsidR="00E200A9" w:rsidRDefault="00E200A9" w:rsidP="00C019B8"/>
    <w:p w14:paraId="408CC08C" w14:textId="2BF37546" w:rsidR="00E200A9" w:rsidRDefault="00E200A9" w:rsidP="00C019B8">
      <w:r>
        <w:t xml:space="preserve">Om du får dina personuppgifter begränsade, är vi skyldiga att </w:t>
      </w:r>
      <w:r w:rsidR="00D511F2">
        <w:t>meddela dig innan begränsningen upphör.</w:t>
      </w:r>
    </w:p>
    <w:p w14:paraId="33E49C8D" w14:textId="77777777" w:rsidR="004D6363" w:rsidRDefault="004D6363" w:rsidP="00C019B8"/>
    <w:p w14:paraId="76F5394F" w14:textId="4B33F565" w:rsidR="004D6363" w:rsidRPr="00363DBA" w:rsidRDefault="004D6363" w:rsidP="00C019B8">
      <w:pPr>
        <w:rPr>
          <w:b/>
          <w:bCs/>
        </w:rPr>
      </w:pPr>
      <w:r w:rsidRPr="00363DBA">
        <w:rPr>
          <w:b/>
          <w:bCs/>
        </w:rPr>
        <w:t>Rätt till radering</w:t>
      </w:r>
    </w:p>
    <w:p w14:paraId="574AD064" w14:textId="77777777" w:rsidR="00FE0DD7" w:rsidRDefault="004D6363" w:rsidP="004D6363">
      <w:r>
        <w:t xml:space="preserve">Du har rätt att </w:t>
      </w:r>
      <w:r w:rsidR="00F510F9" w:rsidRPr="004D6363">
        <w:t xml:space="preserve">begära </w:t>
      </w:r>
      <w:r w:rsidR="00F510F9" w:rsidRPr="00363DBA">
        <w:t>rader</w:t>
      </w:r>
      <w:r w:rsidRPr="00363DBA">
        <w:t>ing av</w:t>
      </w:r>
      <w:r w:rsidR="00F510F9" w:rsidRPr="004D6363">
        <w:t xml:space="preserve"> dina personuppgifter</w:t>
      </w:r>
      <w:r w:rsidR="0057185C">
        <w:t>. I följande fall är vi skyldiga att utan dröjsmål radera dina personuppgifter</w:t>
      </w:r>
      <w:r w:rsidR="00FE0DD7">
        <w:t>:</w:t>
      </w:r>
    </w:p>
    <w:p w14:paraId="0C4CA545" w14:textId="77777777" w:rsidR="00FE0DD7" w:rsidRDefault="00FE0DD7" w:rsidP="004D6363"/>
    <w:p w14:paraId="14E567F8" w14:textId="461D51EB" w:rsidR="00FE0DD7" w:rsidRDefault="00FE0DD7" w:rsidP="002722E3">
      <w:pPr>
        <w:pStyle w:val="Liststycke"/>
        <w:numPr>
          <w:ilvl w:val="0"/>
          <w:numId w:val="14"/>
        </w:numPr>
      </w:pPr>
      <w:r>
        <w:t>O</w:t>
      </w:r>
      <w:r w:rsidR="0057185C">
        <w:t xml:space="preserve">m </w:t>
      </w:r>
      <w:r w:rsidR="00CA0A6F">
        <w:t>personuppgifterna inte längre är nödvändiga för de ändamål de samlats in</w:t>
      </w:r>
      <w:r w:rsidR="006B18CA">
        <w:t xml:space="preserve">, </w:t>
      </w:r>
      <w:r w:rsidR="006B18CA" w:rsidRPr="00877AE4">
        <w:rPr>
          <w:i/>
          <w:iCs/>
        </w:rPr>
        <w:t>exempelvis</w:t>
      </w:r>
      <w:r w:rsidR="006B18CA">
        <w:t xml:space="preserve"> om du har</w:t>
      </w:r>
      <w:r w:rsidR="009A28D7">
        <w:t xml:space="preserve"> slutat gå i vår gruppverksamhet </w:t>
      </w:r>
      <w:r w:rsidR="006B18CA">
        <w:t xml:space="preserve">och </w:t>
      </w:r>
      <w:r w:rsidR="009A28D7">
        <w:t>vi inte längre behöver dina kontaktuppgifter</w:t>
      </w:r>
      <w:r w:rsidR="00877AE4">
        <w:t>.</w:t>
      </w:r>
    </w:p>
    <w:p w14:paraId="5124D3B4" w14:textId="05A08B1C" w:rsidR="00FE0DD7" w:rsidRDefault="00591E78" w:rsidP="002722E3">
      <w:pPr>
        <w:pStyle w:val="Liststycke"/>
        <w:numPr>
          <w:ilvl w:val="0"/>
          <w:numId w:val="14"/>
        </w:numPr>
      </w:pPr>
      <w:r>
        <w:t>O</w:t>
      </w:r>
      <w:r w:rsidR="00FE0DD7">
        <w:t>m</w:t>
      </w:r>
      <w:r w:rsidR="001F772C">
        <w:t xml:space="preserve"> du </w:t>
      </w:r>
      <w:r w:rsidR="000A0C85">
        <w:t>återkallat det samtycke på vilket behandlingen</w:t>
      </w:r>
      <w:r w:rsidR="001B1C4D">
        <w:t xml:space="preserve"> grundar sig</w:t>
      </w:r>
      <w:r w:rsidR="00C26825">
        <w:t xml:space="preserve"> och det inte finns någon annan laglig grund för behandlingen</w:t>
      </w:r>
      <w:r w:rsidR="009A28D7">
        <w:t xml:space="preserve">, </w:t>
      </w:r>
      <w:r w:rsidR="009A28D7" w:rsidRPr="00877AE4">
        <w:rPr>
          <w:i/>
          <w:iCs/>
        </w:rPr>
        <w:t>exempelvis</w:t>
      </w:r>
      <w:r w:rsidR="00877AE4">
        <w:t xml:space="preserve"> om du lämnat ditt samtycke till publicering av ett foto men sedan ångrar dig och återkallar ditt samtycke.</w:t>
      </w:r>
    </w:p>
    <w:p w14:paraId="0C69DE57" w14:textId="193807FD" w:rsidR="0021136E" w:rsidRDefault="0021136E" w:rsidP="002722E3">
      <w:pPr>
        <w:pStyle w:val="Liststycke"/>
        <w:numPr>
          <w:ilvl w:val="0"/>
          <w:numId w:val="14"/>
        </w:numPr>
      </w:pPr>
      <w:r>
        <w:t xml:space="preserve">Om behandlingen sker för direkt marknadsföring och du motsätter dig </w:t>
      </w:r>
      <w:r w:rsidR="00DB339F">
        <w:t xml:space="preserve">att uppgifterna behandlas för det syftet, </w:t>
      </w:r>
      <w:r w:rsidR="00DB339F">
        <w:rPr>
          <w:i/>
          <w:iCs/>
        </w:rPr>
        <w:t>exempelvis</w:t>
      </w:r>
      <w:r w:rsidR="00DB339F">
        <w:t xml:space="preserve"> om du inte längre vill ha ett nyhetsbrev från oss.</w:t>
      </w:r>
    </w:p>
    <w:p w14:paraId="0E3DAC7E" w14:textId="196EA06B" w:rsidR="00414E56" w:rsidRDefault="00591E78" w:rsidP="002722E3">
      <w:pPr>
        <w:pStyle w:val="Liststycke"/>
        <w:numPr>
          <w:ilvl w:val="0"/>
          <w:numId w:val="14"/>
        </w:numPr>
      </w:pPr>
      <w:r>
        <w:t>O</w:t>
      </w:r>
      <w:r w:rsidR="001B1C4D">
        <w:t>m du invänder mot behandlingen och det saknas berättigade skäl för behandlingen som väger tyngre</w:t>
      </w:r>
      <w:r w:rsidR="00414E56">
        <w:t xml:space="preserve"> än dina intressen</w:t>
      </w:r>
      <w:r w:rsidR="00642C1C">
        <w:t>.</w:t>
      </w:r>
      <w:r w:rsidR="00DB339F">
        <w:t xml:space="preserve"> </w:t>
      </w:r>
    </w:p>
    <w:p w14:paraId="195AFC03" w14:textId="3E903B6F" w:rsidR="00414E56" w:rsidRDefault="00591E78" w:rsidP="002722E3">
      <w:pPr>
        <w:pStyle w:val="Liststycke"/>
        <w:numPr>
          <w:ilvl w:val="0"/>
          <w:numId w:val="14"/>
        </w:numPr>
      </w:pPr>
      <w:r>
        <w:t>O</w:t>
      </w:r>
      <w:r w:rsidR="00145C55">
        <w:t>m personuppgifter</w:t>
      </w:r>
      <w:r w:rsidR="00745A78">
        <w:t>na</w:t>
      </w:r>
      <w:r w:rsidR="00145C55">
        <w:t xml:space="preserve"> har behandlats på ett olagligt sä</w:t>
      </w:r>
      <w:r w:rsidR="00DF0AFB">
        <w:t>tt</w:t>
      </w:r>
      <w:r w:rsidR="004238F0">
        <w:t xml:space="preserve">, </w:t>
      </w:r>
      <w:r w:rsidR="004238F0">
        <w:rPr>
          <w:i/>
          <w:iCs/>
        </w:rPr>
        <w:t xml:space="preserve">exempelvis </w:t>
      </w:r>
      <w:r w:rsidR="004238F0">
        <w:t>om personuppgifterna inte behandlats i enlighet med dataskyddsförordningen</w:t>
      </w:r>
      <w:r w:rsidR="008B0169">
        <w:t>.</w:t>
      </w:r>
    </w:p>
    <w:p w14:paraId="02D9B307" w14:textId="729197DC" w:rsidR="00414E56" w:rsidRDefault="00591E78" w:rsidP="002722E3">
      <w:pPr>
        <w:pStyle w:val="Liststycke"/>
        <w:numPr>
          <w:ilvl w:val="0"/>
          <w:numId w:val="14"/>
        </w:numPr>
      </w:pPr>
      <w:r>
        <w:t>O</w:t>
      </w:r>
      <w:r w:rsidR="00145C55">
        <w:t>m personuppgifterna måste raderas för att uppfylla en rättslig förpliktelse</w:t>
      </w:r>
      <w:r w:rsidR="008B0169">
        <w:t>.</w:t>
      </w:r>
      <w:r w:rsidR="008B0169">
        <w:rPr>
          <w:i/>
          <w:iCs/>
        </w:rPr>
        <w:t xml:space="preserve"> </w:t>
      </w:r>
    </w:p>
    <w:p w14:paraId="7E31425C" w14:textId="77777777" w:rsidR="003729B6" w:rsidRDefault="003729B6" w:rsidP="004D6363"/>
    <w:p w14:paraId="7A2990F5" w14:textId="0A9465F2" w:rsidR="003729B6" w:rsidRDefault="003729B6" w:rsidP="004D6363">
      <w:r>
        <w:t>Observera att vi i vissa situationer inte</w:t>
      </w:r>
      <w:r w:rsidR="00276E80">
        <w:t xml:space="preserve"> kommer kunna tillmötesgå</w:t>
      </w:r>
      <w:r w:rsidR="002963A8">
        <w:t xml:space="preserve"> din begäran att bli raderad.</w:t>
      </w:r>
      <w:r w:rsidR="0098355D">
        <w:t xml:space="preserve"> </w:t>
      </w:r>
      <w:r w:rsidR="00412360">
        <w:t>Vi kan</w:t>
      </w:r>
      <w:r w:rsidR="0098355D">
        <w:t xml:space="preserve"> neka din begäran helt eller delvis</w:t>
      </w:r>
      <w:r w:rsidR="00412360">
        <w:t xml:space="preserve"> om vår behandling är nödvändig av något av följande skäl</w:t>
      </w:r>
      <w:r w:rsidR="0098355D">
        <w:t>:</w:t>
      </w:r>
      <w:r w:rsidR="002963A8">
        <w:t xml:space="preserve"> </w:t>
      </w:r>
    </w:p>
    <w:p w14:paraId="58BA7BF9" w14:textId="77777777" w:rsidR="0098355D" w:rsidRDefault="0098355D" w:rsidP="004D6363"/>
    <w:p w14:paraId="0CD5129E" w14:textId="7A17BE6A" w:rsidR="0098355D" w:rsidRDefault="002722E3" w:rsidP="0098355D">
      <w:pPr>
        <w:pStyle w:val="Liststycke"/>
        <w:numPr>
          <w:ilvl w:val="0"/>
          <w:numId w:val="13"/>
        </w:numPr>
      </w:pPr>
      <w:r>
        <w:t>för att tillgodose andra viktiga rättigheter</w:t>
      </w:r>
      <w:r w:rsidR="00412360">
        <w:t>,</w:t>
      </w:r>
      <w:r>
        <w:t xml:space="preserve"> såsom rätten till yttrande- och informationsfrihet</w:t>
      </w:r>
    </w:p>
    <w:p w14:paraId="2A7B5F3A" w14:textId="706F1FE7" w:rsidR="00412360" w:rsidRDefault="00412360" w:rsidP="0098355D">
      <w:pPr>
        <w:pStyle w:val="Liststycke"/>
        <w:numPr>
          <w:ilvl w:val="0"/>
          <w:numId w:val="13"/>
        </w:numPr>
      </w:pPr>
      <w:r>
        <w:t>för att uppfylla en rättslig förpliktelse</w:t>
      </w:r>
    </w:p>
    <w:p w14:paraId="76CF8C92" w14:textId="77777777" w:rsidR="00071DE6" w:rsidRDefault="00071DE6" w:rsidP="00071DE6">
      <w:pPr>
        <w:pStyle w:val="Liststycke"/>
        <w:numPr>
          <w:ilvl w:val="0"/>
          <w:numId w:val="13"/>
        </w:numPr>
      </w:pPr>
      <w:r>
        <w:t>för att utföra en uppgift av allmänt intresse eller som ett led i myndighetsutövning</w:t>
      </w:r>
    </w:p>
    <w:p w14:paraId="1350ACFC" w14:textId="77777777" w:rsidR="00071DE6" w:rsidRDefault="00071DE6" w:rsidP="00071DE6">
      <w:pPr>
        <w:pStyle w:val="Liststycke"/>
        <w:numPr>
          <w:ilvl w:val="0"/>
          <w:numId w:val="13"/>
        </w:numPr>
      </w:pPr>
      <w:r>
        <w:t>för att kunna fastställa, göra gällande eller försvara rättsliga anspråk</w:t>
      </w:r>
    </w:p>
    <w:p w14:paraId="19090169" w14:textId="77777777" w:rsidR="00071DE6" w:rsidRDefault="00071DE6" w:rsidP="00071DE6">
      <w:pPr>
        <w:pStyle w:val="Liststycke"/>
        <w:numPr>
          <w:ilvl w:val="0"/>
          <w:numId w:val="13"/>
        </w:numPr>
      </w:pPr>
      <w:r>
        <w:t>för arkivändamål av allmänt intresse eller av vetenskapliga, historiska eller statistiska ändamål</w:t>
      </w:r>
    </w:p>
    <w:p w14:paraId="478B36B3" w14:textId="0987E606" w:rsidR="004D6363" w:rsidRDefault="00071DE6" w:rsidP="00071DE6">
      <w:pPr>
        <w:pStyle w:val="Liststycke"/>
        <w:numPr>
          <w:ilvl w:val="0"/>
          <w:numId w:val="13"/>
        </w:numPr>
      </w:pPr>
      <w:r>
        <w:t>av skäl som rör ett allmänt viktigt intresse på folkhälsoområdet.</w:t>
      </w:r>
    </w:p>
    <w:p w14:paraId="11779063" w14:textId="77777777" w:rsidR="00071DE6" w:rsidRDefault="00071DE6" w:rsidP="00071DE6"/>
    <w:p w14:paraId="7517405E" w14:textId="77777777" w:rsidR="00C1601E" w:rsidRDefault="00C1601E" w:rsidP="00363DBA">
      <w:pPr>
        <w:rPr>
          <w:b/>
          <w:bCs/>
        </w:rPr>
      </w:pPr>
      <w:r>
        <w:rPr>
          <w:b/>
          <w:bCs/>
        </w:rPr>
        <w:t>Rätt till skadestånd</w:t>
      </w:r>
    </w:p>
    <w:p w14:paraId="4FBFAE95" w14:textId="4906FE6A" w:rsidR="00C1601E" w:rsidRDefault="00AD3DDA" w:rsidP="00363DBA">
      <w:r w:rsidRPr="00AD3DDA">
        <w:t xml:space="preserve">Om du har lidit skada på grund av att dina personuppgifter har behandlats i strid med dataskyddsförordningen </w:t>
      </w:r>
      <w:r w:rsidR="009E36ED">
        <w:t>har du rätt att begära</w:t>
      </w:r>
      <w:r w:rsidRPr="00AD3DDA">
        <w:t xml:space="preserve"> skadestånd.</w:t>
      </w:r>
      <w:r w:rsidR="007460A0">
        <w:t xml:space="preserve"> </w:t>
      </w:r>
    </w:p>
    <w:p w14:paraId="25A7EFB8" w14:textId="77777777" w:rsidR="00C1601E" w:rsidRDefault="00C1601E" w:rsidP="00363DBA"/>
    <w:p w14:paraId="29A940FD" w14:textId="180D4293" w:rsidR="004D6363" w:rsidRPr="00363DBA" w:rsidRDefault="00485F80" w:rsidP="00363DBA">
      <w:pPr>
        <w:rPr>
          <w:b/>
          <w:bCs/>
        </w:rPr>
      </w:pPr>
      <w:r>
        <w:rPr>
          <w:b/>
          <w:bCs/>
        </w:rPr>
        <w:t>Rätten att inge klagomål till IMY</w:t>
      </w:r>
    </w:p>
    <w:p w14:paraId="0E1728C9" w14:textId="2EEDACC7" w:rsidR="00F510F9" w:rsidRDefault="00FD4370" w:rsidP="00363DBA">
      <w:r>
        <w:t>O</w:t>
      </w:r>
      <w:r w:rsidR="00F510F9" w:rsidRPr="005F1223">
        <w:t>m du anser att vår behandling är olaglig</w:t>
      </w:r>
      <w:r w:rsidR="003C49BB">
        <w:t xml:space="preserve"> eller inte utförs på ett korrekt sätt</w:t>
      </w:r>
      <w:r>
        <w:t xml:space="preserve"> har</w:t>
      </w:r>
      <w:r w:rsidR="00E14B19">
        <w:t xml:space="preserve"> du</w:t>
      </w:r>
      <w:r>
        <w:t xml:space="preserve"> rätt att </w:t>
      </w:r>
      <w:r w:rsidRPr="005F1223">
        <w:t xml:space="preserve">inge ett </w:t>
      </w:r>
      <w:r w:rsidRPr="00363DBA">
        <w:rPr>
          <w:bCs/>
        </w:rPr>
        <w:t>klagomål</w:t>
      </w:r>
      <w:r w:rsidRPr="00FD4370">
        <w:rPr>
          <w:bCs/>
        </w:rPr>
        <w:t xml:space="preserve"> till Integritetsskyddsmyndigheten</w:t>
      </w:r>
      <w:r>
        <w:t xml:space="preserve">. </w:t>
      </w:r>
    </w:p>
    <w:p w14:paraId="3B064348" w14:textId="77777777" w:rsidR="002A5ED8" w:rsidRPr="005F1223" w:rsidRDefault="002A5ED8" w:rsidP="00363DBA"/>
    <w:p w14:paraId="0181C093" w14:textId="06F108AA" w:rsidR="00F510F9" w:rsidRPr="00363DBA" w:rsidRDefault="002A5ED8" w:rsidP="00C41962">
      <w:pPr>
        <w:rPr>
          <w:b/>
          <w:bCs/>
        </w:rPr>
      </w:pPr>
      <w:r>
        <w:rPr>
          <w:b/>
          <w:bCs/>
        </w:rPr>
        <w:t>Rätt att invända</w:t>
      </w:r>
    </w:p>
    <w:p w14:paraId="4C00FA4A" w14:textId="77777777" w:rsidR="0018471A" w:rsidRDefault="008832BD" w:rsidP="008832BD">
      <w:r w:rsidRPr="008832BD">
        <w:t xml:space="preserve">Behandling som utförs med stöd av </w:t>
      </w:r>
      <w:r w:rsidRPr="00C33177">
        <w:t>ett berättigat intresse</w:t>
      </w:r>
      <w:r w:rsidR="0007339A">
        <w:t xml:space="preserve"> eller ett allmänt intresse eller som ett led i myndighetsutövning</w:t>
      </w:r>
      <w:r w:rsidRPr="00C33177">
        <w:t xml:space="preserve"> har du alltid rätt att invända mot enligt dataskyddsförordningen. Då kommer vi att göra en intresseavvägning</w:t>
      </w:r>
      <w:r w:rsidRPr="008832BD">
        <w:t xml:space="preserve"> utifrån din specifika situation för att bedöma om det fortfarande är berättigat att behandla dina personuppgifter</w:t>
      </w:r>
      <w:r w:rsidR="005F149A">
        <w:t xml:space="preserve"> för det angivna syftet</w:t>
      </w:r>
      <w:r w:rsidRPr="008832BD">
        <w:t>.</w:t>
      </w:r>
      <w:r w:rsidR="00262BEA">
        <w:t xml:space="preserve"> </w:t>
      </w:r>
    </w:p>
    <w:p w14:paraId="6A051992" w14:textId="77777777" w:rsidR="0018471A" w:rsidRDefault="0018471A" w:rsidP="008832BD"/>
    <w:p w14:paraId="6686A5E1" w14:textId="7CFC4392" w:rsidR="008832BD" w:rsidRPr="008832BD" w:rsidRDefault="0018471A" w:rsidP="008832BD">
      <w:r>
        <w:t>Du har även rätt att invända mot behandling som utförs för direktmarknadsföringsändamål. Om du gör det kommer vi</w:t>
      </w:r>
      <w:r w:rsidR="007470F4">
        <w:t xml:space="preserve"> </w:t>
      </w:r>
      <w:r w:rsidR="00A32CDC">
        <w:t xml:space="preserve">att sluta utföra </w:t>
      </w:r>
      <w:r w:rsidR="007470F4">
        <w:t>behandlingen</w:t>
      </w:r>
      <w:r w:rsidR="00A32CDC">
        <w:t xml:space="preserve"> utan </w:t>
      </w:r>
      <w:r>
        <w:t xml:space="preserve">att först </w:t>
      </w:r>
      <w:r w:rsidR="0035432A">
        <w:t xml:space="preserve">utföra </w:t>
      </w:r>
      <w:r w:rsidR="00A32CDC">
        <w:t>någon intresseavvägning.</w:t>
      </w:r>
    </w:p>
    <w:p w14:paraId="569696CF" w14:textId="77777777" w:rsidR="008832BD" w:rsidRDefault="008832BD" w:rsidP="008832BD"/>
    <w:p w14:paraId="09377356" w14:textId="5BD4C346" w:rsidR="002A5ED8" w:rsidRPr="00363DBA" w:rsidRDefault="002A5ED8" w:rsidP="008832BD">
      <w:pPr>
        <w:rPr>
          <w:b/>
          <w:bCs/>
        </w:rPr>
      </w:pPr>
      <w:r>
        <w:rPr>
          <w:b/>
          <w:bCs/>
        </w:rPr>
        <w:t>Rätt att ta tillbaka samtycke</w:t>
      </w:r>
    </w:p>
    <w:p w14:paraId="6A246D85" w14:textId="2F52D746" w:rsidR="008832BD" w:rsidRDefault="004301CD" w:rsidP="008832BD">
      <w:r>
        <w:t>Vad gäller behandling</w:t>
      </w:r>
      <w:r w:rsidR="008832BD" w:rsidRPr="008832BD">
        <w:t xml:space="preserve"> som utförs med stöd av </w:t>
      </w:r>
      <w:r w:rsidR="008832BD" w:rsidRPr="00C33177">
        <w:t>ett samtycke kan</w:t>
      </w:r>
      <w:r w:rsidR="008832BD" w:rsidRPr="008832BD">
        <w:t xml:space="preserve"> </w:t>
      </w:r>
      <w:r>
        <w:t>du alltid</w:t>
      </w:r>
      <w:r w:rsidR="008832BD" w:rsidRPr="008832BD">
        <w:t xml:space="preserve"> ta tillbaka </w:t>
      </w:r>
      <w:r>
        <w:t xml:space="preserve">ditt samtycke </w:t>
      </w:r>
      <w:r w:rsidR="008832BD" w:rsidRPr="008832BD">
        <w:t>när som helst, och då ska personuppgifter</w:t>
      </w:r>
      <w:r>
        <w:t>na</w:t>
      </w:r>
      <w:r w:rsidR="008832BD" w:rsidRPr="008832BD">
        <w:t xml:space="preserve"> upphöra att behandlas. Behandling som utför</w:t>
      </w:r>
      <w:r w:rsidR="007470F4">
        <w:t>de</w:t>
      </w:r>
      <w:r w:rsidR="008832BD" w:rsidRPr="008832BD">
        <w:t>s innan samtycket t</w:t>
      </w:r>
      <w:r w:rsidR="007470F4">
        <w:t>ogs</w:t>
      </w:r>
      <w:r w:rsidR="008832BD" w:rsidRPr="008832BD">
        <w:t xml:space="preserve"> tillbaka ses dock fortfarande som laglig.</w:t>
      </w:r>
    </w:p>
    <w:p w14:paraId="7DEE6F49" w14:textId="3F3045AC" w:rsidR="008832BD" w:rsidRDefault="008832BD" w:rsidP="008832BD"/>
    <w:p w14:paraId="65C394E1" w14:textId="4CF5639B" w:rsidR="002A5ED8" w:rsidRPr="00363DBA" w:rsidRDefault="002A5ED8" w:rsidP="008832BD">
      <w:pPr>
        <w:rPr>
          <w:b/>
          <w:bCs/>
        </w:rPr>
      </w:pPr>
      <w:r>
        <w:rPr>
          <w:b/>
          <w:bCs/>
        </w:rPr>
        <w:t xml:space="preserve">Rätt </w:t>
      </w:r>
      <w:r w:rsidR="00E47665">
        <w:rPr>
          <w:b/>
          <w:bCs/>
        </w:rPr>
        <w:t>att flytta din</w:t>
      </w:r>
      <w:r w:rsidR="002C10E2">
        <w:rPr>
          <w:b/>
          <w:bCs/>
        </w:rPr>
        <w:t>a</w:t>
      </w:r>
      <w:r w:rsidR="00E47665">
        <w:rPr>
          <w:b/>
          <w:bCs/>
        </w:rPr>
        <w:t xml:space="preserve"> personuppgifter</w:t>
      </w:r>
      <w:r>
        <w:rPr>
          <w:b/>
          <w:bCs/>
        </w:rPr>
        <w:t xml:space="preserve"> </w:t>
      </w:r>
      <w:r w:rsidR="00E47665">
        <w:rPr>
          <w:b/>
          <w:bCs/>
        </w:rPr>
        <w:t>(”</w:t>
      </w:r>
      <w:r>
        <w:rPr>
          <w:b/>
          <w:bCs/>
        </w:rPr>
        <w:t>dataportabilitet</w:t>
      </w:r>
      <w:r w:rsidR="00E47665">
        <w:rPr>
          <w:b/>
          <w:bCs/>
        </w:rPr>
        <w:t>”)</w:t>
      </w:r>
    </w:p>
    <w:p w14:paraId="1A541052" w14:textId="374D17E4" w:rsidR="00C41962" w:rsidRDefault="00A56551" w:rsidP="008832BD">
      <w:r>
        <w:t>Automatiserad b</w:t>
      </w:r>
      <w:r w:rsidR="008832BD">
        <w:t>ehandling</w:t>
      </w:r>
      <w:r>
        <w:t xml:space="preserve"> (t.ex. i ett IT-system)</w:t>
      </w:r>
      <w:r w:rsidR="008832BD">
        <w:t xml:space="preserve"> som </w:t>
      </w:r>
      <w:r w:rsidR="008832BD" w:rsidRPr="00C33177">
        <w:t>utförs med stöd av samtycke eller avtal där personuppgifterna samlats in direkt från dig omfattas av rätten till dataportabilitet, vilken innebär att du har en rätt att begära ut dina personuppgifter i ett format</w:t>
      </w:r>
      <w:r w:rsidR="008832BD">
        <w:t xml:space="preserve"> som är strukturerat, allmänt använt och maskinläsbart</w:t>
      </w:r>
      <w:r w:rsidR="00C33177">
        <w:t xml:space="preserve"> och, om det är tekniskt möjligt, få dessa personuppgifter överförda direkt till en annan part</w:t>
      </w:r>
      <w:r w:rsidR="008832BD">
        <w:t>.</w:t>
      </w:r>
    </w:p>
    <w:p w14:paraId="165FB16A" w14:textId="77777777" w:rsidR="00D57EDB" w:rsidRDefault="00D57EDB" w:rsidP="008832BD"/>
    <w:p w14:paraId="7853B149" w14:textId="1D3102C0" w:rsidR="00D57EDB" w:rsidRDefault="00D57EDB" w:rsidP="00D57EDB">
      <w:pPr>
        <w:pStyle w:val="Rubrik2"/>
      </w:pPr>
      <w:r>
        <w:t>Allmänt</w:t>
      </w:r>
    </w:p>
    <w:p w14:paraId="3D01FC59" w14:textId="35AAA274" w:rsidR="00D57EDB" w:rsidRDefault="00CF2685" w:rsidP="00D57EDB">
      <w:r>
        <w:t>Om din begäran är uppenbart ogrundad eller orimlig, till exempel om du vid upprepade tillfällen begär samma sak, kan vi komma att ta ut en avgift eller neka din begäran.</w:t>
      </w:r>
    </w:p>
    <w:p w14:paraId="2992A0C0" w14:textId="77777777" w:rsidR="00ED2BE9" w:rsidRDefault="00ED2BE9" w:rsidP="00D57EDB"/>
    <w:p w14:paraId="6AFC36F3" w14:textId="6F6D0EF1" w:rsidR="00ED2BE9" w:rsidRPr="00D57EDB" w:rsidRDefault="00ED2BE9" w:rsidP="00D57EDB">
      <w:r>
        <w:t xml:space="preserve">Du kan läsa mer om dina rättigheter på </w:t>
      </w:r>
      <w:r w:rsidR="0009111B">
        <w:t>Integritetsskyddsmyndigheten</w:t>
      </w:r>
      <w:r>
        <w:t xml:space="preserve"> webbplats: </w:t>
      </w:r>
      <w:hyperlink r:id="rId10" w:history="1">
        <w:r w:rsidRPr="006B4304">
          <w:rPr>
            <w:rStyle w:val="Hyperlnk"/>
          </w:rPr>
          <w:t>www.imy.se/privatperson/dataskydd/dina-rattigheter/</w:t>
        </w:r>
      </w:hyperlink>
      <w:r>
        <w:t>.</w:t>
      </w:r>
    </w:p>
    <w:p w14:paraId="2602E611" w14:textId="77777777" w:rsidR="00C41962" w:rsidRPr="00D76F25" w:rsidRDefault="00C41962" w:rsidP="00C41962"/>
    <w:p w14:paraId="5840F091" w14:textId="77777777" w:rsidR="00C41962" w:rsidRPr="00F20BBF" w:rsidRDefault="00C41962" w:rsidP="000E7951">
      <w:pPr>
        <w:pStyle w:val="Rubrik2"/>
      </w:pPr>
      <w:r>
        <w:t>Kontakt</w:t>
      </w:r>
    </w:p>
    <w:p w14:paraId="6F9C015E" w14:textId="7A1596BE" w:rsidR="00561141" w:rsidRDefault="00561141" w:rsidP="00C41962">
      <w:r>
        <w:t>Om du har frågor om vår behandling av dina personuppgifter</w:t>
      </w:r>
      <w:r w:rsidR="008832BD">
        <w:t xml:space="preserve"> kan du höra av dig till:</w:t>
      </w:r>
    </w:p>
    <w:p w14:paraId="2F346C2F" w14:textId="2DE3A29F" w:rsidR="000E7951" w:rsidRDefault="009C7796" w:rsidP="00C41962">
      <w:sdt>
        <w:sdtPr>
          <w:id w:val="1856920676"/>
          <w:placeholder>
            <w:docPart w:val="1537E53F44DD4A4CA3C9ED6301B38ADD"/>
          </w:placeholder>
        </w:sdtPr>
        <w:sdtEndPr/>
        <w:sdtContent>
          <w:r w:rsidR="009218B1">
            <w:t>Kyrkoherde Jenny Nordström</w:t>
          </w:r>
        </w:sdtContent>
      </w:sdt>
      <w:r w:rsidR="000E7951">
        <w:t>,</w:t>
      </w:r>
      <w:r w:rsidR="000E7951" w:rsidRPr="00D76F25">
        <w:t xml:space="preserve"> </w:t>
      </w:r>
      <w:sdt>
        <w:sdtPr>
          <w:id w:val="-965895435"/>
          <w:placeholder>
            <w:docPart w:val="D832CD5CED16445DA16D400F348751A6"/>
          </w:placeholder>
        </w:sdtPr>
        <w:sdtEndPr/>
        <w:sdtContent>
          <w:r w:rsidR="009218B1">
            <w:t>08-588 918 55</w:t>
          </w:r>
        </w:sdtContent>
      </w:sdt>
    </w:p>
    <w:p w14:paraId="31A4136A" w14:textId="3FA8D905" w:rsidR="000E7951" w:rsidRDefault="009218B1" w:rsidP="00C41962">
      <w:r>
        <w:t>e-post:</w:t>
      </w:r>
      <w:bookmarkStart w:id="0" w:name="_GoBack"/>
      <w:bookmarkEnd w:id="0"/>
      <w:r w:rsidR="000E7951">
        <w:t xml:space="preserve"> </w:t>
      </w:r>
      <w:sdt>
        <w:sdtPr>
          <w:id w:val="917293288"/>
          <w:placeholder>
            <w:docPart w:val="7CBF37B0410C4BE3AA536C6F49611F42"/>
          </w:placeholder>
        </w:sdtPr>
        <w:sdtEndPr/>
        <w:sdtContent>
          <w:r>
            <w:t>jenny.nordstrom@svenskakyrkan.se</w:t>
          </w:r>
        </w:sdtContent>
      </w:sdt>
    </w:p>
    <w:p w14:paraId="61BBA845" w14:textId="483A3DC9" w:rsidR="00561141" w:rsidRDefault="00561141" w:rsidP="00561141"/>
    <w:p w14:paraId="7D6134AA" w14:textId="61127C1B" w:rsidR="001464D9" w:rsidRDefault="001464D9" w:rsidP="00561141">
      <w:r>
        <w:t xml:space="preserve">Du kan också höra av dig till </w:t>
      </w:r>
      <w:sdt>
        <w:sdtPr>
          <w:alias w:val="Företag"/>
          <w:tag w:val=""/>
          <w:id w:val="1616561939"/>
          <w:placeholder>
            <w:docPart w:val="3692757804CC484896A200DE0EF19B1E"/>
          </w:placeholder>
          <w:dataBinding w:prefixMappings="xmlns:ns0='http://schemas.openxmlformats.org/officeDocument/2006/extended-properties' " w:xpath="/ns0:Properties[1]/ns0:Company[1]" w:storeItemID="{6668398D-A668-4E3E-A5EB-62B293D839F1}"/>
          <w:text/>
        </w:sdtPr>
        <w:sdtEndPr/>
        <w:sdtContent>
          <w:r w:rsidR="009218B1">
            <w:t>Eds församling</w:t>
          </w:r>
        </w:sdtContent>
      </w:sdt>
      <w:r>
        <w:t>s dataskyddsombud.</w:t>
      </w:r>
    </w:p>
    <w:p w14:paraId="5C28B9DF" w14:textId="77777777" w:rsidR="00E757EE" w:rsidRDefault="00E757EE" w:rsidP="00561141"/>
    <w:p w14:paraId="767559CC" w14:textId="42B3F463" w:rsidR="00561141" w:rsidRDefault="009C7796" w:rsidP="000E7951">
      <w:pPr>
        <w:pStyle w:val="Rubrik2"/>
        <w:rPr>
          <w:rFonts w:ascii="Times New Roman" w:hAnsi="Times New Roman"/>
        </w:rPr>
      </w:pPr>
      <w:sdt>
        <w:sdtPr>
          <w:alias w:val="Företag"/>
          <w:tag w:val=""/>
          <w:id w:val="-1860658694"/>
          <w:placeholder>
            <w:docPart w:val="DF0BF73F848D4BCBB6657316452B93EA"/>
          </w:placeholder>
          <w:dataBinding w:prefixMappings="xmlns:ns0='http://schemas.openxmlformats.org/officeDocument/2006/extended-properties' " w:xpath="/ns0:Properties[1]/ns0:Company[1]" w:storeItemID="{6668398D-A668-4E3E-A5EB-62B293D839F1}"/>
          <w:text/>
        </w:sdtPr>
        <w:sdtEndPr/>
        <w:sdtContent>
          <w:r w:rsidR="009218B1">
            <w:t>Eds församling</w:t>
          </w:r>
        </w:sdtContent>
      </w:sdt>
      <w:r w:rsidR="001464D9">
        <w:t>s</w:t>
      </w:r>
      <w:r w:rsidR="00561141">
        <w:t xml:space="preserve"> </w:t>
      </w:r>
      <w:r w:rsidR="000E7951">
        <w:t>d</w:t>
      </w:r>
      <w:r w:rsidR="00561141">
        <w:t>ataskyddsombud</w:t>
      </w:r>
    </w:p>
    <w:p w14:paraId="13BEB8F9" w14:textId="0C597708" w:rsidR="00561141" w:rsidRPr="00561141" w:rsidRDefault="009C7796" w:rsidP="00561141">
      <w:sdt>
        <w:sdtPr>
          <w:id w:val="-592237820"/>
          <w:placeholder>
            <w:docPart w:val="F83769C3529E41079E803371B05E8653"/>
          </w:placeholder>
        </w:sdtPr>
        <w:sdtEndPr/>
        <w:sdtContent>
          <w:r w:rsidR="00561141" w:rsidRPr="00561141">
            <w:t>Erika Malmberg</w:t>
          </w:r>
        </w:sdtContent>
      </w:sdt>
      <w:r w:rsidR="00561141">
        <w:t>, inTechrity</w:t>
      </w:r>
    </w:p>
    <w:p w14:paraId="16CAEDB2" w14:textId="77777777" w:rsidR="00561141" w:rsidRPr="00561141" w:rsidRDefault="009C7796" w:rsidP="00561141">
      <w:sdt>
        <w:sdtPr>
          <w:id w:val="1325550275"/>
          <w:placeholder>
            <w:docPart w:val="CA500DBB8D2C4960981DCB9822D7DC93"/>
          </w:placeholder>
        </w:sdtPr>
        <w:sdtEndPr/>
        <w:sdtContent>
          <w:r w:rsidR="00561141" w:rsidRPr="00561141">
            <w:t>072-549 64 34</w:t>
          </w:r>
        </w:sdtContent>
      </w:sdt>
    </w:p>
    <w:p w14:paraId="6B65ED84" w14:textId="13831CB5" w:rsidR="00561141" w:rsidRPr="00C41962" w:rsidRDefault="009C7796" w:rsidP="00C41962">
      <w:hyperlink r:id="rId11" w:history="1">
        <w:r w:rsidR="00561141" w:rsidRPr="00561141">
          <w:rPr>
            <w:rStyle w:val="Hyperlnk"/>
          </w:rPr>
          <w:t>dataskyddsombud@intechrity.se</w:t>
        </w:r>
      </w:hyperlink>
      <w:r w:rsidR="00561141" w:rsidRPr="00561141">
        <w:t xml:space="preserve"> </w:t>
      </w:r>
    </w:p>
    <w:sectPr w:rsidR="00561141" w:rsidRPr="00C41962" w:rsidSect="005A720B">
      <w:headerReference w:type="default" r:id="rId12"/>
      <w:footerReference w:type="even" r:id="rId13"/>
      <w:footerReference w:type="default" r:id="rId14"/>
      <w:footerReference w:type="first" r:id="rId15"/>
      <w:pgSz w:w="11907" w:h="16839"/>
      <w:pgMar w:top="2127" w:right="1050" w:bottom="1843" w:left="1050" w:header="612" w:footer="45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BD7C0" w14:textId="77777777" w:rsidR="009C7796" w:rsidRDefault="009C7796" w:rsidP="00660169">
      <w:r>
        <w:separator/>
      </w:r>
    </w:p>
    <w:p w14:paraId="4460B211" w14:textId="77777777" w:rsidR="009C7796" w:rsidRDefault="009C7796" w:rsidP="00660169"/>
  </w:endnote>
  <w:endnote w:type="continuationSeparator" w:id="0">
    <w:p w14:paraId="19674368" w14:textId="77777777" w:rsidR="009C7796" w:rsidRDefault="009C7796" w:rsidP="00660169">
      <w:r>
        <w:continuationSeparator/>
      </w:r>
    </w:p>
    <w:p w14:paraId="29919B04" w14:textId="77777777" w:rsidR="009C7796" w:rsidRDefault="009C7796" w:rsidP="00660169"/>
  </w:endnote>
  <w:endnote w:type="continuationNotice" w:id="1">
    <w:p w14:paraId="30792659" w14:textId="77777777" w:rsidR="009C7796" w:rsidRDefault="009C77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Corbel Light"/>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932AD" w14:textId="77777777" w:rsidR="002A2759" w:rsidRDefault="009C7796" w:rsidP="00660169"/>
  <w:p w14:paraId="4B3A200A"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0FEC0FF4" w14:textId="77777777" w:rsidR="002A2759" w:rsidRDefault="0038059F" w:rsidP="00660169">
    <w:r>
      <w:rPr>
        <w:noProof/>
      </w:rPr>
      <mc:AlternateContent>
        <mc:Choice Requires="wpg">
          <w:drawing>
            <wp:inline distT="0" distB="0" distL="0" distR="0" wp14:anchorId="6B49CDD1" wp14:editId="0969B6C0">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F72F22"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6E2CC1D4" w14:textId="77777777" w:rsidR="002A2759" w:rsidRDefault="009C7796" w:rsidP="00660169">
    <w:pPr>
      <w:pStyle w:val="Ingetavstnd"/>
    </w:pPr>
  </w:p>
  <w:p w14:paraId="4614D914" w14:textId="77777777" w:rsidR="002A2759" w:rsidRDefault="009C7796" w:rsidP="00660169"/>
  <w:p w14:paraId="28D89FDF" w14:textId="77777777" w:rsidR="002A2759" w:rsidRDefault="009C7796" w:rsidP="00660169"/>
  <w:p w14:paraId="1979EC0E" w14:textId="77777777" w:rsidR="002A2759" w:rsidRDefault="009C7796" w:rsidP="00660169"/>
  <w:p w14:paraId="756197D8"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777C9" w14:textId="0270C434" w:rsidR="005A720B" w:rsidRDefault="005A720B">
    <w:pPr>
      <w:pStyle w:val="Sidfot"/>
      <w:jc w:val="center"/>
    </w:pPr>
  </w:p>
  <w:p w14:paraId="434B0F85" w14:textId="77777777" w:rsidR="005A720B" w:rsidRDefault="005A720B">
    <w:pPr>
      <w:pStyle w:val="Sidfot"/>
      <w:jc w:val="center"/>
    </w:pPr>
  </w:p>
  <w:p w14:paraId="319F2F51" w14:textId="77777777" w:rsidR="002A2759" w:rsidRPr="005A720B" w:rsidRDefault="009C7796"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5A720B">
          <w:rPr>
            <w:b/>
            <w:bCs/>
            <w:color w:val="195F95"/>
            <w:sz w:val="18"/>
            <w:szCs w:val="18"/>
          </w:rPr>
          <w:fldChar w:fldCharType="begin"/>
        </w:r>
        <w:r w:rsidR="005A720B" w:rsidRPr="005A720B">
          <w:rPr>
            <w:b/>
            <w:bCs/>
            <w:color w:val="195F95"/>
            <w:sz w:val="18"/>
            <w:szCs w:val="18"/>
          </w:rPr>
          <w:instrText>PAGE</w:instrText>
        </w:r>
        <w:r w:rsidR="005A720B" w:rsidRPr="005A720B">
          <w:rPr>
            <w:b/>
            <w:bCs/>
            <w:color w:val="195F95"/>
            <w:sz w:val="18"/>
            <w:szCs w:val="18"/>
          </w:rPr>
          <w:fldChar w:fldCharType="separate"/>
        </w:r>
        <w:r w:rsidR="009218B1">
          <w:rPr>
            <w:b/>
            <w:bCs/>
            <w:noProof/>
            <w:color w:val="195F95"/>
            <w:sz w:val="18"/>
            <w:szCs w:val="18"/>
          </w:rPr>
          <w:t>3</w:t>
        </w:r>
        <w:r w:rsidR="005A720B" w:rsidRPr="005A720B">
          <w:rPr>
            <w:b/>
            <w:bCs/>
            <w:color w:val="195F95"/>
            <w:sz w:val="18"/>
            <w:szCs w:val="18"/>
          </w:rPr>
          <w:fldChar w:fldCharType="end"/>
        </w:r>
        <w:r w:rsidR="005A720B" w:rsidRPr="005A720B">
          <w:rPr>
            <w:bCs/>
            <w:color w:val="195F95"/>
            <w:sz w:val="18"/>
            <w:szCs w:val="18"/>
          </w:rPr>
          <w:t>(</w:t>
        </w:r>
        <w:r w:rsidR="005A720B" w:rsidRPr="005A720B">
          <w:rPr>
            <w:b/>
            <w:bCs/>
            <w:color w:val="195F95"/>
            <w:sz w:val="18"/>
            <w:szCs w:val="18"/>
          </w:rPr>
          <w:fldChar w:fldCharType="begin"/>
        </w:r>
        <w:r w:rsidR="005A720B" w:rsidRPr="005A720B">
          <w:rPr>
            <w:b/>
            <w:bCs/>
            <w:color w:val="195F95"/>
            <w:sz w:val="18"/>
            <w:szCs w:val="18"/>
          </w:rPr>
          <w:instrText>NUMPAGES</w:instrText>
        </w:r>
        <w:r w:rsidR="005A720B" w:rsidRPr="005A720B">
          <w:rPr>
            <w:b/>
            <w:bCs/>
            <w:color w:val="195F95"/>
            <w:sz w:val="18"/>
            <w:szCs w:val="18"/>
          </w:rPr>
          <w:fldChar w:fldCharType="separate"/>
        </w:r>
        <w:r w:rsidR="009218B1">
          <w:rPr>
            <w:b/>
            <w:bCs/>
            <w:noProof/>
            <w:color w:val="195F95"/>
            <w:sz w:val="18"/>
            <w:szCs w:val="18"/>
          </w:rPr>
          <w:t>3</w:t>
        </w:r>
        <w:r w:rsidR="005A720B" w:rsidRPr="005A720B">
          <w:rPr>
            <w:b/>
            <w:bCs/>
            <w:color w:val="195F95"/>
            <w:sz w:val="18"/>
            <w:szCs w:val="18"/>
          </w:rPr>
          <w:fldChar w:fldCharType="end"/>
        </w:r>
        <w:r w:rsidR="005A720B" w:rsidRPr="005A720B">
          <w:rPr>
            <w:bCs/>
            <w:color w:val="195F95"/>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92C8E" w14:textId="77777777" w:rsidR="002A2759" w:rsidRPr="00167464" w:rsidRDefault="0038059F" w:rsidP="00660169">
    <w:pPr>
      <w:pStyle w:val="Sidfot"/>
      <w:rPr>
        <w:rFonts w:cs="Segoe UI"/>
      </w:rPr>
    </w:pPr>
    <w:r>
      <w:rPr>
        <w:noProof/>
      </w:rPr>
      <w:drawing>
        <wp:inline distT="0" distB="0" distL="0" distR="0" wp14:anchorId="11542DFC" wp14:editId="6574E779">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E64EF" w14:textId="77777777" w:rsidR="009C7796" w:rsidRDefault="009C7796" w:rsidP="00660169">
      <w:r>
        <w:separator/>
      </w:r>
    </w:p>
    <w:p w14:paraId="5FE2E556" w14:textId="77777777" w:rsidR="009C7796" w:rsidRDefault="009C7796" w:rsidP="00660169"/>
  </w:footnote>
  <w:footnote w:type="continuationSeparator" w:id="0">
    <w:p w14:paraId="6EF0334E" w14:textId="77777777" w:rsidR="009C7796" w:rsidRDefault="009C7796" w:rsidP="00660169">
      <w:r>
        <w:continuationSeparator/>
      </w:r>
    </w:p>
    <w:p w14:paraId="0FED2064" w14:textId="77777777" w:rsidR="009C7796" w:rsidRDefault="009C7796" w:rsidP="00660169"/>
  </w:footnote>
  <w:footnote w:type="continuationNotice" w:id="1">
    <w:p w14:paraId="0013F9C2" w14:textId="77777777" w:rsidR="009C7796" w:rsidRDefault="009C779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3C60" w14:textId="0E1FF03D" w:rsidR="00405A3A" w:rsidRDefault="000E7951" w:rsidP="00363DBA">
    <w:pPr>
      <w:pStyle w:val="Sidhuvud"/>
    </w:pPr>
    <w:r>
      <w:rPr>
        <w:sz w:val="18"/>
      </w:rPr>
      <w:t>Avsnitt om r</w:t>
    </w:r>
    <w:r w:rsidR="00561141">
      <w:rPr>
        <w:sz w:val="18"/>
      </w:rPr>
      <w:t>ättigheter och kontakt</w:t>
    </w:r>
    <w:r w:rsidR="0038059F" w:rsidRPr="00660169">
      <w:rPr>
        <w:sz w:val="18"/>
      </w:rPr>
      <w:ptab w:relativeTo="margin" w:alignment="center" w:leader="none"/>
    </w:r>
    <w:r w:rsidR="0038059F" w:rsidRPr="00660169">
      <w:rPr>
        <w:sz w:val="18"/>
      </w:rPr>
      <w:ptab w:relativeTo="margin" w:alignment="right" w:leader="none"/>
    </w:r>
    <w:r w:rsidR="001B230C">
      <w:rPr>
        <w:sz w:val="18"/>
      </w:rPr>
      <w:t xml:space="preserve">Senast </w:t>
    </w:r>
    <w:proofErr w:type="spellStart"/>
    <w:r w:rsidR="001B230C">
      <w:rPr>
        <w:sz w:val="18"/>
      </w:rPr>
      <w:t>uppd</w:t>
    </w:r>
    <w:proofErr w:type="spellEnd"/>
    <w:r w:rsidR="001B230C">
      <w:rPr>
        <w:sz w:val="18"/>
      </w:rPr>
      <w:t xml:space="preserve">. </w:t>
    </w:r>
    <w:r w:rsidR="0068636C">
      <w:rPr>
        <w:sz w:val="18"/>
      </w:rPr>
      <w:t>2022-05-19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6C2A"/>
    <w:multiLevelType w:val="hybridMultilevel"/>
    <w:tmpl w:val="3E3CFFEE"/>
    <w:lvl w:ilvl="0" w:tplc="75F2495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AC07441"/>
    <w:multiLevelType w:val="hybridMultilevel"/>
    <w:tmpl w:val="C2F846E4"/>
    <w:lvl w:ilvl="0" w:tplc="EF76169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D50F59"/>
    <w:multiLevelType w:val="hybridMultilevel"/>
    <w:tmpl w:val="58C02726"/>
    <w:lvl w:ilvl="0" w:tplc="654456FE">
      <w:start w:val="1"/>
      <w:numFmt w:val="bullet"/>
      <w:lvlText w:val=""/>
      <w:lvlJc w:val="left"/>
      <w:pPr>
        <w:ind w:left="720" w:hanging="360"/>
      </w:pPr>
      <w:rPr>
        <w:rFonts w:ascii="Symbol" w:eastAsiaTheme="minorEastAsia" w:hAnsi="Symbol" w:cs="Open Sans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9658C1"/>
    <w:multiLevelType w:val="hybridMultilevel"/>
    <w:tmpl w:val="4C024E1A"/>
    <w:lvl w:ilvl="0" w:tplc="50DC7A60">
      <w:start w:val="5"/>
      <w:numFmt w:val="bullet"/>
      <w:lvlText w:val="-"/>
      <w:lvlJc w:val="left"/>
      <w:pPr>
        <w:ind w:left="720" w:hanging="360"/>
      </w:pPr>
      <w:rPr>
        <w:rFonts w:ascii="Open Sans Light" w:eastAsiaTheme="minorEastAsia" w:hAnsi="Open Sans Light" w:cs="Open Sans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BF53C2"/>
    <w:multiLevelType w:val="hybridMultilevel"/>
    <w:tmpl w:val="EDB246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D52683"/>
    <w:multiLevelType w:val="hybridMultilevel"/>
    <w:tmpl w:val="426ED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DF1DBF"/>
    <w:multiLevelType w:val="hybridMultilevel"/>
    <w:tmpl w:val="B8F40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8E6438"/>
    <w:multiLevelType w:val="hybridMultilevel"/>
    <w:tmpl w:val="F392F07E"/>
    <w:lvl w:ilvl="0" w:tplc="50DC7A60">
      <w:start w:val="5"/>
      <w:numFmt w:val="bullet"/>
      <w:lvlText w:val="-"/>
      <w:lvlJc w:val="left"/>
      <w:pPr>
        <w:ind w:left="720" w:hanging="360"/>
      </w:pPr>
      <w:rPr>
        <w:rFonts w:ascii="Open Sans Light" w:eastAsiaTheme="minorEastAsia" w:hAnsi="Open Sans Light" w:cs="Open Sans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F49271D"/>
    <w:multiLevelType w:val="hybridMultilevel"/>
    <w:tmpl w:val="5B3A1638"/>
    <w:lvl w:ilvl="0" w:tplc="84CAABE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E234C12"/>
    <w:multiLevelType w:val="hybridMultilevel"/>
    <w:tmpl w:val="8D36F764"/>
    <w:lvl w:ilvl="0" w:tplc="A512372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7F0655B"/>
    <w:multiLevelType w:val="hybridMultilevel"/>
    <w:tmpl w:val="28D24C52"/>
    <w:lvl w:ilvl="0" w:tplc="50DC7A60">
      <w:start w:val="5"/>
      <w:numFmt w:val="bullet"/>
      <w:lvlText w:val="-"/>
      <w:lvlJc w:val="left"/>
      <w:pPr>
        <w:ind w:left="720" w:hanging="360"/>
      </w:pPr>
      <w:rPr>
        <w:rFonts w:ascii="Open Sans Light" w:eastAsiaTheme="minorEastAsia" w:hAnsi="Open Sans Light" w:cs="Open Sans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2495D8E"/>
    <w:multiLevelType w:val="hybridMultilevel"/>
    <w:tmpl w:val="44B4004A"/>
    <w:lvl w:ilvl="0" w:tplc="654456FE">
      <w:start w:val="1"/>
      <w:numFmt w:val="bullet"/>
      <w:lvlText w:val=""/>
      <w:lvlJc w:val="left"/>
      <w:pPr>
        <w:ind w:left="720" w:hanging="360"/>
      </w:pPr>
      <w:rPr>
        <w:rFonts w:ascii="Symbol" w:eastAsiaTheme="minorEastAsia" w:hAnsi="Symbol" w:cs="Open Sans Ligh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CC6AB8"/>
    <w:multiLevelType w:val="hybridMultilevel"/>
    <w:tmpl w:val="D8D01E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BE3278D"/>
    <w:multiLevelType w:val="hybridMultilevel"/>
    <w:tmpl w:val="A5D67A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4B63ACC"/>
    <w:multiLevelType w:val="hybridMultilevel"/>
    <w:tmpl w:val="E2767E9E"/>
    <w:lvl w:ilvl="0" w:tplc="654456FE">
      <w:start w:val="1"/>
      <w:numFmt w:val="bullet"/>
      <w:lvlText w:val=""/>
      <w:lvlJc w:val="left"/>
      <w:pPr>
        <w:ind w:left="720" w:hanging="360"/>
      </w:pPr>
      <w:rPr>
        <w:rFonts w:ascii="Symbol" w:eastAsiaTheme="minorEastAsia" w:hAnsi="Symbol" w:cs="Open Sans Ligh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12"/>
  </w:num>
  <w:num w:numId="5">
    <w:abstractNumId w:val="6"/>
  </w:num>
  <w:num w:numId="6">
    <w:abstractNumId w:val="4"/>
  </w:num>
  <w:num w:numId="7">
    <w:abstractNumId w:val="1"/>
  </w:num>
  <w:num w:numId="8">
    <w:abstractNumId w:val="13"/>
  </w:num>
  <w:num w:numId="9">
    <w:abstractNumId w:val="5"/>
  </w:num>
  <w:num w:numId="10">
    <w:abstractNumId w:val="8"/>
  </w:num>
  <w:num w:numId="11">
    <w:abstractNumId w:val="9"/>
  </w:num>
  <w:num w:numId="12">
    <w:abstractNumId w:val="0"/>
  </w:num>
  <w:num w:numId="13">
    <w:abstractNumId w:val="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5F"/>
    <w:rsid w:val="00005355"/>
    <w:rsid w:val="000110AB"/>
    <w:rsid w:val="00017BD0"/>
    <w:rsid w:val="000310A4"/>
    <w:rsid w:val="000526A1"/>
    <w:rsid w:val="00053529"/>
    <w:rsid w:val="0005745C"/>
    <w:rsid w:val="000601F9"/>
    <w:rsid w:val="000706AE"/>
    <w:rsid w:val="00071DE6"/>
    <w:rsid w:val="00071E53"/>
    <w:rsid w:val="0007339A"/>
    <w:rsid w:val="00080258"/>
    <w:rsid w:val="0009111B"/>
    <w:rsid w:val="000A0C85"/>
    <w:rsid w:val="000A2D68"/>
    <w:rsid w:val="000B3826"/>
    <w:rsid w:val="000D63D4"/>
    <w:rsid w:val="000E7951"/>
    <w:rsid w:val="00125484"/>
    <w:rsid w:val="00131557"/>
    <w:rsid w:val="001341BC"/>
    <w:rsid w:val="00140C4E"/>
    <w:rsid w:val="001440C9"/>
    <w:rsid w:val="00145C55"/>
    <w:rsid w:val="001464D9"/>
    <w:rsid w:val="001539EE"/>
    <w:rsid w:val="0015501F"/>
    <w:rsid w:val="0016324C"/>
    <w:rsid w:val="0016355C"/>
    <w:rsid w:val="0016595F"/>
    <w:rsid w:val="00165B1F"/>
    <w:rsid w:val="00167F00"/>
    <w:rsid w:val="00173225"/>
    <w:rsid w:val="0018471A"/>
    <w:rsid w:val="001A76B5"/>
    <w:rsid w:val="001B1C4D"/>
    <w:rsid w:val="001B230C"/>
    <w:rsid w:val="001B56AB"/>
    <w:rsid w:val="001C4E4F"/>
    <w:rsid w:val="001D1ED3"/>
    <w:rsid w:val="001D6F35"/>
    <w:rsid w:val="001E5525"/>
    <w:rsid w:val="001F772C"/>
    <w:rsid w:val="0021136E"/>
    <w:rsid w:val="002148E1"/>
    <w:rsid w:val="00214EB1"/>
    <w:rsid w:val="00231C20"/>
    <w:rsid w:val="002423B0"/>
    <w:rsid w:val="00242831"/>
    <w:rsid w:val="00246C97"/>
    <w:rsid w:val="00257A43"/>
    <w:rsid w:val="00262BEA"/>
    <w:rsid w:val="0026687C"/>
    <w:rsid w:val="00271489"/>
    <w:rsid w:val="002722E3"/>
    <w:rsid w:val="00276E80"/>
    <w:rsid w:val="002823B1"/>
    <w:rsid w:val="00286F45"/>
    <w:rsid w:val="00287FE4"/>
    <w:rsid w:val="002963A8"/>
    <w:rsid w:val="002A295F"/>
    <w:rsid w:val="002A5C3B"/>
    <w:rsid w:val="002A5C95"/>
    <w:rsid w:val="002A5ED8"/>
    <w:rsid w:val="002B2985"/>
    <w:rsid w:val="002B2B71"/>
    <w:rsid w:val="002B578B"/>
    <w:rsid w:val="002C10E2"/>
    <w:rsid w:val="002C2546"/>
    <w:rsid w:val="002D036B"/>
    <w:rsid w:val="002D457D"/>
    <w:rsid w:val="002D52BC"/>
    <w:rsid w:val="002F737E"/>
    <w:rsid w:val="00300C5E"/>
    <w:rsid w:val="00303579"/>
    <w:rsid w:val="00311A1F"/>
    <w:rsid w:val="003124A7"/>
    <w:rsid w:val="0031253D"/>
    <w:rsid w:val="0033025D"/>
    <w:rsid w:val="00331186"/>
    <w:rsid w:val="003419A3"/>
    <w:rsid w:val="00345E78"/>
    <w:rsid w:val="0035432A"/>
    <w:rsid w:val="00363DBA"/>
    <w:rsid w:val="003729B6"/>
    <w:rsid w:val="00375884"/>
    <w:rsid w:val="003803B8"/>
    <w:rsid w:val="0038059F"/>
    <w:rsid w:val="00381CA1"/>
    <w:rsid w:val="00385EA9"/>
    <w:rsid w:val="003C49BB"/>
    <w:rsid w:val="003E0E80"/>
    <w:rsid w:val="003E7DF0"/>
    <w:rsid w:val="004016F2"/>
    <w:rsid w:val="00405A3A"/>
    <w:rsid w:val="00406FED"/>
    <w:rsid w:val="00412360"/>
    <w:rsid w:val="00414E56"/>
    <w:rsid w:val="004238F0"/>
    <w:rsid w:val="0043007D"/>
    <w:rsid w:val="004301CD"/>
    <w:rsid w:val="004338BB"/>
    <w:rsid w:val="00433B49"/>
    <w:rsid w:val="00440112"/>
    <w:rsid w:val="00447A3A"/>
    <w:rsid w:val="00450253"/>
    <w:rsid w:val="00450E53"/>
    <w:rsid w:val="00464E80"/>
    <w:rsid w:val="004666D6"/>
    <w:rsid w:val="00481EF5"/>
    <w:rsid w:val="00485F80"/>
    <w:rsid w:val="0049030A"/>
    <w:rsid w:val="00493396"/>
    <w:rsid w:val="00496733"/>
    <w:rsid w:val="004A199E"/>
    <w:rsid w:val="004A53E2"/>
    <w:rsid w:val="004A71BF"/>
    <w:rsid w:val="004C5FEC"/>
    <w:rsid w:val="004D5E66"/>
    <w:rsid w:val="004D6363"/>
    <w:rsid w:val="004E159A"/>
    <w:rsid w:val="00500F47"/>
    <w:rsid w:val="005039EE"/>
    <w:rsid w:val="00507296"/>
    <w:rsid w:val="00514CAF"/>
    <w:rsid w:val="0051645D"/>
    <w:rsid w:val="005322CD"/>
    <w:rsid w:val="005375E1"/>
    <w:rsid w:val="005426C9"/>
    <w:rsid w:val="00561141"/>
    <w:rsid w:val="00562C02"/>
    <w:rsid w:val="005714C5"/>
    <w:rsid w:val="0057185C"/>
    <w:rsid w:val="0057414E"/>
    <w:rsid w:val="00590142"/>
    <w:rsid w:val="00591E78"/>
    <w:rsid w:val="005965AE"/>
    <w:rsid w:val="00596E50"/>
    <w:rsid w:val="005A5855"/>
    <w:rsid w:val="005A720B"/>
    <w:rsid w:val="005C2AEE"/>
    <w:rsid w:val="005C5014"/>
    <w:rsid w:val="005D01EC"/>
    <w:rsid w:val="005D06B3"/>
    <w:rsid w:val="005D6116"/>
    <w:rsid w:val="005F149A"/>
    <w:rsid w:val="00601877"/>
    <w:rsid w:val="006064E6"/>
    <w:rsid w:val="00607CDE"/>
    <w:rsid w:val="0061171E"/>
    <w:rsid w:val="006312CD"/>
    <w:rsid w:val="00642855"/>
    <w:rsid w:val="00642C1C"/>
    <w:rsid w:val="00651C2B"/>
    <w:rsid w:val="00652D62"/>
    <w:rsid w:val="00660169"/>
    <w:rsid w:val="00660A12"/>
    <w:rsid w:val="00671FF1"/>
    <w:rsid w:val="00673657"/>
    <w:rsid w:val="00683FF7"/>
    <w:rsid w:val="0068636C"/>
    <w:rsid w:val="006965CD"/>
    <w:rsid w:val="006B18CA"/>
    <w:rsid w:val="006C0788"/>
    <w:rsid w:val="006C4B01"/>
    <w:rsid w:val="006F1CAE"/>
    <w:rsid w:val="006F5C0F"/>
    <w:rsid w:val="00704225"/>
    <w:rsid w:val="00731006"/>
    <w:rsid w:val="00745A78"/>
    <w:rsid w:val="007460A0"/>
    <w:rsid w:val="007470F4"/>
    <w:rsid w:val="0076407A"/>
    <w:rsid w:val="00772E63"/>
    <w:rsid w:val="00776D05"/>
    <w:rsid w:val="0079167E"/>
    <w:rsid w:val="00792965"/>
    <w:rsid w:val="007A2603"/>
    <w:rsid w:val="007A2ABD"/>
    <w:rsid w:val="007A2EA2"/>
    <w:rsid w:val="007A3848"/>
    <w:rsid w:val="007A7870"/>
    <w:rsid w:val="007C51CC"/>
    <w:rsid w:val="007D75BC"/>
    <w:rsid w:val="007F4E70"/>
    <w:rsid w:val="00825146"/>
    <w:rsid w:val="00825410"/>
    <w:rsid w:val="00847391"/>
    <w:rsid w:val="00850CC8"/>
    <w:rsid w:val="00851A21"/>
    <w:rsid w:val="00866B84"/>
    <w:rsid w:val="00877AE4"/>
    <w:rsid w:val="008832BD"/>
    <w:rsid w:val="008A44F0"/>
    <w:rsid w:val="008A4B74"/>
    <w:rsid w:val="008B0169"/>
    <w:rsid w:val="008C55F1"/>
    <w:rsid w:val="008D0B4F"/>
    <w:rsid w:val="008D4FC9"/>
    <w:rsid w:val="008D53E1"/>
    <w:rsid w:val="008E1008"/>
    <w:rsid w:val="008E3F00"/>
    <w:rsid w:val="008F46CB"/>
    <w:rsid w:val="00920D99"/>
    <w:rsid w:val="009218B1"/>
    <w:rsid w:val="00927F7C"/>
    <w:rsid w:val="0093016F"/>
    <w:rsid w:val="009313C4"/>
    <w:rsid w:val="0093590A"/>
    <w:rsid w:val="00965DE5"/>
    <w:rsid w:val="00971014"/>
    <w:rsid w:val="0098355D"/>
    <w:rsid w:val="0098516C"/>
    <w:rsid w:val="00994921"/>
    <w:rsid w:val="009A28D7"/>
    <w:rsid w:val="009B135C"/>
    <w:rsid w:val="009C7796"/>
    <w:rsid w:val="009E14B1"/>
    <w:rsid w:val="009E36ED"/>
    <w:rsid w:val="009E694E"/>
    <w:rsid w:val="009E6EEE"/>
    <w:rsid w:val="009F14F8"/>
    <w:rsid w:val="00A01B2A"/>
    <w:rsid w:val="00A130EC"/>
    <w:rsid w:val="00A20D60"/>
    <w:rsid w:val="00A31156"/>
    <w:rsid w:val="00A32CDC"/>
    <w:rsid w:val="00A333A9"/>
    <w:rsid w:val="00A36E8C"/>
    <w:rsid w:val="00A41397"/>
    <w:rsid w:val="00A47352"/>
    <w:rsid w:val="00A56551"/>
    <w:rsid w:val="00A614DA"/>
    <w:rsid w:val="00A646A7"/>
    <w:rsid w:val="00A667E7"/>
    <w:rsid w:val="00A70E92"/>
    <w:rsid w:val="00A766ED"/>
    <w:rsid w:val="00A9117A"/>
    <w:rsid w:val="00A96BE3"/>
    <w:rsid w:val="00AD20C3"/>
    <w:rsid w:val="00AD3251"/>
    <w:rsid w:val="00AD3DDA"/>
    <w:rsid w:val="00AE33C3"/>
    <w:rsid w:val="00AF0416"/>
    <w:rsid w:val="00AF2CE4"/>
    <w:rsid w:val="00B06EE0"/>
    <w:rsid w:val="00B129E1"/>
    <w:rsid w:val="00B20466"/>
    <w:rsid w:val="00B30938"/>
    <w:rsid w:val="00B35BA1"/>
    <w:rsid w:val="00B3784A"/>
    <w:rsid w:val="00B4175C"/>
    <w:rsid w:val="00B45B3C"/>
    <w:rsid w:val="00B66B7E"/>
    <w:rsid w:val="00B70EBD"/>
    <w:rsid w:val="00B72B44"/>
    <w:rsid w:val="00B9574C"/>
    <w:rsid w:val="00B97121"/>
    <w:rsid w:val="00BB1553"/>
    <w:rsid w:val="00BD5772"/>
    <w:rsid w:val="00BF7CF5"/>
    <w:rsid w:val="00C019B8"/>
    <w:rsid w:val="00C02FC4"/>
    <w:rsid w:val="00C07545"/>
    <w:rsid w:val="00C1601E"/>
    <w:rsid w:val="00C25482"/>
    <w:rsid w:val="00C26825"/>
    <w:rsid w:val="00C33177"/>
    <w:rsid w:val="00C33EFF"/>
    <w:rsid w:val="00C412CF"/>
    <w:rsid w:val="00C41962"/>
    <w:rsid w:val="00C648CF"/>
    <w:rsid w:val="00C74DD7"/>
    <w:rsid w:val="00C751D5"/>
    <w:rsid w:val="00C76F0C"/>
    <w:rsid w:val="00C87025"/>
    <w:rsid w:val="00C91EDD"/>
    <w:rsid w:val="00C9458A"/>
    <w:rsid w:val="00C9685B"/>
    <w:rsid w:val="00CA0A6F"/>
    <w:rsid w:val="00CA391E"/>
    <w:rsid w:val="00CB15D5"/>
    <w:rsid w:val="00CC4027"/>
    <w:rsid w:val="00CD4A63"/>
    <w:rsid w:val="00CE208A"/>
    <w:rsid w:val="00CF1C01"/>
    <w:rsid w:val="00CF2685"/>
    <w:rsid w:val="00CF40B2"/>
    <w:rsid w:val="00CF4C4D"/>
    <w:rsid w:val="00D07116"/>
    <w:rsid w:val="00D07BCE"/>
    <w:rsid w:val="00D13AB3"/>
    <w:rsid w:val="00D3789A"/>
    <w:rsid w:val="00D45C1D"/>
    <w:rsid w:val="00D511F2"/>
    <w:rsid w:val="00D57EDB"/>
    <w:rsid w:val="00D742FC"/>
    <w:rsid w:val="00D76CC3"/>
    <w:rsid w:val="00D849C8"/>
    <w:rsid w:val="00D85905"/>
    <w:rsid w:val="00D90DB8"/>
    <w:rsid w:val="00DB06AD"/>
    <w:rsid w:val="00DB339F"/>
    <w:rsid w:val="00DD6E3E"/>
    <w:rsid w:val="00DE0638"/>
    <w:rsid w:val="00DE16BF"/>
    <w:rsid w:val="00DF0AFB"/>
    <w:rsid w:val="00DF20EB"/>
    <w:rsid w:val="00DF3A81"/>
    <w:rsid w:val="00E124E1"/>
    <w:rsid w:val="00E14B19"/>
    <w:rsid w:val="00E200A9"/>
    <w:rsid w:val="00E2098D"/>
    <w:rsid w:val="00E21C85"/>
    <w:rsid w:val="00E32C90"/>
    <w:rsid w:val="00E47665"/>
    <w:rsid w:val="00E54D5E"/>
    <w:rsid w:val="00E757EE"/>
    <w:rsid w:val="00E809FC"/>
    <w:rsid w:val="00EA1B3E"/>
    <w:rsid w:val="00EB646E"/>
    <w:rsid w:val="00EC6B62"/>
    <w:rsid w:val="00ED2BE9"/>
    <w:rsid w:val="00EF2178"/>
    <w:rsid w:val="00F15868"/>
    <w:rsid w:val="00F27904"/>
    <w:rsid w:val="00F27966"/>
    <w:rsid w:val="00F409A8"/>
    <w:rsid w:val="00F510F9"/>
    <w:rsid w:val="00F56ED1"/>
    <w:rsid w:val="00F60242"/>
    <w:rsid w:val="00F64AA1"/>
    <w:rsid w:val="00F65B64"/>
    <w:rsid w:val="00F83C13"/>
    <w:rsid w:val="00F916E6"/>
    <w:rsid w:val="00F92094"/>
    <w:rsid w:val="00F953F8"/>
    <w:rsid w:val="00FA0DBC"/>
    <w:rsid w:val="00FA3B01"/>
    <w:rsid w:val="00FA652A"/>
    <w:rsid w:val="00FB0A00"/>
    <w:rsid w:val="00FB7243"/>
    <w:rsid w:val="00FC0135"/>
    <w:rsid w:val="00FC3A4C"/>
    <w:rsid w:val="00FD4370"/>
    <w:rsid w:val="00FE0DD7"/>
    <w:rsid w:val="00FE2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1C75C"/>
  <w15:chartTrackingRefBased/>
  <w15:docId w15:val="{F311E3ED-6186-4C62-ADD1-B1E1E74B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D13AB3"/>
    <w:pPr>
      <w:keepNext/>
      <w:keepLines/>
      <w:spacing w:before="360" w:line="240" w:lineRule="auto"/>
      <w:outlineLvl w:val="0"/>
    </w:pPr>
    <w:rPr>
      <w:rFonts w:ascii="Raleway SemiBold" w:eastAsia="Times New Roman" w:hAnsi="Raleway SemiBold" w:cstheme="majorBidi"/>
      <w:bCs/>
      <w:color w:val="195F95"/>
      <w:sz w:val="48"/>
      <w:szCs w:val="64"/>
    </w:rPr>
  </w:style>
  <w:style w:type="paragraph" w:styleId="Rubrik2">
    <w:name w:val="heading 2"/>
    <w:basedOn w:val="Normal"/>
    <w:next w:val="Normal"/>
    <w:link w:val="Rubrik2Char"/>
    <w:uiPriority w:val="9"/>
    <w:unhideWhenUsed/>
    <w:qFormat/>
    <w:rsid w:val="000E7951"/>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D13AB3"/>
    <w:pPr>
      <w:keepNext/>
      <w:keepLines/>
      <w:spacing w:before="20" w:line="240" w:lineRule="auto"/>
      <w:outlineLvl w:val="2"/>
    </w:pPr>
    <w:rPr>
      <w:rFonts w:ascii="Raleway SemiBold" w:eastAsia="Times New Roman" w:hAnsi="Raleway SemiBold" w:cs="Times New Roman"/>
      <w:bCs/>
      <w:color w:val="195F95"/>
      <w:sz w:val="28"/>
      <w:szCs w:val="40"/>
      <w:u w:val="single"/>
    </w:rPr>
  </w:style>
  <w:style w:type="paragraph" w:styleId="Rubrik4">
    <w:name w:val="heading 4"/>
    <w:basedOn w:val="Normal"/>
    <w:next w:val="Normal"/>
    <w:link w:val="Rubrik4Char"/>
    <w:uiPriority w:val="9"/>
    <w:unhideWhenUsed/>
    <w:qFormat/>
    <w:rsid w:val="00D13AB3"/>
    <w:pPr>
      <w:keepNext/>
      <w:keepLines/>
      <w:spacing w:before="40"/>
      <w:outlineLvl w:val="3"/>
    </w:pPr>
    <w:rPr>
      <w:rFonts w:ascii="Raleway SemiBold" w:eastAsia="Times New Roman" w:hAnsi="Raleway SemiBold" w:cs="Segoe UI"/>
      <w:iCs/>
      <w:color w:val="195F95"/>
      <w:sz w:val="24"/>
      <w:szCs w:val="32"/>
      <w:u w:val="single"/>
    </w:rPr>
  </w:style>
  <w:style w:type="paragraph" w:styleId="Rubrik5">
    <w:name w:val="heading 5"/>
    <w:basedOn w:val="Normal"/>
    <w:next w:val="Normal"/>
    <w:link w:val="Rubrik5Char"/>
    <w:uiPriority w:val="9"/>
    <w:unhideWhenUsed/>
    <w:qFormat/>
    <w:rsid w:val="00D13AB3"/>
    <w:pPr>
      <w:keepNext/>
      <w:keepLines/>
      <w:spacing w:before="40"/>
      <w:outlineLvl w:val="4"/>
    </w:pPr>
    <w:rPr>
      <w:rFonts w:ascii="Raleway SemiBold" w:eastAsiaTheme="majorEastAsia" w:hAnsi="Raleway SemiBold" w:cstheme="majorBidi"/>
      <w:i/>
      <w:color w:val="195F95"/>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13AB3"/>
    <w:rPr>
      <w:rFonts w:ascii="Raleway SemiBold" w:eastAsia="Times New Roman" w:hAnsi="Raleway SemiBold" w:cstheme="majorBidi"/>
      <w:bCs/>
      <w:color w:val="195F95"/>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qFormat/>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0E7951"/>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D13AB3"/>
    <w:rPr>
      <w:rFonts w:ascii="Raleway SemiBold" w:eastAsia="Times New Roman" w:hAnsi="Raleway SemiBold" w:cs="Times New Roman"/>
      <w:bCs/>
      <w:color w:val="195F95"/>
      <w:sz w:val="28"/>
      <w:szCs w:val="40"/>
      <w:u w:val="single"/>
      <w:lang w:eastAsia="sv-SE"/>
    </w:rPr>
  </w:style>
  <w:style w:type="character" w:customStyle="1" w:styleId="Rubrik4Char">
    <w:name w:val="Rubrik 4 Char"/>
    <w:basedOn w:val="Standardstycketeckensnitt"/>
    <w:link w:val="Rubrik4"/>
    <w:uiPriority w:val="9"/>
    <w:rsid w:val="00D13AB3"/>
    <w:rPr>
      <w:rFonts w:ascii="Raleway SemiBold" w:eastAsia="Times New Roman" w:hAnsi="Raleway SemiBold" w:cs="Segoe UI"/>
      <w:iCs/>
      <w:color w:val="195F95"/>
      <w:sz w:val="24"/>
      <w:szCs w:val="32"/>
      <w:u w:val="single"/>
      <w:lang w:eastAsia="sv-SE"/>
    </w:rPr>
  </w:style>
  <w:style w:type="character" w:customStyle="1" w:styleId="Rubrik5Char">
    <w:name w:val="Rubrik 5 Char"/>
    <w:basedOn w:val="Standardstycketeckensnitt"/>
    <w:link w:val="Rubrik5"/>
    <w:uiPriority w:val="9"/>
    <w:rsid w:val="00D13AB3"/>
    <w:rPr>
      <w:rFonts w:ascii="Raleway SemiBold" w:eastAsiaTheme="majorEastAsia" w:hAnsi="Raleway SemiBold" w:cstheme="majorBidi"/>
      <w:i/>
      <w:color w:val="195F95"/>
      <w:u w:val="single"/>
      <w:lang w:eastAsia="sv-SE"/>
    </w:rPr>
  </w:style>
  <w:style w:type="character" w:styleId="Platshllartext">
    <w:name w:val="Placeholder Text"/>
    <w:basedOn w:val="Standardstycketeckensnitt"/>
    <w:uiPriority w:val="99"/>
    <w:semiHidden/>
    <w:rsid w:val="0016595F"/>
    <w:rPr>
      <w:color w:val="808080"/>
    </w:rPr>
  </w:style>
  <w:style w:type="character" w:styleId="Hyperlnk">
    <w:name w:val="Hyperlink"/>
    <w:basedOn w:val="Standardstycketeckensnitt"/>
    <w:uiPriority w:val="99"/>
    <w:unhideWhenUsed/>
    <w:rsid w:val="0016595F"/>
    <w:rPr>
      <w:color w:val="0563C1" w:themeColor="hyperlink"/>
      <w:u w:val="single"/>
    </w:rPr>
  </w:style>
  <w:style w:type="character" w:customStyle="1" w:styleId="UnresolvedMention">
    <w:name w:val="Unresolved Mention"/>
    <w:basedOn w:val="Standardstycketeckensnitt"/>
    <w:uiPriority w:val="99"/>
    <w:semiHidden/>
    <w:unhideWhenUsed/>
    <w:rsid w:val="0016595F"/>
    <w:rPr>
      <w:color w:val="808080"/>
      <w:shd w:val="clear" w:color="auto" w:fill="E6E6E6"/>
    </w:rPr>
  </w:style>
  <w:style w:type="character" w:customStyle="1" w:styleId="Formatmall1">
    <w:name w:val="Formatmall1"/>
    <w:basedOn w:val="Standardstycketeckensnitt"/>
    <w:uiPriority w:val="1"/>
    <w:rsid w:val="00704225"/>
    <w:rPr>
      <w:color w:val="000000" w:themeColor="text1"/>
    </w:rPr>
  </w:style>
  <w:style w:type="character" w:styleId="Kommentarsreferens">
    <w:name w:val="annotation reference"/>
    <w:basedOn w:val="Standardstycketeckensnitt"/>
    <w:uiPriority w:val="99"/>
    <w:semiHidden/>
    <w:unhideWhenUsed/>
    <w:rsid w:val="00D07116"/>
    <w:rPr>
      <w:sz w:val="16"/>
      <w:szCs w:val="16"/>
    </w:rPr>
  </w:style>
  <w:style w:type="paragraph" w:styleId="Kommentarer">
    <w:name w:val="annotation text"/>
    <w:basedOn w:val="Normal"/>
    <w:link w:val="KommentarerChar"/>
    <w:uiPriority w:val="99"/>
    <w:unhideWhenUsed/>
    <w:rsid w:val="00D07116"/>
    <w:pPr>
      <w:spacing w:line="240" w:lineRule="auto"/>
    </w:pPr>
    <w:rPr>
      <w:sz w:val="20"/>
      <w:szCs w:val="20"/>
    </w:rPr>
  </w:style>
  <w:style w:type="character" w:customStyle="1" w:styleId="KommentarerChar">
    <w:name w:val="Kommentarer Char"/>
    <w:basedOn w:val="Standardstycketeckensnitt"/>
    <w:link w:val="Kommentarer"/>
    <w:uiPriority w:val="99"/>
    <w:rsid w:val="00D07116"/>
    <w:rPr>
      <w:rFonts w:ascii="Open Sans Light" w:eastAsiaTheme="minorEastAsia" w:hAnsi="Open Sans Light" w:cs="Open Sans Light"/>
      <w:sz w:val="20"/>
      <w:szCs w:val="20"/>
      <w:lang w:eastAsia="sv-SE"/>
    </w:rPr>
  </w:style>
  <w:style w:type="paragraph" w:styleId="Kommentarsmne">
    <w:name w:val="annotation subject"/>
    <w:basedOn w:val="Kommentarer"/>
    <w:next w:val="Kommentarer"/>
    <w:link w:val="KommentarsmneChar"/>
    <w:uiPriority w:val="99"/>
    <w:semiHidden/>
    <w:unhideWhenUsed/>
    <w:rsid w:val="00D07116"/>
    <w:rPr>
      <w:b/>
      <w:bCs/>
    </w:rPr>
  </w:style>
  <w:style w:type="character" w:customStyle="1" w:styleId="KommentarsmneChar">
    <w:name w:val="Kommentarsämne Char"/>
    <w:basedOn w:val="KommentarerChar"/>
    <w:link w:val="Kommentarsmne"/>
    <w:uiPriority w:val="99"/>
    <w:semiHidden/>
    <w:rsid w:val="00D07116"/>
    <w:rPr>
      <w:rFonts w:ascii="Open Sans Light" w:eastAsiaTheme="minorEastAsia" w:hAnsi="Open Sans Light" w:cs="Open Sans Light"/>
      <w:b/>
      <w:bCs/>
      <w:sz w:val="20"/>
      <w:szCs w:val="20"/>
      <w:lang w:eastAsia="sv-SE"/>
    </w:rPr>
  </w:style>
  <w:style w:type="paragraph" w:styleId="Ballongtext">
    <w:name w:val="Balloon Text"/>
    <w:basedOn w:val="Normal"/>
    <w:link w:val="BallongtextChar"/>
    <w:uiPriority w:val="99"/>
    <w:semiHidden/>
    <w:unhideWhenUsed/>
    <w:rsid w:val="00D0711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07116"/>
    <w:rPr>
      <w:rFonts w:ascii="Segoe UI" w:eastAsiaTheme="minorEastAsia" w:hAnsi="Segoe UI" w:cs="Segoe UI"/>
      <w:sz w:val="18"/>
      <w:szCs w:val="18"/>
      <w:lang w:eastAsia="sv-SE"/>
    </w:rPr>
  </w:style>
  <w:style w:type="paragraph" w:styleId="Liststycke">
    <w:name w:val="List Paragraph"/>
    <w:basedOn w:val="Normal"/>
    <w:uiPriority w:val="34"/>
    <w:qFormat/>
    <w:rsid w:val="0026687C"/>
    <w:pPr>
      <w:ind w:left="720"/>
      <w:contextualSpacing/>
    </w:pPr>
  </w:style>
  <w:style w:type="table" w:styleId="Listtabell4">
    <w:name w:val="List Table 4"/>
    <w:basedOn w:val="Normaltabell"/>
    <w:uiPriority w:val="49"/>
    <w:rsid w:val="009313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b">
    <w:name w:val="Normal (Web)"/>
    <w:basedOn w:val="Normal"/>
    <w:uiPriority w:val="99"/>
    <w:semiHidden/>
    <w:unhideWhenUsed/>
    <w:rsid w:val="0056114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Revision">
    <w:name w:val="Revision"/>
    <w:hidden/>
    <w:uiPriority w:val="99"/>
    <w:semiHidden/>
    <w:rsid w:val="00F953F8"/>
    <w:pPr>
      <w:spacing w:after="0" w:line="240" w:lineRule="auto"/>
    </w:pPr>
    <w:rPr>
      <w:rFonts w:ascii="Open Sans Light" w:eastAsiaTheme="minorEastAsia" w:hAnsi="Open Sans Light" w:cs="Open Sans Light"/>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2328">
      <w:bodyDiv w:val="1"/>
      <w:marLeft w:val="0"/>
      <w:marRight w:val="0"/>
      <w:marTop w:val="0"/>
      <w:marBottom w:val="0"/>
      <w:divBdr>
        <w:top w:val="none" w:sz="0" w:space="0" w:color="auto"/>
        <w:left w:val="none" w:sz="0" w:space="0" w:color="auto"/>
        <w:bottom w:val="none" w:sz="0" w:space="0" w:color="auto"/>
        <w:right w:val="none" w:sz="0" w:space="0" w:color="auto"/>
      </w:divBdr>
      <w:divsChild>
        <w:div w:id="1653362837">
          <w:marLeft w:val="0"/>
          <w:marRight w:val="0"/>
          <w:marTop w:val="0"/>
          <w:marBottom w:val="0"/>
          <w:divBdr>
            <w:top w:val="none" w:sz="0" w:space="0" w:color="auto"/>
            <w:left w:val="none" w:sz="0" w:space="0" w:color="auto"/>
            <w:bottom w:val="none" w:sz="0" w:space="0" w:color="auto"/>
            <w:right w:val="none" w:sz="0" w:space="0" w:color="auto"/>
          </w:divBdr>
          <w:divsChild>
            <w:div w:id="6295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279">
      <w:bodyDiv w:val="1"/>
      <w:marLeft w:val="0"/>
      <w:marRight w:val="0"/>
      <w:marTop w:val="0"/>
      <w:marBottom w:val="0"/>
      <w:divBdr>
        <w:top w:val="none" w:sz="0" w:space="0" w:color="auto"/>
        <w:left w:val="none" w:sz="0" w:space="0" w:color="auto"/>
        <w:bottom w:val="none" w:sz="0" w:space="0" w:color="auto"/>
        <w:right w:val="none" w:sz="0" w:space="0" w:color="auto"/>
      </w:divBdr>
      <w:divsChild>
        <w:div w:id="1349142763">
          <w:marLeft w:val="0"/>
          <w:marRight w:val="0"/>
          <w:marTop w:val="0"/>
          <w:marBottom w:val="0"/>
          <w:divBdr>
            <w:top w:val="none" w:sz="0" w:space="0" w:color="auto"/>
            <w:left w:val="none" w:sz="0" w:space="0" w:color="auto"/>
            <w:bottom w:val="none" w:sz="0" w:space="0" w:color="auto"/>
            <w:right w:val="none" w:sz="0" w:space="0" w:color="auto"/>
          </w:divBdr>
          <w:divsChild>
            <w:div w:id="3681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4905">
      <w:bodyDiv w:val="1"/>
      <w:marLeft w:val="0"/>
      <w:marRight w:val="0"/>
      <w:marTop w:val="0"/>
      <w:marBottom w:val="0"/>
      <w:divBdr>
        <w:top w:val="none" w:sz="0" w:space="0" w:color="auto"/>
        <w:left w:val="none" w:sz="0" w:space="0" w:color="auto"/>
        <w:bottom w:val="none" w:sz="0" w:space="0" w:color="auto"/>
        <w:right w:val="none" w:sz="0" w:space="0" w:color="auto"/>
      </w:divBdr>
    </w:div>
    <w:div w:id="578711314">
      <w:bodyDiv w:val="1"/>
      <w:marLeft w:val="0"/>
      <w:marRight w:val="0"/>
      <w:marTop w:val="0"/>
      <w:marBottom w:val="0"/>
      <w:divBdr>
        <w:top w:val="none" w:sz="0" w:space="0" w:color="auto"/>
        <w:left w:val="none" w:sz="0" w:space="0" w:color="auto"/>
        <w:bottom w:val="none" w:sz="0" w:space="0" w:color="auto"/>
        <w:right w:val="none" w:sz="0" w:space="0" w:color="auto"/>
      </w:divBdr>
    </w:div>
    <w:div w:id="722944400">
      <w:bodyDiv w:val="1"/>
      <w:marLeft w:val="0"/>
      <w:marRight w:val="0"/>
      <w:marTop w:val="0"/>
      <w:marBottom w:val="0"/>
      <w:divBdr>
        <w:top w:val="none" w:sz="0" w:space="0" w:color="auto"/>
        <w:left w:val="none" w:sz="0" w:space="0" w:color="auto"/>
        <w:bottom w:val="none" w:sz="0" w:space="0" w:color="auto"/>
        <w:right w:val="none" w:sz="0" w:space="0" w:color="auto"/>
      </w:divBdr>
    </w:div>
    <w:div w:id="761681866">
      <w:bodyDiv w:val="1"/>
      <w:marLeft w:val="0"/>
      <w:marRight w:val="0"/>
      <w:marTop w:val="0"/>
      <w:marBottom w:val="0"/>
      <w:divBdr>
        <w:top w:val="none" w:sz="0" w:space="0" w:color="auto"/>
        <w:left w:val="none" w:sz="0" w:space="0" w:color="auto"/>
        <w:bottom w:val="none" w:sz="0" w:space="0" w:color="auto"/>
        <w:right w:val="none" w:sz="0" w:space="0" w:color="auto"/>
      </w:divBdr>
    </w:div>
    <w:div w:id="836265660">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194079566">
      <w:bodyDiv w:val="1"/>
      <w:marLeft w:val="0"/>
      <w:marRight w:val="0"/>
      <w:marTop w:val="0"/>
      <w:marBottom w:val="0"/>
      <w:divBdr>
        <w:top w:val="none" w:sz="0" w:space="0" w:color="auto"/>
        <w:left w:val="none" w:sz="0" w:space="0" w:color="auto"/>
        <w:bottom w:val="none" w:sz="0" w:space="0" w:color="auto"/>
        <w:right w:val="none" w:sz="0" w:space="0" w:color="auto"/>
      </w:divBdr>
    </w:div>
    <w:div w:id="1349287447">
      <w:bodyDiv w:val="1"/>
      <w:marLeft w:val="0"/>
      <w:marRight w:val="0"/>
      <w:marTop w:val="0"/>
      <w:marBottom w:val="0"/>
      <w:divBdr>
        <w:top w:val="none" w:sz="0" w:space="0" w:color="auto"/>
        <w:left w:val="none" w:sz="0" w:space="0" w:color="auto"/>
        <w:bottom w:val="none" w:sz="0" w:space="0" w:color="auto"/>
        <w:right w:val="none" w:sz="0" w:space="0" w:color="auto"/>
      </w:divBdr>
    </w:div>
    <w:div w:id="1410468875">
      <w:bodyDiv w:val="1"/>
      <w:marLeft w:val="0"/>
      <w:marRight w:val="0"/>
      <w:marTop w:val="0"/>
      <w:marBottom w:val="0"/>
      <w:divBdr>
        <w:top w:val="none" w:sz="0" w:space="0" w:color="auto"/>
        <w:left w:val="none" w:sz="0" w:space="0" w:color="auto"/>
        <w:bottom w:val="none" w:sz="0" w:space="0" w:color="auto"/>
        <w:right w:val="none" w:sz="0" w:space="0" w:color="auto"/>
      </w:divBdr>
    </w:div>
    <w:div w:id="1691905564">
      <w:bodyDiv w:val="1"/>
      <w:marLeft w:val="0"/>
      <w:marRight w:val="0"/>
      <w:marTop w:val="0"/>
      <w:marBottom w:val="0"/>
      <w:divBdr>
        <w:top w:val="none" w:sz="0" w:space="0" w:color="auto"/>
        <w:left w:val="none" w:sz="0" w:space="0" w:color="auto"/>
        <w:bottom w:val="none" w:sz="0" w:space="0" w:color="auto"/>
        <w:right w:val="none" w:sz="0" w:space="0" w:color="auto"/>
      </w:divBdr>
    </w:div>
    <w:div w:id="1757170412">
      <w:bodyDiv w:val="1"/>
      <w:marLeft w:val="0"/>
      <w:marRight w:val="0"/>
      <w:marTop w:val="0"/>
      <w:marBottom w:val="0"/>
      <w:divBdr>
        <w:top w:val="none" w:sz="0" w:space="0" w:color="auto"/>
        <w:left w:val="none" w:sz="0" w:space="0" w:color="auto"/>
        <w:bottom w:val="none" w:sz="0" w:space="0" w:color="auto"/>
        <w:right w:val="none" w:sz="0" w:space="0" w:color="auto"/>
      </w:divBdr>
    </w:div>
    <w:div w:id="1830900446">
      <w:bodyDiv w:val="1"/>
      <w:marLeft w:val="0"/>
      <w:marRight w:val="0"/>
      <w:marTop w:val="0"/>
      <w:marBottom w:val="0"/>
      <w:divBdr>
        <w:top w:val="none" w:sz="0" w:space="0" w:color="auto"/>
        <w:left w:val="none" w:sz="0" w:space="0" w:color="auto"/>
        <w:bottom w:val="none" w:sz="0" w:space="0" w:color="auto"/>
        <w:right w:val="none" w:sz="0" w:space="0" w:color="auto"/>
      </w:divBdr>
    </w:div>
    <w:div w:id="1838307570">
      <w:bodyDiv w:val="1"/>
      <w:marLeft w:val="0"/>
      <w:marRight w:val="0"/>
      <w:marTop w:val="0"/>
      <w:marBottom w:val="0"/>
      <w:divBdr>
        <w:top w:val="none" w:sz="0" w:space="0" w:color="auto"/>
        <w:left w:val="none" w:sz="0" w:space="0" w:color="auto"/>
        <w:bottom w:val="none" w:sz="0" w:space="0" w:color="auto"/>
        <w:right w:val="none" w:sz="0" w:space="0" w:color="auto"/>
      </w:divBdr>
    </w:div>
    <w:div w:id="1847283367">
      <w:bodyDiv w:val="1"/>
      <w:marLeft w:val="0"/>
      <w:marRight w:val="0"/>
      <w:marTop w:val="0"/>
      <w:marBottom w:val="0"/>
      <w:divBdr>
        <w:top w:val="none" w:sz="0" w:space="0" w:color="auto"/>
        <w:left w:val="none" w:sz="0" w:space="0" w:color="auto"/>
        <w:bottom w:val="none" w:sz="0" w:space="0" w:color="auto"/>
        <w:right w:val="none" w:sz="0" w:space="0" w:color="auto"/>
      </w:divBdr>
    </w:div>
    <w:div w:id="1852639579">
      <w:bodyDiv w:val="1"/>
      <w:marLeft w:val="0"/>
      <w:marRight w:val="0"/>
      <w:marTop w:val="0"/>
      <w:marBottom w:val="0"/>
      <w:divBdr>
        <w:top w:val="none" w:sz="0" w:space="0" w:color="auto"/>
        <w:left w:val="none" w:sz="0" w:space="0" w:color="auto"/>
        <w:bottom w:val="none" w:sz="0" w:space="0" w:color="auto"/>
        <w:right w:val="none" w:sz="0" w:space="0" w:color="auto"/>
      </w:divBdr>
    </w:div>
    <w:div w:id="1965966004">
      <w:bodyDiv w:val="1"/>
      <w:marLeft w:val="0"/>
      <w:marRight w:val="0"/>
      <w:marTop w:val="0"/>
      <w:marBottom w:val="0"/>
      <w:divBdr>
        <w:top w:val="none" w:sz="0" w:space="0" w:color="auto"/>
        <w:left w:val="none" w:sz="0" w:space="0" w:color="auto"/>
        <w:bottom w:val="none" w:sz="0" w:space="0" w:color="auto"/>
        <w:right w:val="none" w:sz="0" w:space="0" w:color="auto"/>
      </w:divBdr>
      <w:divsChild>
        <w:div w:id="765882512">
          <w:marLeft w:val="0"/>
          <w:marRight w:val="0"/>
          <w:marTop w:val="0"/>
          <w:marBottom w:val="0"/>
          <w:divBdr>
            <w:top w:val="none" w:sz="0" w:space="0" w:color="auto"/>
            <w:left w:val="none" w:sz="0" w:space="0" w:color="auto"/>
            <w:bottom w:val="none" w:sz="0" w:space="0" w:color="auto"/>
            <w:right w:val="none" w:sz="0" w:space="0" w:color="auto"/>
          </w:divBdr>
          <w:divsChild>
            <w:div w:id="9478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skyddsombud@intechrity.se"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imy.se/privatperson/dataskydd/dina-rattighe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hcajo\AppData\Roaming\Microsoft\Templates\Wordmall%20inTechr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3769C3529E41079E803371B05E8653"/>
        <w:category>
          <w:name w:val="Allmänt"/>
          <w:gallery w:val="placeholder"/>
        </w:category>
        <w:types>
          <w:type w:val="bbPlcHdr"/>
        </w:types>
        <w:behaviors>
          <w:behavior w:val="content"/>
        </w:behaviors>
        <w:guid w:val="{32D43839-AD4D-4502-A891-E7DA34A0E507}"/>
      </w:docPartPr>
      <w:docPartBody>
        <w:p w:rsidR="00B11977" w:rsidRDefault="009A7DC7" w:rsidP="009A7DC7">
          <w:pPr>
            <w:pStyle w:val="F83769C3529E41079E803371B05E8653"/>
          </w:pPr>
          <w:r w:rsidRPr="00D76F25">
            <w:rPr>
              <w:rStyle w:val="Platshllartext"/>
              <w:rFonts w:cs="Open Sans Light"/>
              <w:highlight w:val="yellow"/>
            </w:rPr>
            <w:t>[</w:t>
          </w:r>
          <w:r>
            <w:rPr>
              <w:rStyle w:val="Platshllartext"/>
              <w:rFonts w:cs="Open Sans Light"/>
              <w:highlight w:val="yellow"/>
            </w:rPr>
            <w:t>Dataskyddsombudets namn</w:t>
          </w:r>
          <w:r w:rsidRPr="00D76F25">
            <w:rPr>
              <w:rStyle w:val="Platshllartext"/>
              <w:rFonts w:cs="Open Sans Light"/>
              <w:highlight w:val="yellow"/>
            </w:rPr>
            <w:t>]</w:t>
          </w:r>
        </w:p>
      </w:docPartBody>
    </w:docPart>
    <w:docPart>
      <w:docPartPr>
        <w:name w:val="CA500DBB8D2C4960981DCB9822D7DC93"/>
        <w:category>
          <w:name w:val="Allmänt"/>
          <w:gallery w:val="placeholder"/>
        </w:category>
        <w:types>
          <w:type w:val="bbPlcHdr"/>
        </w:types>
        <w:behaviors>
          <w:behavior w:val="content"/>
        </w:behaviors>
        <w:guid w:val="{E7FD6638-491C-40F3-B11B-0E28140FFC13}"/>
      </w:docPartPr>
      <w:docPartBody>
        <w:p w:rsidR="00B11977" w:rsidRDefault="009A7DC7" w:rsidP="009A7DC7">
          <w:pPr>
            <w:pStyle w:val="CA500DBB8D2C4960981DCB9822D7DC93"/>
          </w:pPr>
          <w:r w:rsidRPr="00D76F25">
            <w:rPr>
              <w:rStyle w:val="Platshllartext"/>
              <w:rFonts w:cs="Open Sans Light"/>
              <w:highlight w:val="yellow"/>
            </w:rPr>
            <w:t>[</w:t>
          </w:r>
          <w:r>
            <w:rPr>
              <w:rStyle w:val="Platshllartext"/>
              <w:rFonts w:cs="Open Sans Light"/>
              <w:highlight w:val="yellow"/>
            </w:rPr>
            <w:t>Dataskyddsombudets kontaktuppgifter</w:t>
          </w:r>
          <w:r w:rsidRPr="00D76F25">
            <w:rPr>
              <w:rStyle w:val="Platshllartext"/>
              <w:rFonts w:cs="Open Sans Light"/>
              <w:highlight w:val="yellow"/>
            </w:rPr>
            <w:t>]</w:t>
          </w:r>
        </w:p>
      </w:docPartBody>
    </w:docPart>
    <w:docPart>
      <w:docPartPr>
        <w:name w:val="1537E53F44DD4A4CA3C9ED6301B38ADD"/>
        <w:category>
          <w:name w:val="Allmänt"/>
          <w:gallery w:val="placeholder"/>
        </w:category>
        <w:types>
          <w:type w:val="bbPlcHdr"/>
        </w:types>
        <w:behaviors>
          <w:behavior w:val="content"/>
        </w:behaviors>
        <w:guid w:val="{3FC74F28-32B6-46AB-B484-257A06565E59}"/>
      </w:docPartPr>
      <w:docPartBody>
        <w:p w:rsidR="00B76B4C" w:rsidRDefault="00B11977" w:rsidP="00B11977">
          <w:pPr>
            <w:pStyle w:val="1537E53F44DD4A4CA3C9ED6301B38ADD1"/>
          </w:pPr>
          <w:r w:rsidRPr="00D76F25">
            <w:rPr>
              <w:rStyle w:val="Platshllartext"/>
              <w:highlight w:val="yellow"/>
            </w:rPr>
            <w:t>[Kontaktperson]</w:t>
          </w:r>
        </w:p>
      </w:docPartBody>
    </w:docPart>
    <w:docPart>
      <w:docPartPr>
        <w:name w:val="D832CD5CED16445DA16D400F348751A6"/>
        <w:category>
          <w:name w:val="Allmänt"/>
          <w:gallery w:val="placeholder"/>
        </w:category>
        <w:types>
          <w:type w:val="bbPlcHdr"/>
        </w:types>
        <w:behaviors>
          <w:behavior w:val="content"/>
        </w:behaviors>
        <w:guid w:val="{7C3249E0-7449-4D7D-890E-A5877F73B79C}"/>
      </w:docPartPr>
      <w:docPartBody>
        <w:p w:rsidR="00B76B4C" w:rsidRDefault="00B11977" w:rsidP="00B11977">
          <w:pPr>
            <w:pStyle w:val="D832CD5CED16445DA16D400F348751A61"/>
          </w:pPr>
          <w:r w:rsidRPr="00D76F25">
            <w:rPr>
              <w:rStyle w:val="Platshllartext"/>
              <w:highlight w:val="yellow"/>
            </w:rPr>
            <w:t>[telefonnummer]</w:t>
          </w:r>
        </w:p>
      </w:docPartBody>
    </w:docPart>
    <w:docPart>
      <w:docPartPr>
        <w:name w:val="7CBF37B0410C4BE3AA536C6F49611F42"/>
        <w:category>
          <w:name w:val="Allmänt"/>
          <w:gallery w:val="placeholder"/>
        </w:category>
        <w:types>
          <w:type w:val="bbPlcHdr"/>
        </w:types>
        <w:behaviors>
          <w:behavior w:val="content"/>
        </w:behaviors>
        <w:guid w:val="{E4820187-B032-4477-B0E8-EAFFD9F59050}"/>
      </w:docPartPr>
      <w:docPartBody>
        <w:p w:rsidR="00B76B4C" w:rsidRDefault="00B11977" w:rsidP="00B11977">
          <w:pPr>
            <w:pStyle w:val="7CBF37B0410C4BE3AA536C6F49611F421"/>
          </w:pPr>
          <w:r w:rsidRPr="00D76F25">
            <w:rPr>
              <w:rStyle w:val="Platshllartext"/>
              <w:highlight w:val="yellow"/>
            </w:rPr>
            <w:t>[</w:t>
          </w:r>
          <w:r>
            <w:rPr>
              <w:rStyle w:val="Platshllartext"/>
              <w:highlight w:val="yellow"/>
            </w:rPr>
            <w:t>ange e-postadress</w:t>
          </w:r>
          <w:r w:rsidRPr="00D76F25">
            <w:rPr>
              <w:rStyle w:val="Platshllartext"/>
              <w:highlight w:val="yellow"/>
            </w:rPr>
            <w:t>]</w:t>
          </w:r>
        </w:p>
      </w:docPartBody>
    </w:docPart>
    <w:docPart>
      <w:docPartPr>
        <w:name w:val="DF0BF73F848D4BCBB6657316452B93EA"/>
        <w:category>
          <w:name w:val="Allmänt"/>
          <w:gallery w:val="placeholder"/>
        </w:category>
        <w:types>
          <w:type w:val="bbPlcHdr"/>
        </w:types>
        <w:behaviors>
          <w:behavior w:val="content"/>
        </w:behaviors>
        <w:guid w:val="{414B82CF-C88A-4EF1-BBCE-D59D50819682}"/>
      </w:docPartPr>
      <w:docPartBody>
        <w:p w:rsidR="009773D8" w:rsidRDefault="00F861B5" w:rsidP="00F861B5">
          <w:pPr>
            <w:pStyle w:val="DF0BF73F848D4BCBB6657316452B93EA"/>
          </w:pPr>
          <w:r w:rsidRPr="00351D73">
            <w:rPr>
              <w:color w:val="767171" w:themeColor="background2" w:themeShade="80"/>
              <w:highlight w:val="yellow"/>
              <w:lang w:val="en-US"/>
            </w:rPr>
            <w:t>[Ange enhetens namn]</w:t>
          </w:r>
        </w:p>
      </w:docPartBody>
    </w:docPart>
    <w:docPart>
      <w:docPartPr>
        <w:name w:val="3692757804CC484896A200DE0EF19B1E"/>
        <w:category>
          <w:name w:val="Allmänt"/>
          <w:gallery w:val="placeholder"/>
        </w:category>
        <w:types>
          <w:type w:val="bbPlcHdr"/>
        </w:types>
        <w:behaviors>
          <w:behavior w:val="content"/>
        </w:behaviors>
        <w:guid w:val="{743DFAF4-24A8-41B9-B106-C38806D3717E}"/>
      </w:docPartPr>
      <w:docPartBody>
        <w:p w:rsidR="009773D8" w:rsidRDefault="00F861B5" w:rsidP="00F861B5">
          <w:pPr>
            <w:pStyle w:val="3692757804CC484896A200DE0EF19B1E"/>
          </w:pPr>
          <w:r w:rsidRPr="00351D73">
            <w:rPr>
              <w:color w:val="767171" w:themeColor="background2" w:themeShade="80"/>
              <w:highlight w:val="yellow"/>
              <w:lang w:val="en-US"/>
            </w:rPr>
            <w:t>[Ange enhetens namn]</w:t>
          </w:r>
        </w:p>
      </w:docPartBody>
    </w:docPart>
    <w:docPart>
      <w:docPartPr>
        <w:name w:val="7FF5D7B1F6B44557A30BB59F48704AFF"/>
        <w:category>
          <w:name w:val="Allmänt"/>
          <w:gallery w:val="placeholder"/>
        </w:category>
        <w:types>
          <w:type w:val="bbPlcHdr"/>
        </w:types>
        <w:behaviors>
          <w:behavior w:val="content"/>
        </w:behaviors>
        <w:guid w:val="{62EDFAAD-15D9-4F22-AE78-F9473BD7327B}"/>
      </w:docPartPr>
      <w:docPartBody>
        <w:p w:rsidR="00492CF4" w:rsidRDefault="00EC26C2" w:rsidP="00EC26C2">
          <w:pPr>
            <w:pStyle w:val="7FF5D7B1F6B44557A30BB59F48704AFF"/>
          </w:pPr>
          <w:r w:rsidRPr="00351D73">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Corbel Light"/>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37"/>
    <w:rsid w:val="0019683A"/>
    <w:rsid w:val="0019700F"/>
    <w:rsid w:val="001A2F4D"/>
    <w:rsid w:val="001B1360"/>
    <w:rsid w:val="001B3960"/>
    <w:rsid w:val="001C37AC"/>
    <w:rsid w:val="001F6A68"/>
    <w:rsid w:val="002159CC"/>
    <w:rsid w:val="00222919"/>
    <w:rsid w:val="002A6BDD"/>
    <w:rsid w:val="002D0E78"/>
    <w:rsid w:val="00317862"/>
    <w:rsid w:val="003831ED"/>
    <w:rsid w:val="003D3614"/>
    <w:rsid w:val="00477EC6"/>
    <w:rsid w:val="00492CF4"/>
    <w:rsid w:val="004A59C9"/>
    <w:rsid w:val="004B51D9"/>
    <w:rsid w:val="004D2814"/>
    <w:rsid w:val="004E400B"/>
    <w:rsid w:val="004F162E"/>
    <w:rsid w:val="00555890"/>
    <w:rsid w:val="0059739B"/>
    <w:rsid w:val="005E0137"/>
    <w:rsid w:val="006074AE"/>
    <w:rsid w:val="006157CE"/>
    <w:rsid w:val="0061592C"/>
    <w:rsid w:val="00701583"/>
    <w:rsid w:val="00724BE2"/>
    <w:rsid w:val="00791014"/>
    <w:rsid w:val="007E29A3"/>
    <w:rsid w:val="00825B54"/>
    <w:rsid w:val="008574E4"/>
    <w:rsid w:val="008B136B"/>
    <w:rsid w:val="00901D51"/>
    <w:rsid w:val="00916B23"/>
    <w:rsid w:val="00952FCC"/>
    <w:rsid w:val="00967266"/>
    <w:rsid w:val="0097038F"/>
    <w:rsid w:val="009773D8"/>
    <w:rsid w:val="009A7DC7"/>
    <w:rsid w:val="00AD0F89"/>
    <w:rsid w:val="00B02E02"/>
    <w:rsid w:val="00B11977"/>
    <w:rsid w:val="00B66F32"/>
    <w:rsid w:val="00B76B4C"/>
    <w:rsid w:val="00BC2573"/>
    <w:rsid w:val="00C030F7"/>
    <w:rsid w:val="00C70378"/>
    <w:rsid w:val="00C74CB5"/>
    <w:rsid w:val="00D030A9"/>
    <w:rsid w:val="00D76DC3"/>
    <w:rsid w:val="00E15FAB"/>
    <w:rsid w:val="00E6659D"/>
    <w:rsid w:val="00EC26C2"/>
    <w:rsid w:val="00F42AA8"/>
    <w:rsid w:val="00F73AF4"/>
    <w:rsid w:val="00F861B5"/>
    <w:rsid w:val="00FC3831"/>
    <w:rsid w:val="00FD2B8F"/>
    <w:rsid w:val="00FE33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1977"/>
    <w:rPr>
      <w:color w:val="808080"/>
    </w:rPr>
  </w:style>
  <w:style w:type="paragraph" w:customStyle="1" w:styleId="F83769C3529E41079E803371B05E8653">
    <w:name w:val="F83769C3529E41079E803371B05E8653"/>
    <w:rsid w:val="009A7DC7"/>
  </w:style>
  <w:style w:type="paragraph" w:customStyle="1" w:styleId="CA500DBB8D2C4960981DCB9822D7DC93">
    <w:name w:val="CA500DBB8D2C4960981DCB9822D7DC93"/>
    <w:rsid w:val="009A7DC7"/>
  </w:style>
  <w:style w:type="paragraph" w:customStyle="1" w:styleId="1537E53F44DD4A4CA3C9ED6301B38ADD1">
    <w:name w:val="1537E53F44DD4A4CA3C9ED6301B38ADD1"/>
    <w:rsid w:val="00B11977"/>
    <w:pPr>
      <w:spacing w:after="0" w:line="276" w:lineRule="auto"/>
      <w:jc w:val="both"/>
    </w:pPr>
    <w:rPr>
      <w:rFonts w:ascii="Open Sans Light" w:hAnsi="Open Sans Light" w:cs="Open Sans Light"/>
    </w:rPr>
  </w:style>
  <w:style w:type="paragraph" w:customStyle="1" w:styleId="D832CD5CED16445DA16D400F348751A61">
    <w:name w:val="D832CD5CED16445DA16D400F348751A61"/>
    <w:rsid w:val="00B11977"/>
    <w:pPr>
      <w:spacing w:after="0" w:line="276" w:lineRule="auto"/>
      <w:jc w:val="both"/>
    </w:pPr>
    <w:rPr>
      <w:rFonts w:ascii="Open Sans Light" w:hAnsi="Open Sans Light" w:cs="Open Sans Light"/>
    </w:rPr>
  </w:style>
  <w:style w:type="paragraph" w:customStyle="1" w:styleId="7CBF37B0410C4BE3AA536C6F49611F421">
    <w:name w:val="7CBF37B0410C4BE3AA536C6F49611F421"/>
    <w:rsid w:val="00B11977"/>
    <w:pPr>
      <w:spacing w:after="0" w:line="276" w:lineRule="auto"/>
      <w:jc w:val="both"/>
    </w:pPr>
    <w:rPr>
      <w:rFonts w:ascii="Open Sans Light" w:hAnsi="Open Sans Light" w:cs="Open Sans Light"/>
    </w:rPr>
  </w:style>
  <w:style w:type="paragraph" w:customStyle="1" w:styleId="DF0BF73F848D4BCBB6657316452B93EA">
    <w:name w:val="DF0BF73F848D4BCBB6657316452B93EA"/>
    <w:rsid w:val="00F861B5"/>
  </w:style>
  <w:style w:type="paragraph" w:customStyle="1" w:styleId="3692757804CC484896A200DE0EF19B1E">
    <w:name w:val="3692757804CC484896A200DE0EF19B1E"/>
    <w:rsid w:val="00F861B5"/>
  </w:style>
  <w:style w:type="paragraph" w:customStyle="1" w:styleId="7FF5D7B1F6B44557A30BB59F48704AFF">
    <w:name w:val="7FF5D7B1F6B44557A30BB59F48704AFF"/>
    <w:rsid w:val="00EC2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3273EF680CE46A9BB227905110AE3" ma:contentTypeVersion="16" ma:contentTypeDescription="Create a new document." ma:contentTypeScope="" ma:versionID="37e7f6b5532d4691546a15620d3ac191">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0645969dd0be8cda8e414a9bef69b1be"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EFB6A-7D3D-47B3-B5EF-FC21CBF2CB36}">
  <ds:schemaRefs>
    <ds:schemaRef ds:uri="http://schemas.microsoft.com/sharepoint/v3/contenttype/forms"/>
  </ds:schemaRefs>
</ds:datastoreItem>
</file>

<file path=customXml/itemProps2.xml><?xml version="1.0" encoding="utf-8"?>
<ds:datastoreItem xmlns:ds="http://schemas.openxmlformats.org/officeDocument/2006/customXml" ds:itemID="{5B4BD46A-7479-4E0A-8D8F-F5A5AC414AD8}">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3.xml><?xml version="1.0" encoding="utf-8"?>
<ds:datastoreItem xmlns:ds="http://schemas.openxmlformats.org/officeDocument/2006/customXml" ds:itemID="{0A1F51D4-53F1-4569-82F8-246D29105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Wordmall inTechrity</Template>
  <TotalTime>2265</TotalTime>
  <Pages>3</Pages>
  <Words>1127</Words>
  <Characters>5976</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Eds församling</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Gandrén</dc:creator>
  <cp:keywords/>
  <dc:description/>
  <cp:lastModifiedBy>Frida Gustafsson</cp:lastModifiedBy>
  <cp:revision>179</cp:revision>
  <dcterms:created xsi:type="dcterms:W3CDTF">2018-06-20T07:47:00Z</dcterms:created>
  <dcterms:modified xsi:type="dcterms:W3CDTF">2023-11-13T12:15:00Z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