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8E830" w14:textId="1471BBC9" w:rsidR="006F2AC6" w:rsidRDefault="00DD10F8" w:rsidP="00500A82">
      <w:pPr>
        <w:pStyle w:val="Rubrik1"/>
      </w:pPr>
      <w:r>
        <w:t xml:space="preserve">Om du </w:t>
      </w:r>
      <w:r w:rsidR="00DA69DA">
        <w:t>bokar en av våra lokaler</w:t>
      </w:r>
    </w:p>
    <w:p w14:paraId="4D981E32" w14:textId="77777777" w:rsidR="00DD10F8" w:rsidRDefault="00DD10F8" w:rsidP="00DD10F8">
      <w:pPr>
        <w:pStyle w:val="Rubrik2"/>
      </w:pPr>
      <w:r>
        <w:t>Hur och varför behandlar vi dina personuppgifter?</w:t>
      </w:r>
    </w:p>
    <w:p w14:paraId="5CC81D64" w14:textId="71E5BA97" w:rsidR="00DF01DD" w:rsidRDefault="00542DC7" w:rsidP="00534C2A">
      <w:pPr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När du </w:t>
      </w:r>
      <w:r w:rsidR="00DA69DA">
        <w:rPr>
          <w:rStyle w:val="normaltextrun"/>
          <w:color w:val="000000"/>
        </w:rPr>
        <w:t>boka</w:t>
      </w:r>
      <w:r>
        <w:rPr>
          <w:rStyle w:val="normaltextrun"/>
          <w:color w:val="000000"/>
        </w:rPr>
        <w:t xml:space="preserve">r </w:t>
      </w:r>
      <w:r w:rsidR="00DA69DA">
        <w:rPr>
          <w:rStyle w:val="normaltextrun"/>
          <w:color w:val="000000"/>
        </w:rPr>
        <w:t>en av</w:t>
      </w:r>
      <w:r w:rsidR="00DD10F8">
        <w:rPr>
          <w:rStyle w:val="normaltextrun"/>
          <w:color w:val="000000"/>
        </w:rPr>
        <w:t xml:space="preserve"> </w:t>
      </w:r>
      <w:sdt>
        <w:sdtPr>
          <w:alias w:val="Företag"/>
          <w:id w:val="-1545203772"/>
          <w:placeholder>
            <w:docPart w:val="B60C9441EDD347A390628DE474D5F9B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23CB1">
            <w:t>Eds församling</w:t>
          </w:r>
        </w:sdtContent>
      </w:sdt>
      <w:r w:rsidR="00DA69DA">
        <w:rPr>
          <w:rStyle w:val="normaltextrun"/>
          <w:color w:val="000000"/>
        </w:rPr>
        <w:t>s lokaler</w:t>
      </w:r>
      <w:r w:rsidR="00DD10F8">
        <w:rPr>
          <w:rStyle w:val="normaltextrun"/>
          <w:color w:val="000000"/>
        </w:rPr>
        <w:t xml:space="preserve"> </w:t>
      </w:r>
      <w:r>
        <w:rPr>
          <w:rStyle w:val="normaltextrun"/>
          <w:color w:val="000000"/>
        </w:rPr>
        <w:t>kommer vi att be om vissa personuppgifter f</w:t>
      </w:r>
      <w:r w:rsidRPr="00534C2A">
        <w:rPr>
          <w:rStyle w:val="normaltextrun"/>
          <w:color w:val="000000"/>
        </w:rPr>
        <w:t>ör att vi ska kunna administrera lokalbokning</w:t>
      </w:r>
      <w:r>
        <w:rPr>
          <w:rStyle w:val="normaltextrun"/>
          <w:color w:val="000000"/>
        </w:rPr>
        <w:t xml:space="preserve">en </w:t>
      </w:r>
      <w:r w:rsidRPr="00534C2A">
        <w:rPr>
          <w:rStyle w:val="normaltextrun"/>
          <w:color w:val="000000"/>
        </w:rPr>
        <w:t>och kontakta dig vid behov</w:t>
      </w:r>
      <w:r>
        <w:rPr>
          <w:rStyle w:val="normaltextrun"/>
          <w:color w:val="000000"/>
        </w:rPr>
        <w:t>.</w:t>
      </w:r>
      <w:r w:rsidRPr="00534C2A">
        <w:rPr>
          <w:rStyle w:val="normaltextrun"/>
          <w:color w:val="000000"/>
        </w:rPr>
        <w:t xml:space="preserve"> </w:t>
      </w:r>
    </w:p>
    <w:p w14:paraId="50BAD7F0" w14:textId="77777777" w:rsidR="00DF01DD" w:rsidRDefault="00DF01DD" w:rsidP="00534C2A">
      <w:pPr>
        <w:rPr>
          <w:rStyle w:val="normaltextrun"/>
          <w:color w:val="000000"/>
        </w:rPr>
      </w:pPr>
    </w:p>
    <w:p w14:paraId="792A8184" w14:textId="54824364" w:rsidR="00DF01DD" w:rsidRPr="00221904" w:rsidRDefault="00DF01DD" w:rsidP="0052388B">
      <w:pPr>
        <w:pStyle w:val="Liststycke"/>
        <w:numPr>
          <w:ilvl w:val="0"/>
          <w:numId w:val="5"/>
        </w:numPr>
        <w:rPr>
          <w:rStyle w:val="normaltextrun"/>
          <w:color w:val="000000"/>
        </w:rPr>
      </w:pPr>
      <w:r w:rsidRPr="00221904">
        <w:rPr>
          <w:rStyle w:val="normaltextrun"/>
          <w:color w:val="000000"/>
        </w:rPr>
        <w:t xml:space="preserve">Om du är en privatperson </w:t>
      </w:r>
      <w:r w:rsidR="00542DC7" w:rsidRPr="00221904">
        <w:rPr>
          <w:rStyle w:val="normaltextrun"/>
          <w:color w:val="000000"/>
        </w:rPr>
        <w:t>behandlar</w:t>
      </w:r>
      <w:r w:rsidRPr="00221904">
        <w:rPr>
          <w:rStyle w:val="normaltextrun"/>
          <w:color w:val="000000"/>
        </w:rPr>
        <w:t xml:space="preserve"> vi</w:t>
      </w:r>
      <w:r w:rsidR="00542DC7" w:rsidRPr="00221904">
        <w:rPr>
          <w:rStyle w:val="normaltextrun"/>
          <w:color w:val="000000"/>
        </w:rPr>
        <w:t xml:space="preserve"> dina personuppgifter </w:t>
      </w:r>
      <w:r w:rsidR="008537F7" w:rsidRPr="00221904">
        <w:rPr>
          <w:rStyle w:val="normaltextrun"/>
          <w:color w:val="000000"/>
        </w:rPr>
        <w:t>för att kunna uppfylla</w:t>
      </w:r>
      <w:r w:rsidR="00DD10F8" w:rsidRPr="00221904">
        <w:rPr>
          <w:rStyle w:val="normaltextrun"/>
          <w:color w:val="000000"/>
        </w:rPr>
        <w:t xml:space="preserve"> det </w:t>
      </w:r>
      <w:r w:rsidR="00DD10F8" w:rsidRPr="00221904">
        <w:rPr>
          <w:rStyle w:val="normaltextrun"/>
          <w:i/>
          <w:color w:val="000000"/>
        </w:rPr>
        <w:t>avtal</w:t>
      </w:r>
      <w:r w:rsidR="00DD10F8" w:rsidRPr="00221904">
        <w:rPr>
          <w:rStyle w:val="normaltextrun"/>
          <w:color w:val="000000"/>
        </w:rPr>
        <w:t xml:space="preserve"> du anses ingå </w:t>
      </w:r>
      <w:r w:rsidR="00792A6A" w:rsidRPr="00221904">
        <w:rPr>
          <w:rStyle w:val="normaltextrun"/>
          <w:color w:val="000000"/>
        </w:rPr>
        <w:t xml:space="preserve">med oss </w:t>
      </w:r>
      <w:r w:rsidR="00DD10F8" w:rsidRPr="00221904">
        <w:rPr>
          <w:rStyle w:val="normaltextrun"/>
          <w:color w:val="000000"/>
        </w:rPr>
        <w:t xml:space="preserve">när du </w:t>
      </w:r>
      <w:r w:rsidR="00DA69DA" w:rsidRPr="00221904">
        <w:rPr>
          <w:rStyle w:val="normaltextrun"/>
          <w:color w:val="000000"/>
        </w:rPr>
        <w:t>bokar en av våra lokaler</w:t>
      </w:r>
      <w:r w:rsidR="00DD10F8" w:rsidRPr="00221904">
        <w:rPr>
          <w:rStyle w:val="normaltextrun"/>
          <w:color w:val="000000"/>
        </w:rPr>
        <w:t>. </w:t>
      </w:r>
    </w:p>
    <w:p w14:paraId="669FC18D" w14:textId="52A4F66F" w:rsidR="00DF01DD" w:rsidRDefault="00DF01DD" w:rsidP="00DF01DD">
      <w:pPr>
        <w:pStyle w:val="Liststycke"/>
        <w:numPr>
          <w:ilvl w:val="0"/>
          <w:numId w:val="5"/>
        </w:numPr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Om du representerar en församling eller annan organisation behandlar vi dina personuppgifter med stöd av vårt och din </w:t>
      </w:r>
      <w:r w:rsidR="00867471">
        <w:rPr>
          <w:rStyle w:val="normaltextrun"/>
          <w:color w:val="000000"/>
        </w:rPr>
        <w:t>organisations</w:t>
      </w:r>
      <w:r>
        <w:rPr>
          <w:rStyle w:val="normaltextrun"/>
          <w:color w:val="000000"/>
        </w:rPr>
        <w:t xml:space="preserve"> </w:t>
      </w:r>
      <w:r w:rsidRPr="00DF01DD">
        <w:rPr>
          <w:rStyle w:val="normaltextrun"/>
          <w:i/>
          <w:iCs/>
          <w:color w:val="000000"/>
        </w:rPr>
        <w:t xml:space="preserve">berättigade intresse </w:t>
      </w:r>
      <w:r>
        <w:rPr>
          <w:rStyle w:val="normaltextrun"/>
          <w:color w:val="000000"/>
        </w:rPr>
        <w:t>av att kunna ingå</w:t>
      </w:r>
      <w:r w:rsidR="00867471">
        <w:rPr>
          <w:rStyle w:val="normaltextrun"/>
          <w:color w:val="000000"/>
        </w:rPr>
        <w:t xml:space="preserve"> och uppfylla</w:t>
      </w:r>
      <w:r>
        <w:rPr>
          <w:rStyle w:val="normaltextrun"/>
          <w:color w:val="000000"/>
        </w:rPr>
        <w:t xml:space="preserve"> avtal om lokalbokning. Du kan invända mot vår behandling av personliga skäl, varpå vi </w:t>
      </w:r>
      <w:r w:rsidR="00867471">
        <w:rPr>
          <w:rStyle w:val="normaltextrun"/>
          <w:color w:val="000000"/>
        </w:rPr>
        <w:t>i så fall gör</w:t>
      </w:r>
      <w:r>
        <w:rPr>
          <w:rStyle w:val="normaltextrun"/>
          <w:color w:val="000000"/>
        </w:rPr>
        <w:t xml:space="preserve"> en avvägning mellan </w:t>
      </w:r>
      <w:r w:rsidR="00867471">
        <w:rPr>
          <w:rStyle w:val="normaltextrun"/>
          <w:color w:val="000000"/>
        </w:rPr>
        <w:t>intresset att uppfylla avtalet och ditt intresse av att inte få dina personuppgifter behandlade av oss.</w:t>
      </w:r>
    </w:p>
    <w:p w14:paraId="46408080" w14:textId="77777777" w:rsidR="00DF01DD" w:rsidRPr="00DF01DD" w:rsidRDefault="00DF01DD" w:rsidP="00DF01DD">
      <w:pPr>
        <w:rPr>
          <w:rStyle w:val="normaltextrun"/>
          <w:color w:val="000000"/>
        </w:rPr>
      </w:pPr>
    </w:p>
    <w:p w14:paraId="23EAB8BC" w14:textId="4618A718" w:rsidR="008537F7" w:rsidRPr="00DF01DD" w:rsidRDefault="008537F7" w:rsidP="00DF01DD">
      <w:pPr>
        <w:rPr>
          <w:rStyle w:val="normaltextrun"/>
          <w:color w:val="000000"/>
        </w:rPr>
      </w:pPr>
      <w:r w:rsidRPr="00DF01DD">
        <w:rPr>
          <w:rStyle w:val="normaltextrun"/>
          <w:color w:val="000000"/>
        </w:rPr>
        <w:t xml:space="preserve">Om du inte anger de </w:t>
      </w:r>
      <w:r w:rsidR="00542DC7" w:rsidRPr="00DF01DD">
        <w:rPr>
          <w:rStyle w:val="normaltextrun"/>
          <w:color w:val="000000"/>
        </w:rPr>
        <w:t xml:space="preserve">efterfrågade uppgifterna </w:t>
      </w:r>
      <w:r w:rsidRPr="00DF01DD">
        <w:rPr>
          <w:rStyle w:val="normaltextrun"/>
          <w:color w:val="000000"/>
        </w:rPr>
        <w:t xml:space="preserve">kan vi tyvärr inte erbjuda </w:t>
      </w:r>
      <w:r w:rsidR="00DA69DA" w:rsidRPr="00DF01DD">
        <w:rPr>
          <w:rStyle w:val="normaltextrun"/>
          <w:color w:val="000000"/>
        </w:rPr>
        <w:t>bokning av lokalen</w:t>
      </w:r>
      <w:r w:rsidR="00E21211" w:rsidRPr="00DF01DD">
        <w:rPr>
          <w:rStyle w:val="normaltextrun"/>
          <w:color w:val="000000"/>
        </w:rPr>
        <w:t xml:space="preserve"> eftersom vi då inte kan uppfylla avtalet</w:t>
      </w:r>
      <w:r w:rsidR="00DA69DA" w:rsidRPr="00DF01DD">
        <w:rPr>
          <w:rStyle w:val="normaltextrun"/>
          <w:color w:val="000000"/>
        </w:rPr>
        <w:t xml:space="preserve">. </w:t>
      </w:r>
    </w:p>
    <w:p w14:paraId="72EF0564" w14:textId="77777777" w:rsidR="008537F7" w:rsidRPr="008537F7" w:rsidRDefault="008537F7" w:rsidP="008537F7">
      <w:pPr>
        <w:rPr>
          <w:rStyle w:val="normaltextrun"/>
          <w:color w:val="000000"/>
        </w:rPr>
      </w:pPr>
    </w:p>
    <w:p w14:paraId="12C6E4E5" w14:textId="77777777" w:rsidR="00E9237C" w:rsidRDefault="00E9237C" w:rsidP="00E9237C">
      <w:r>
        <w:t xml:space="preserve">För att kunna uppfylla ändamålen med vår personuppgiftsbehandling, dvs. att kunna administrera och tillhandahålla dig de här tjänsterna, behöver vi i förekommande fall anlita systemleverantörer. Det innebär att systemleverantörerna kan komma att behandla de personuppgifter du lämnar till oss. Systemleverantörerna behandlar personuppgifterna på uppdrag av oss och får endast utföra behandlingen i enlighet med våra uttryckliga instruktioner och lag, vilket innebär att de inte får använda uppgifterna för egna ändamål. </w:t>
      </w:r>
    </w:p>
    <w:p w14:paraId="702EB570" w14:textId="4AF38E93" w:rsidR="00DC2CB9" w:rsidRDefault="00DC2CB9" w:rsidP="00DD10F8">
      <w:pPr>
        <w:rPr>
          <w:rStyle w:val="normaltextrun"/>
          <w:color w:val="000000"/>
        </w:rPr>
      </w:pPr>
    </w:p>
    <w:p w14:paraId="7CB16974" w14:textId="1BE68011" w:rsidR="00DC2CB9" w:rsidRPr="00DC2CB9" w:rsidRDefault="00DC2CB9" w:rsidP="00DD10F8">
      <w:r>
        <w:t xml:space="preserve">Vi kan komma att diarieföra handlingar som inkommer till eller upprättas hos oss. Dina personuppgifter </w:t>
      </w:r>
      <w:r w:rsidRPr="006C6470">
        <w:t xml:space="preserve">kan </w:t>
      </w:r>
      <w:r>
        <w:t xml:space="preserve">även </w:t>
      </w:r>
      <w:r w:rsidRPr="006C6470">
        <w:t xml:space="preserve">komma att lämnas ut i enlighet med </w:t>
      </w:r>
      <w:r>
        <w:t xml:space="preserve">den inomkyrkliga </w:t>
      </w:r>
      <w:r w:rsidRPr="006C6470">
        <w:t>offentlighetsprincip</w:t>
      </w:r>
      <w:r>
        <w:t>en</w:t>
      </w:r>
      <w:r w:rsidRPr="006C6470">
        <w:t>, vilk</w:t>
      </w:r>
      <w:r>
        <w:t>et</w:t>
      </w:r>
      <w:r w:rsidRPr="006C6470">
        <w:t xml:space="preserve"> framgår av</w:t>
      </w:r>
      <w:r>
        <w:t xml:space="preserve"> </w:t>
      </w:r>
      <w:r w:rsidRPr="006C6470">
        <w:t>11 § lagen om Svenska kyrkan</w:t>
      </w:r>
      <w:r>
        <w:t>.</w:t>
      </w:r>
    </w:p>
    <w:p w14:paraId="0DD20861" w14:textId="4DE18A5D" w:rsidR="00DD10F8" w:rsidRDefault="00DD10F8" w:rsidP="00DD10F8"/>
    <w:p w14:paraId="0BE113FC" w14:textId="77777777" w:rsidR="00DD10F8" w:rsidRDefault="00DD10F8" w:rsidP="00DD10F8">
      <w:pPr>
        <w:pStyle w:val="Rubrik2"/>
      </w:pPr>
      <w:r>
        <w:t>Vilka personuppgifter behandlar vi?</w:t>
      </w:r>
    </w:p>
    <w:p w14:paraId="041323C8" w14:textId="36927CD6" w:rsidR="00DD10F8" w:rsidRPr="00DD10F8" w:rsidRDefault="00F73BA1" w:rsidP="006959A3">
      <w:pPr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</w:rPr>
        <w:t>Det är obligatoriskt att ange namn, e-postadress, bostadsadress och eventuell församling eller annan organisation du tillhör.</w:t>
      </w:r>
      <w:r w:rsidR="00DD10F8">
        <w:rPr>
          <w:rStyle w:val="normaltextrun"/>
          <w:color w:val="000000"/>
        </w:rPr>
        <w:t xml:space="preserve"> </w:t>
      </w:r>
      <w:r w:rsidR="00221904" w:rsidRPr="00221904">
        <w:rPr>
          <w:color w:val="000000"/>
          <w:lang w:val="sv"/>
        </w:rPr>
        <w:t>Vid utlämnande av nyckel till lokalen skriver personen som hämtar nyckeln på en kvittens där hens namn, datum för utlämnande och nyckelns nummer/ID framgår.</w:t>
      </w:r>
    </w:p>
    <w:p w14:paraId="4EE478E4" w14:textId="77777777" w:rsidR="00F73BA1" w:rsidRDefault="00F73BA1" w:rsidP="006959A3">
      <w:pPr>
        <w:rPr>
          <w:rFonts w:ascii="&amp;quot" w:hAnsi="&amp;quot"/>
          <w:sz w:val="18"/>
          <w:szCs w:val="18"/>
        </w:rPr>
      </w:pPr>
      <w:r>
        <w:rPr>
          <w:rStyle w:val="eop"/>
          <w:color w:val="000000"/>
        </w:rPr>
        <w:t> </w:t>
      </w:r>
    </w:p>
    <w:p w14:paraId="2F003159" w14:textId="4FAE4BCE" w:rsidR="00DD10F8" w:rsidRDefault="00DD10F8" w:rsidP="00DD10F8">
      <w:pPr>
        <w:rPr>
          <w:rFonts w:ascii="&amp;quot" w:hAnsi="&amp;quot"/>
          <w:sz w:val="18"/>
          <w:szCs w:val="18"/>
        </w:rPr>
      </w:pPr>
      <w:commentRangeStart w:id="0"/>
      <w:r>
        <w:rPr>
          <w:rStyle w:val="normaltextrun"/>
          <w:color w:val="000000"/>
        </w:rPr>
        <w:t>I vissa fall tar vi betalt för</w:t>
      </w:r>
      <w:r w:rsidR="009362C8">
        <w:rPr>
          <w:rStyle w:val="normaltextrun"/>
          <w:color w:val="000000"/>
        </w:rPr>
        <w:t xml:space="preserve"> bokning av våra lokaler</w:t>
      </w:r>
      <w:r>
        <w:rPr>
          <w:rStyle w:val="normaltextrun"/>
          <w:color w:val="000000"/>
        </w:rPr>
        <w:t>, vilket innebär att vi behöver behandla ditt personnummer om du som privatperson är fakturamottagare.</w:t>
      </w:r>
      <w:r>
        <w:rPr>
          <w:rStyle w:val="eop"/>
          <w:color w:val="000000"/>
        </w:rPr>
        <w:t> </w:t>
      </w:r>
      <w:commentRangeEnd w:id="0"/>
      <w:r w:rsidR="00542DC7">
        <w:rPr>
          <w:rStyle w:val="Kommentarsreferens"/>
        </w:rPr>
        <w:commentReference w:id="0"/>
      </w:r>
    </w:p>
    <w:p w14:paraId="1AD4F0DD" w14:textId="4CCF79E9" w:rsidR="00F73BA1" w:rsidRPr="008537F7" w:rsidRDefault="00F73BA1" w:rsidP="006959A3">
      <w:pPr>
        <w:rPr>
          <w:rStyle w:val="eop"/>
          <w:rFonts w:ascii="&amp;quot" w:hAnsi="&amp;quot"/>
          <w:sz w:val="18"/>
          <w:szCs w:val="18"/>
        </w:rPr>
      </w:pPr>
      <w:r>
        <w:rPr>
          <w:rStyle w:val="eop"/>
          <w:color w:val="000000"/>
        </w:rPr>
        <w:t> </w:t>
      </w:r>
    </w:p>
    <w:p w14:paraId="222F76E1" w14:textId="77777777" w:rsidR="00DD10F8" w:rsidRDefault="00DD10F8" w:rsidP="00DD10F8">
      <w:pPr>
        <w:pStyle w:val="Rubrik2"/>
      </w:pPr>
      <w:r>
        <w:t>Hur länge behandlar vi personuppgifterna?</w:t>
      </w:r>
    </w:p>
    <w:p w14:paraId="4EB0673F" w14:textId="08D3022F" w:rsidR="00DF01DD" w:rsidRDefault="009362C8" w:rsidP="00DF01DD">
      <w:pPr>
        <w:rPr>
          <w:rFonts w:ascii="&amp;quot" w:hAnsi="&amp;quot"/>
          <w:sz w:val="18"/>
          <w:szCs w:val="18"/>
        </w:rPr>
      </w:pPr>
      <w:r>
        <w:rPr>
          <w:rStyle w:val="normaltextrun"/>
          <w:color w:val="000000"/>
        </w:rPr>
        <w:t xml:space="preserve">Dina uppgifter sparas </w:t>
      </w:r>
      <w:r w:rsidR="00E21211">
        <w:rPr>
          <w:rStyle w:val="normaltextrun"/>
          <w:color w:val="000000"/>
        </w:rPr>
        <w:t xml:space="preserve">under den tid som krävs för att vi ska kunna uppfylla avtalet gentemot dig. </w:t>
      </w:r>
      <w:commentRangeStart w:id="1"/>
      <w:r w:rsidR="00DF01DD">
        <w:rPr>
          <w:rStyle w:val="normaltextrun"/>
          <w:color w:val="000000"/>
        </w:rPr>
        <w:t>Fakturaunderlag sparas av oss i 7 år efter räkenskapsårets slut med stöd av bokföringslagen.</w:t>
      </w:r>
      <w:commentRangeEnd w:id="1"/>
      <w:r w:rsidR="00DF01DD">
        <w:rPr>
          <w:rStyle w:val="Kommentarsreferens"/>
        </w:rPr>
        <w:commentReference w:id="1"/>
      </w:r>
    </w:p>
    <w:p w14:paraId="2020F166" w14:textId="5A302E5B" w:rsidR="00423DCE" w:rsidRDefault="00423DCE" w:rsidP="00B140C4"/>
    <w:p w14:paraId="6FBC4A0E" w14:textId="77777777" w:rsidR="00A056A7" w:rsidRDefault="00A056A7" w:rsidP="00A056A7">
      <w:pPr>
        <w:pStyle w:val="Rubrik2"/>
      </w:pPr>
      <w:r>
        <w:lastRenderedPageBreak/>
        <w:t>Vilka rättigheter har du?</w:t>
      </w:r>
    </w:p>
    <w:p w14:paraId="5424D6BF" w14:textId="523E6377" w:rsidR="00562009" w:rsidRPr="000066BD" w:rsidRDefault="00EB2675" w:rsidP="00562009">
      <w:sdt>
        <w:sdtPr>
          <w:alias w:val="Företag"/>
          <w:id w:val="-1496103510"/>
          <w:placeholder>
            <w:docPart w:val="EA75F0B5DA4240209367AB8250F9C29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423CB1">
            <w:t>Eds församling</w:t>
          </w:r>
        </w:sdtContent>
      </w:sdt>
      <w:r w:rsidR="00562009">
        <w:t xml:space="preserve"> ansvarar för hanteringen av dina personuppgifter om inte annat nämns ovan. För information om dina rättigheter enligt dataskyddsförordningen, se </w:t>
      </w:r>
      <w:commentRangeStart w:id="2"/>
      <w:r w:rsidR="00562009">
        <w:t>startsidan för denna integritetspolicy</w:t>
      </w:r>
      <w:commentRangeEnd w:id="2"/>
      <w:r w:rsidR="00562009">
        <w:rPr>
          <w:rStyle w:val="Kommentarsreferens"/>
          <w:rFonts w:ascii="Segoe UI" w:hAnsi="Segoe UI" w:cs="Segoe UI"/>
          <w:lang w:eastAsia="en-US"/>
        </w:rPr>
        <w:commentReference w:id="2"/>
      </w:r>
      <w:r w:rsidR="00562009">
        <w:t>. Där hittar du även kontaktuppgifter till oss och vårt dataskyddsombud.</w:t>
      </w:r>
    </w:p>
    <w:p w14:paraId="37C0AB04" w14:textId="0E6F0523" w:rsidR="00A056A7" w:rsidRPr="00B140C4" w:rsidRDefault="00A056A7" w:rsidP="00562009"/>
    <w:sectPr w:rsidR="00A056A7" w:rsidRPr="00B140C4" w:rsidSect="005A72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/>
      <w:pgMar w:top="2127" w:right="1050" w:bottom="1843" w:left="1050" w:header="612" w:footer="459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ebecka Ingelman" w:date="2020-02-07T14:19:00Z" w:initials="RI">
    <w:p w14:paraId="34DE61A3" w14:textId="08A285C2" w:rsidR="00542DC7" w:rsidRDefault="00542DC7">
      <w:pPr>
        <w:pStyle w:val="Kommentarer"/>
      </w:pPr>
      <w:r>
        <w:rPr>
          <w:rStyle w:val="Kommentarsreferens"/>
        </w:rPr>
        <w:annotationRef/>
      </w:r>
      <w:r>
        <w:rPr>
          <w:rStyle w:val="Kommentarsreferens"/>
        </w:rPr>
        <w:annotationRef/>
      </w:r>
      <w:r>
        <w:t>Ta bort om ni inte tar betalt för att hyra ut lokaler</w:t>
      </w:r>
    </w:p>
  </w:comment>
  <w:comment w:id="1" w:author="Rebecka Ingelman" w:date="2020-02-07T14:19:00Z" w:initials="RI">
    <w:p w14:paraId="1ED4F1BA" w14:textId="02D5B80D" w:rsidR="00DF01DD" w:rsidRDefault="00DF01DD" w:rsidP="00DF01DD">
      <w:pPr>
        <w:pStyle w:val="Kommentarer"/>
      </w:pPr>
      <w:r>
        <w:rPr>
          <w:rStyle w:val="Kommentarsreferens"/>
        </w:rPr>
        <w:annotationRef/>
      </w:r>
      <w:r>
        <w:rPr>
          <w:rStyle w:val="Kommentarsreferens"/>
        </w:rPr>
        <w:annotationRef/>
      </w:r>
      <w:r>
        <w:t>Ta bort om ni inte tar betalt för att hyra ut lokaler</w:t>
      </w:r>
    </w:p>
  </w:comment>
  <w:comment w:id="2" w:author="Sara Gandrén" w:date="2019-09-18T16:32:00Z" w:initials="SG">
    <w:p w14:paraId="244F3EB8" w14:textId="77777777" w:rsidR="00562009" w:rsidRPr="000066BD" w:rsidRDefault="00562009" w:rsidP="00562009">
      <w:pPr>
        <w:pStyle w:val="Kommentarer"/>
      </w:pPr>
      <w:r>
        <w:rPr>
          <w:rStyle w:val="Kommentarsreferens"/>
        </w:rPr>
        <w:annotationRef/>
      </w:r>
      <w:r w:rsidRPr="000066BD">
        <w:t>Länka till ”startsidan” där avsnittet om rättigheter och kontakt finns.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4DE61A3" w15:done="0"/>
  <w15:commentEx w15:paraId="1ED4F1BA" w15:done="0"/>
  <w15:commentEx w15:paraId="244F3EB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4DE61A3" w16cid:durableId="21E7F06C"/>
  <w16cid:commentId w16cid:paraId="1ED4F1BA" w16cid:durableId="220A069F"/>
  <w16cid:commentId w16cid:paraId="244F3EB8" w16cid:durableId="213350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B7E51" w14:textId="77777777" w:rsidR="00EB2675" w:rsidRDefault="00EB2675" w:rsidP="00660169">
      <w:r>
        <w:separator/>
      </w:r>
    </w:p>
    <w:p w14:paraId="0BC9E596" w14:textId="77777777" w:rsidR="00EB2675" w:rsidRDefault="00EB2675" w:rsidP="00660169"/>
  </w:endnote>
  <w:endnote w:type="continuationSeparator" w:id="0">
    <w:p w14:paraId="5A20630F" w14:textId="77777777" w:rsidR="00EB2675" w:rsidRDefault="00EB2675" w:rsidP="00660169">
      <w:r>
        <w:continuationSeparator/>
      </w:r>
    </w:p>
    <w:p w14:paraId="278512B0" w14:textId="77777777" w:rsidR="00EB2675" w:rsidRDefault="00EB2675" w:rsidP="00660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Raleway SemiBold">
    <w:altName w:val="Arial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8055D" w14:textId="77777777" w:rsidR="002A2759" w:rsidRDefault="00EB2675" w:rsidP="00660169"/>
  <w:p w14:paraId="49F2B67F" w14:textId="77777777" w:rsidR="002A2759" w:rsidRDefault="0038059F" w:rsidP="00660169"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  <w:r>
      <w:t xml:space="preserve"> </w:t>
    </w:r>
    <w:r w:rsidRPr="0038059F">
      <w:rPr>
        <w:color w:val="E68422"/>
      </w:rPr>
      <w:sym w:font="Wingdings 2" w:char="F097"/>
    </w:r>
    <w:r>
      <w:t xml:space="preserve"> </w:t>
    </w:r>
  </w:p>
  <w:p w14:paraId="7F500DAF" w14:textId="77777777" w:rsidR="002A2759" w:rsidRDefault="0038059F" w:rsidP="00660169">
    <w:r>
      <w:rPr>
        <w:noProof/>
      </w:rPr>
      <mc:AlternateContent>
        <mc:Choice Requires="wpg">
          <w:drawing>
            <wp:inline distT="0" distB="0" distL="0" distR="0" wp14:anchorId="7480821E" wp14:editId="010CBC67">
              <wp:extent cx="2327910" cy="45085"/>
              <wp:effectExtent l="9525" t="9525" r="15240" b="12065"/>
              <wp:docPr id="3" name="Grup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27910" cy="71"/>
                        <a:chOff x="7606" y="15084"/>
                        <a:chExt cx="3666" cy="71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 rot="10800000">
                          <a:off x="8548" y="15084"/>
                          <a:ext cx="272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bodyPr/>
                    </wps:wsp>
                    <wps:wsp>
                      <wps:cNvPr id="7" name="AutoShape 6"/>
                      <wps:cNvCnPr>
                        <a:cxnSpLocks noChangeShapeType="1"/>
                      </wps:cNvCnPr>
                      <wps:spPr bwMode="auto">
                        <a:xfrm rot="10800000">
                          <a:off x="7606" y="15155"/>
                          <a:ext cx="3666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43808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61DA7C" id="Grupp 4" o:spid="_x0000_s1026" style="width:183.3pt;height:3.55pt;mso-position-horizontal-relative:char;mso-position-vertical-relative:line" coordorigin="7606,15084" coordsize="366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    <v:shape id="AutoShape 6" o:spid="_x0000_s102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    <w10:anchorlock/>
            </v:group>
          </w:pict>
        </mc:Fallback>
      </mc:AlternateContent>
    </w:r>
  </w:p>
  <w:p w14:paraId="3D29F3D3" w14:textId="77777777" w:rsidR="002A2759" w:rsidRDefault="00EB2675" w:rsidP="00660169">
    <w:pPr>
      <w:pStyle w:val="Ingetavstnd"/>
    </w:pPr>
  </w:p>
  <w:p w14:paraId="0D7BCC3C" w14:textId="77777777" w:rsidR="002A2759" w:rsidRDefault="00EB2675" w:rsidP="00660169"/>
  <w:p w14:paraId="6156C075" w14:textId="77777777" w:rsidR="002A2759" w:rsidRDefault="00EB2675" w:rsidP="00660169"/>
  <w:p w14:paraId="58223E37" w14:textId="77777777" w:rsidR="002A2759" w:rsidRDefault="00EB2675" w:rsidP="00660169"/>
  <w:p w14:paraId="34B9AB88" w14:textId="77777777" w:rsidR="00405A3A" w:rsidRDefault="00405A3A" w:rsidP="0066016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932BF" w14:textId="340C1CDD" w:rsidR="005A720B" w:rsidRDefault="005A720B">
    <w:pPr>
      <w:pStyle w:val="Sidfot"/>
      <w:jc w:val="center"/>
    </w:pPr>
  </w:p>
  <w:p w14:paraId="28BCB5CF" w14:textId="77777777" w:rsidR="005A720B" w:rsidRDefault="005A720B">
    <w:pPr>
      <w:pStyle w:val="Sidfot"/>
      <w:jc w:val="center"/>
    </w:pPr>
  </w:p>
  <w:p w14:paraId="6A9799BE" w14:textId="77777777" w:rsidR="002A2759" w:rsidRPr="005A720B" w:rsidRDefault="00EB2675" w:rsidP="005A720B">
    <w:pPr>
      <w:pStyle w:val="Sidfot"/>
      <w:jc w:val="center"/>
      <w:rPr>
        <w:sz w:val="18"/>
        <w:szCs w:val="18"/>
      </w:rPr>
    </w:pPr>
    <w:sdt>
      <w:sdtPr>
        <w:rPr>
          <w:sz w:val="18"/>
          <w:szCs w:val="18"/>
        </w:rPr>
        <w:id w:val="1728636285"/>
        <w:docPartObj>
          <w:docPartGallery w:val="Page Numbers (Top of Page)"/>
          <w:docPartUnique/>
        </w:docPartObj>
      </w:sdtPr>
      <w:sdtEndPr/>
      <w:sdtContent>
        <w:r w:rsidR="005A720B" w:rsidRPr="005A720B">
          <w:rPr>
            <w:b/>
            <w:bCs/>
            <w:color w:val="195F95"/>
            <w:sz w:val="18"/>
            <w:szCs w:val="18"/>
          </w:rPr>
          <w:fldChar w:fldCharType="begin"/>
        </w:r>
        <w:r w:rsidR="005A720B" w:rsidRPr="005A720B">
          <w:rPr>
            <w:b/>
            <w:bCs/>
            <w:color w:val="195F95"/>
            <w:sz w:val="18"/>
            <w:szCs w:val="18"/>
          </w:rPr>
          <w:instrText>PAGE</w:instrTex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separate"/>
        </w:r>
        <w:r w:rsidR="00423CB1">
          <w:rPr>
            <w:b/>
            <w:bCs/>
            <w:noProof/>
            <w:color w:val="195F95"/>
            <w:sz w:val="18"/>
            <w:szCs w:val="18"/>
          </w:rPr>
          <w:t>1</w: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end"/>
        </w:r>
        <w:r w:rsidR="005A720B" w:rsidRPr="005A720B">
          <w:rPr>
            <w:bCs/>
            <w:color w:val="195F95"/>
            <w:sz w:val="18"/>
            <w:szCs w:val="18"/>
          </w:rPr>
          <w:t>(</w: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begin"/>
        </w:r>
        <w:r w:rsidR="005A720B" w:rsidRPr="005A720B">
          <w:rPr>
            <w:b/>
            <w:bCs/>
            <w:color w:val="195F95"/>
            <w:sz w:val="18"/>
            <w:szCs w:val="18"/>
          </w:rPr>
          <w:instrText>NUMPAGES</w:instrTex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separate"/>
        </w:r>
        <w:r w:rsidR="00423CB1">
          <w:rPr>
            <w:b/>
            <w:bCs/>
            <w:noProof/>
            <w:color w:val="195F95"/>
            <w:sz w:val="18"/>
            <w:szCs w:val="18"/>
          </w:rPr>
          <w:t>2</w:t>
        </w:r>
        <w:r w:rsidR="005A720B" w:rsidRPr="005A720B">
          <w:rPr>
            <w:b/>
            <w:bCs/>
            <w:color w:val="195F95"/>
            <w:sz w:val="18"/>
            <w:szCs w:val="18"/>
          </w:rPr>
          <w:fldChar w:fldCharType="end"/>
        </w:r>
        <w:r w:rsidR="005A720B" w:rsidRPr="005A720B">
          <w:rPr>
            <w:bCs/>
            <w:color w:val="195F95"/>
            <w:sz w:val="18"/>
            <w:szCs w:val="18"/>
          </w:rPr>
          <w:t>)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3D7E8" w14:textId="77777777" w:rsidR="002A2759" w:rsidRPr="00167464" w:rsidRDefault="0038059F" w:rsidP="00660169">
    <w:pPr>
      <w:pStyle w:val="Sidfot"/>
      <w:rPr>
        <w:rFonts w:cs="Segoe UI"/>
      </w:rPr>
    </w:pPr>
    <w:r>
      <w:rPr>
        <w:noProof/>
      </w:rPr>
      <w:drawing>
        <wp:inline distT="0" distB="0" distL="0" distR="0" wp14:anchorId="13DB6763" wp14:editId="631A0393">
          <wp:extent cx="1497376" cy="391881"/>
          <wp:effectExtent l="0" t="0" r="7620" b="8255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loudpro-white-payof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376" cy="391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D1342" w14:textId="77777777" w:rsidR="00EB2675" w:rsidRDefault="00EB2675" w:rsidP="00660169">
      <w:r>
        <w:separator/>
      </w:r>
    </w:p>
    <w:p w14:paraId="27287C78" w14:textId="77777777" w:rsidR="00EB2675" w:rsidRDefault="00EB2675" w:rsidP="00660169"/>
  </w:footnote>
  <w:footnote w:type="continuationSeparator" w:id="0">
    <w:p w14:paraId="2C3D83DA" w14:textId="77777777" w:rsidR="00EB2675" w:rsidRDefault="00EB2675" w:rsidP="00660169">
      <w:r>
        <w:continuationSeparator/>
      </w:r>
    </w:p>
    <w:p w14:paraId="4EF80688" w14:textId="77777777" w:rsidR="00EB2675" w:rsidRDefault="00EB2675" w:rsidP="006601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0CF54" w14:textId="77777777" w:rsidR="00D03FE3" w:rsidRDefault="00D03FE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199B3" w14:textId="467B35D2" w:rsidR="002A2759" w:rsidRPr="00660169" w:rsidRDefault="00DA69DA" w:rsidP="00660169">
    <w:pPr>
      <w:pStyle w:val="Sidhuvud"/>
      <w:rPr>
        <w:sz w:val="18"/>
      </w:rPr>
    </w:pPr>
    <w:r>
      <w:rPr>
        <w:sz w:val="18"/>
      </w:rPr>
      <w:t>Lokalbokning</w:t>
    </w:r>
    <w:r w:rsidR="0038059F" w:rsidRPr="00660169">
      <w:rPr>
        <w:sz w:val="18"/>
      </w:rPr>
      <w:ptab w:relativeTo="margin" w:alignment="center" w:leader="none"/>
    </w:r>
    <w:r w:rsidR="0038059F" w:rsidRPr="00660169">
      <w:rPr>
        <w:sz w:val="18"/>
      </w:rPr>
      <w:ptab w:relativeTo="margin" w:alignment="right" w:leader="none"/>
    </w:r>
    <w:r w:rsidR="008537F7">
      <w:rPr>
        <w:sz w:val="18"/>
      </w:rPr>
      <w:t xml:space="preserve">Senast uppd. </w:t>
    </w:r>
    <w:r w:rsidR="00221904">
      <w:rPr>
        <w:sz w:val="18"/>
      </w:rPr>
      <w:t>2021-01-11</w:t>
    </w:r>
  </w:p>
  <w:p w14:paraId="36B24A8F" w14:textId="77777777" w:rsidR="00405A3A" w:rsidRDefault="00405A3A" w:rsidP="006601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158DA" w14:textId="77777777" w:rsidR="00D03FE3" w:rsidRDefault="00D03FE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30F3"/>
    <w:multiLevelType w:val="hybridMultilevel"/>
    <w:tmpl w:val="541C4D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400E9"/>
    <w:multiLevelType w:val="hybridMultilevel"/>
    <w:tmpl w:val="532E82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779B"/>
    <w:multiLevelType w:val="hybridMultilevel"/>
    <w:tmpl w:val="90CA00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F58C0"/>
    <w:multiLevelType w:val="hybridMultilevel"/>
    <w:tmpl w:val="F25A0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0F423B"/>
    <w:multiLevelType w:val="hybridMultilevel"/>
    <w:tmpl w:val="483698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becka Ingelman">
    <w15:presenceInfo w15:providerId="AD" w15:userId="S::rebecka.ingelman@intechrity.se::8b0ae1fd-2836-4011-bbaa-8a10a11ed9ea"/>
  </w15:person>
  <w15:person w15:author="Sara Gandrén">
    <w15:presenceInfo w15:providerId="None" w15:userId="Sara Gandré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A1"/>
    <w:rsid w:val="000B0895"/>
    <w:rsid w:val="000B2036"/>
    <w:rsid w:val="000E7D34"/>
    <w:rsid w:val="000F13D0"/>
    <w:rsid w:val="000F6796"/>
    <w:rsid w:val="00131557"/>
    <w:rsid w:val="00221904"/>
    <w:rsid w:val="0022378F"/>
    <w:rsid w:val="00237077"/>
    <w:rsid w:val="00286F45"/>
    <w:rsid w:val="002C2546"/>
    <w:rsid w:val="003362E9"/>
    <w:rsid w:val="003651E1"/>
    <w:rsid w:val="0038059F"/>
    <w:rsid w:val="00385EA9"/>
    <w:rsid w:val="00405A3A"/>
    <w:rsid w:val="0040663D"/>
    <w:rsid w:val="00407E16"/>
    <w:rsid w:val="004133E3"/>
    <w:rsid w:val="00414E49"/>
    <w:rsid w:val="00423CB1"/>
    <w:rsid w:val="00423DCE"/>
    <w:rsid w:val="004C5FEC"/>
    <w:rsid w:val="00500A82"/>
    <w:rsid w:val="00534C2A"/>
    <w:rsid w:val="00542DC7"/>
    <w:rsid w:val="00562009"/>
    <w:rsid w:val="005714C5"/>
    <w:rsid w:val="005773E6"/>
    <w:rsid w:val="00597A7F"/>
    <w:rsid w:val="005A720B"/>
    <w:rsid w:val="00642855"/>
    <w:rsid w:val="00660169"/>
    <w:rsid w:val="00671FF1"/>
    <w:rsid w:val="006959A3"/>
    <w:rsid w:val="006F2AC6"/>
    <w:rsid w:val="00745E59"/>
    <w:rsid w:val="00747DAC"/>
    <w:rsid w:val="007612A8"/>
    <w:rsid w:val="00786CCA"/>
    <w:rsid w:val="00792A6A"/>
    <w:rsid w:val="007B1AD0"/>
    <w:rsid w:val="007E71BB"/>
    <w:rsid w:val="007F3B43"/>
    <w:rsid w:val="008537F7"/>
    <w:rsid w:val="00867471"/>
    <w:rsid w:val="008A5CAC"/>
    <w:rsid w:val="008B5A31"/>
    <w:rsid w:val="008C3088"/>
    <w:rsid w:val="009362C8"/>
    <w:rsid w:val="00940463"/>
    <w:rsid w:val="009E694E"/>
    <w:rsid w:val="00A056A7"/>
    <w:rsid w:val="00A20D60"/>
    <w:rsid w:val="00A335AA"/>
    <w:rsid w:val="00AA6984"/>
    <w:rsid w:val="00AB40B1"/>
    <w:rsid w:val="00B140C4"/>
    <w:rsid w:val="00B4087C"/>
    <w:rsid w:val="00B63A43"/>
    <w:rsid w:val="00B9640E"/>
    <w:rsid w:val="00C44FE5"/>
    <w:rsid w:val="00C65926"/>
    <w:rsid w:val="00CF1C01"/>
    <w:rsid w:val="00D03FE3"/>
    <w:rsid w:val="00D13AB3"/>
    <w:rsid w:val="00D355D3"/>
    <w:rsid w:val="00D45D4A"/>
    <w:rsid w:val="00D97738"/>
    <w:rsid w:val="00DA69DA"/>
    <w:rsid w:val="00DC2CB9"/>
    <w:rsid w:val="00DD10F8"/>
    <w:rsid w:val="00DE16BF"/>
    <w:rsid w:val="00DE2ABA"/>
    <w:rsid w:val="00DF01DD"/>
    <w:rsid w:val="00E13EAA"/>
    <w:rsid w:val="00E21211"/>
    <w:rsid w:val="00E72529"/>
    <w:rsid w:val="00E9237C"/>
    <w:rsid w:val="00E97714"/>
    <w:rsid w:val="00EB2675"/>
    <w:rsid w:val="00EB6C42"/>
    <w:rsid w:val="00F0247B"/>
    <w:rsid w:val="00F3741D"/>
    <w:rsid w:val="00F73BA1"/>
    <w:rsid w:val="00F83979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B7482"/>
  <w15:chartTrackingRefBased/>
  <w15:docId w15:val="{72F7FCF6-B243-4F2E-B986-3AAEECBE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169"/>
    <w:pPr>
      <w:spacing w:after="0" w:line="276" w:lineRule="auto"/>
      <w:jc w:val="both"/>
    </w:pPr>
    <w:rPr>
      <w:rFonts w:ascii="Open Sans Light" w:eastAsiaTheme="minorEastAsia" w:hAnsi="Open Sans Light" w:cs="Open Sans Light"/>
      <w:lang w:eastAsia="sv-SE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500A82"/>
    <w:pPr>
      <w:keepNext/>
      <w:keepLines/>
      <w:spacing w:before="360" w:line="240" w:lineRule="auto"/>
      <w:outlineLvl w:val="0"/>
    </w:pPr>
    <w:rPr>
      <w:rFonts w:ascii="Raleway SemiBold" w:eastAsia="Times New Roman" w:hAnsi="Raleway SemiBold" w:cstheme="majorBidi"/>
      <w:bCs/>
      <w:sz w:val="48"/>
      <w:szCs w:val="64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056A7"/>
    <w:pPr>
      <w:keepNext/>
      <w:keepLines/>
      <w:spacing w:line="240" w:lineRule="auto"/>
      <w:outlineLvl w:val="1"/>
    </w:pPr>
    <w:rPr>
      <w:rFonts w:ascii="Raleway SemiBold" w:eastAsia="Times New Roman" w:hAnsi="Raleway SemiBold" w:cs="Times New Roman"/>
      <w:bCs/>
      <w:sz w:val="36"/>
      <w:szCs w:val="4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13AB3"/>
    <w:pPr>
      <w:keepNext/>
      <w:keepLines/>
      <w:spacing w:before="20" w:line="240" w:lineRule="auto"/>
      <w:outlineLvl w:val="2"/>
    </w:pPr>
    <w:rPr>
      <w:rFonts w:ascii="Raleway SemiBold" w:eastAsia="Times New Roman" w:hAnsi="Raleway SemiBold" w:cs="Times New Roman"/>
      <w:bCs/>
      <w:color w:val="195F95"/>
      <w:sz w:val="28"/>
      <w:szCs w:val="40"/>
      <w:u w:val="single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13AB3"/>
    <w:pPr>
      <w:keepNext/>
      <w:keepLines/>
      <w:spacing w:before="40"/>
      <w:outlineLvl w:val="3"/>
    </w:pPr>
    <w:rPr>
      <w:rFonts w:ascii="Raleway SemiBold" w:eastAsia="Times New Roman" w:hAnsi="Raleway SemiBold" w:cs="Segoe UI"/>
      <w:iCs/>
      <w:color w:val="195F95"/>
      <w:sz w:val="24"/>
      <w:szCs w:val="32"/>
      <w:u w:val="single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13AB3"/>
    <w:pPr>
      <w:keepNext/>
      <w:keepLines/>
      <w:spacing w:before="40"/>
      <w:outlineLvl w:val="4"/>
    </w:pPr>
    <w:rPr>
      <w:rFonts w:ascii="Raleway SemiBold" w:eastAsiaTheme="majorEastAsia" w:hAnsi="Raleway SemiBold" w:cstheme="majorBidi"/>
      <w:i/>
      <w:color w:val="195F95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00A82"/>
    <w:rPr>
      <w:rFonts w:ascii="Raleway SemiBold" w:eastAsia="Times New Roman" w:hAnsi="Raleway SemiBold" w:cstheme="majorBidi"/>
      <w:bCs/>
      <w:sz w:val="48"/>
      <w:szCs w:val="6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8059F"/>
    <w:pPr>
      <w:tabs>
        <w:tab w:val="center" w:pos="4320"/>
        <w:tab w:val="right" w:pos="864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8059F"/>
    <w:rPr>
      <w:rFonts w:ascii="Segoe UI" w:eastAsiaTheme="minorEastAsia" w:hAnsi="Segoe UI"/>
    </w:rPr>
  </w:style>
  <w:style w:type="paragraph" w:styleId="Ingetavstnd">
    <w:name w:val="No Spacing"/>
    <w:basedOn w:val="Brdtext"/>
    <w:link w:val="IngetavstndChar"/>
    <w:uiPriority w:val="1"/>
    <w:rsid w:val="0038059F"/>
    <w:pPr>
      <w:spacing w:after="0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38059F"/>
    <w:rPr>
      <w:rFonts w:ascii="Segoe UI" w:eastAsiaTheme="minorEastAsia" w:hAnsi="Segoe UI"/>
    </w:rPr>
  </w:style>
  <w:style w:type="paragraph" w:styleId="Sidfot">
    <w:name w:val="footer"/>
    <w:basedOn w:val="Normal"/>
    <w:link w:val="SidfotChar"/>
    <w:uiPriority w:val="99"/>
    <w:unhideWhenUsed/>
    <w:rsid w:val="0038059F"/>
    <w:pPr>
      <w:tabs>
        <w:tab w:val="center" w:pos="4680"/>
        <w:tab w:val="right" w:pos="9360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059F"/>
    <w:rPr>
      <w:rFonts w:ascii="Segoe UI" w:eastAsiaTheme="minorEastAsia" w:hAnsi="Segoe UI"/>
    </w:rPr>
  </w:style>
  <w:style w:type="paragraph" w:styleId="Brdtext">
    <w:name w:val="Body Text"/>
    <w:basedOn w:val="Normal"/>
    <w:link w:val="BrdtextChar"/>
    <w:uiPriority w:val="99"/>
    <w:semiHidden/>
    <w:unhideWhenUsed/>
    <w:rsid w:val="0038059F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8059F"/>
  </w:style>
  <w:style w:type="character" w:customStyle="1" w:styleId="Rubrik2Char">
    <w:name w:val="Rubrik 2 Char"/>
    <w:basedOn w:val="Standardstycketeckensnitt"/>
    <w:link w:val="Rubrik2"/>
    <w:uiPriority w:val="9"/>
    <w:rsid w:val="00A056A7"/>
    <w:rPr>
      <w:rFonts w:ascii="Raleway SemiBold" w:eastAsia="Times New Roman" w:hAnsi="Raleway SemiBold" w:cs="Times New Roman"/>
      <w:bCs/>
      <w:sz w:val="36"/>
      <w:szCs w:val="4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13AB3"/>
    <w:rPr>
      <w:rFonts w:ascii="Raleway SemiBold" w:eastAsia="Times New Roman" w:hAnsi="Raleway SemiBold" w:cs="Times New Roman"/>
      <w:bCs/>
      <w:color w:val="195F95"/>
      <w:sz w:val="28"/>
      <w:szCs w:val="40"/>
      <w:u w:val="single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D13AB3"/>
    <w:rPr>
      <w:rFonts w:ascii="Raleway SemiBold" w:eastAsia="Times New Roman" w:hAnsi="Raleway SemiBold" w:cs="Segoe UI"/>
      <w:iCs/>
      <w:color w:val="195F95"/>
      <w:sz w:val="24"/>
      <w:szCs w:val="32"/>
      <w:u w:val="single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D13AB3"/>
    <w:rPr>
      <w:rFonts w:ascii="Raleway SemiBold" w:eastAsiaTheme="majorEastAsia" w:hAnsi="Raleway SemiBold" w:cstheme="majorBidi"/>
      <w:i/>
      <w:color w:val="195F95"/>
      <w:u w:val="single"/>
      <w:lang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B140C4"/>
    <w:pPr>
      <w:ind w:left="862" w:right="862"/>
    </w:pPr>
    <w:rPr>
      <w:i/>
      <w:iCs/>
      <w:color w:val="404040" w:themeColor="text1" w:themeTint="BF"/>
      <w:sz w:val="20"/>
      <w:szCs w:val="20"/>
    </w:rPr>
  </w:style>
  <w:style w:type="character" w:customStyle="1" w:styleId="CitatChar">
    <w:name w:val="Citat Char"/>
    <w:basedOn w:val="Standardstycketeckensnitt"/>
    <w:link w:val="Citat"/>
    <w:uiPriority w:val="29"/>
    <w:rsid w:val="00B140C4"/>
    <w:rPr>
      <w:rFonts w:ascii="Open Sans Light" w:eastAsiaTheme="minorEastAsia" w:hAnsi="Open Sans Light" w:cs="Open Sans Light"/>
      <w:i/>
      <w:iCs/>
      <w:color w:val="404040" w:themeColor="text1" w:themeTint="BF"/>
      <w:sz w:val="20"/>
      <w:szCs w:val="20"/>
      <w:lang w:eastAsia="sv-SE"/>
    </w:rPr>
  </w:style>
  <w:style w:type="paragraph" w:styleId="Fotnotstext">
    <w:name w:val="footnote text"/>
    <w:basedOn w:val="Normal"/>
    <w:link w:val="FotnotstextChar"/>
    <w:uiPriority w:val="99"/>
    <w:unhideWhenUsed/>
    <w:rsid w:val="00D355D3"/>
    <w:pPr>
      <w:spacing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355D3"/>
    <w:rPr>
      <w:rFonts w:ascii="Open Sans Light" w:eastAsiaTheme="minorEastAsia" w:hAnsi="Open Sans Light" w:cs="Open Sans Light"/>
      <w:sz w:val="18"/>
      <w:szCs w:val="20"/>
      <w:lang w:eastAsia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D355D3"/>
    <w:rPr>
      <w:vertAlign w:val="superscript"/>
    </w:rPr>
  </w:style>
  <w:style w:type="table" w:styleId="Tabellrutnt1">
    <w:name w:val="Table Grid 1"/>
    <w:basedOn w:val="Normaltabell"/>
    <w:uiPriority w:val="99"/>
    <w:semiHidden/>
    <w:unhideWhenUsed/>
    <w:rsid w:val="00E97714"/>
    <w:pPr>
      <w:spacing w:after="0" w:line="276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inTechrity1">
    <w:name w:val="inTechrity1"/>
    <w:basedOn w:val="Tabellrutnt1"/>
    <w:uiPriority w:val="99"/>
    <w:rsid w:val="0040663D"/>
    <w:pPr>
      <w:spacing w:line="240" w:lineRule="auto"/>
    </w:pPr>
    <w:rPr>
      <w:rFonts w:ascii="Open Sans Light" w:hAnsi="Open Sans Light"/>
      <w:sz w:val="20"/>
      <w:szCs w:val="20"/>
      <w:lang w:eastAsia="sv-SE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767171" w:themeColor="background2" w:themeShade="80"/>
        <w:insideV w:val="single" w:sz="12" w:space="0" w:color="000000" w:themeColor="text1"/>
      </w:tblBorders>
    </w:tblPr>
    <w:tcPr>
      <w:shd w:val="clear" w:color="auto" w:fill="E7E6E6"/>
    </w:tcPr>
    <w:tblStylePr w:type="firstRow">
      <w:pPr>
        <w:wordWrap/>
        <w:jc w:val="center"/>
      </w:pPr>
      <w:rPr>
        <w:rFonts w:ascii="Open Sans Light" w:hAnsi="Open Sans Light"/>
        <w:b/>
        <w:i w:val="0"/>
        <w:color w:val="FFFFFF" w:themeColor="background1"/>
        <w:sz w:val="22"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  <w:tl2br w:val="nil"/>
          <w:tr2bl w:val="nil"/>
        </w:tcBorders>
        <w:shd w:val="clear" w:color="auto" w:fill="195F95"/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ascii="Open Sans Light" w:hAnsi="Open Sans Light"/>
        <w:b/>
        <w:color w:val="FFFFFF" w:themeColor="background1"/>
        <w:sz w:val="22"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cBorders>
        <w:shd w:val="clear" w:color="auto" w:fill="195F95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39"/>
    <w:rsid w:val="0042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F73B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F73BA1"/>
  </w:style>
  <w:style w:type="character" w:customStyle="1" w:styleId="eop">
    <w:name w:val="eop"/>
    <w:basedOn w:val="Standardstycketeckensnitt"/>
    <w:rsid w:val="00F73BA1"/>
  </w:style>
  <w:style w:type="character" w:customStyle="1" w:styleId="spellingerror">
    <w:name w:val="spellingerror"/>
    <w:basedOn w:val="Standardstycketeckensnitt"/>
    <w:rsid w:val="00F73BA1"/>
  </w:style>
  <w:style w:type="character" w:styleId="Kommentarsreferens">
    <w:name w:val="annotation reference"/>
    <w:basedOn w:val="Standardstycketeckensnitt"/>
    <w:uiPriority w:val="99"/>
    <w:semiHidden/>
    <w:unhideWhenUsed/>
    <w:rsid w:val="00407E1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407E1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407E16"/>
    <w:rPr>
      <w:rFonts w:ascii="Open Sans Light" w:eastAsiaTheme="minorEastAsia" w:hAnsi="Open Sans Light" w:cs="Open Sans Light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07E1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07E16"/>
    <w:rPr>
      <w:rFonts w:ascii="Open Sans Light" w:eastAsiaTheme="minorEastAsia" w:hAnsi="Open Sans Light" w:cs="Open Sans Light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7E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7E16"/>
    <w:rPr>
      <w:rFonts w:ascii="Segoe UI" w:eastAsiaTheme="minorEastAsia" w:hAnsi="Segoe UI" w:cs="Segoe UI"/>
      <w:sz w:val="18"/>
      <w:szCs w:val="18"/>
      <w:lang w:eastAsia="sv-SE"/>
    </w:rPr>
  </w:style>
  <w:style w:type="paragraph" w:styleId="Liststycke">
    <w:name w:val="List Paragraph"/>
    <w:basedOn w:val="Normal"/>
    <w:uiPriority w:val="34"/>
    <w:qFormat/>
    <w:rsid w:val="00853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udpro\Dropbox%20(Ninetech)\inTechrity\inTechrity-mallar\Wordmall%20inTechr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0C9441EDD347A390628DE474D5F9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0329AF-546A-4547-AF77-4AE70F9EB1C0}"/>
      </w:docPartPr>
      <w:docPartBody>
        <w:p w:rsidR="000B2C3B" w:rsidRDefault="002650D8" w:rsidP="002650D8">
          <w:pPr>
            <w:pStyle w:val="B60C9441EDD347A390628DE474D5F9B8"/>
          </w:pPr>
          <w:r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  <w:docPart>
      <w:docPartPr>
        <w:name w:val="EA75F0B5DA4240209367AB8250F9C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8B670D-72ED-4011-B44C-BFA46841E319}"/>
      </w:docPartPr>
      <w:docPartBody>
        <w:p w:rsidR="002E5718" w:rsidRDefault="00AE6DDF" w:rsidP="00AE6DDF">
          <w:pPr>
            <w:pStyle w:val="EA75F0B5DA4240209367AB8250F9C298"/>
          </w:pPr>
          <w:r>
            <w:rPr>
              <w:color w:val="767171" w:themeColor="background2" w:themeShade="80"/>
              <w:highlight w:val="yellow"/>
              <w:lang w:val="en-US"/>
            </w:rPr>
            <w:t>[Ange enhetens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Raleway SemiBold">
    <w:altName w:val="Arial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D8"/>
    <w:rsid w:val="000B2C3B"/>
    <w:rsid w:val="001B65BD"/>
    <w:rsid w:val="001C7056"/>
    <w:rsid w:val="002650D8"/>
    <w:rsid w:val="002A62FB"/>
    <w:rsid w:val="002E5718"/>
    <w:rsid w:val="003465AB"/>
    <w:rsid w:val="003B6456"/>
    <w:rsid w:val="004D1F20"/>
    <w:rsid w:val="00575F07"/>
    <w:rsid w:val="005D57A7"/>
    <w:rsid w:val="00651B4B"/>
    <w:rsid w:val="00791E08"/>
    <w:rsid w:val="008821CC"/>
    <w:rsid w:val="00913A31"/>
    <w:rsid w:val="00AE6DDF"/>
    <w:rsid w:val="00CA7132"/>
    <w:rsid w:val="00CB7064"/>
    <w:rsid w:val="00D2299E"/>
    <w:rsid w:val="00FB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2E5B5C6352843419278D6F85308E8BF">
    <w:name w:val="32E5B5C6352843419278D6F85308E8BF"/>
    <w:rsid w:val="002650D8"/>
  </w:style>
  <w:style w:type="paragraph" w:customStyle="1" w:styleId="B60C9441EDD347A390628DE474D5F9B8">
    <w:name w:val="B60C9441EDD347A390628DE474D5F9B8"/>
    <w:rsid w:val="002650D8"/>
  </w:style>
  <w:style w:type="paragraph" w:customStyle="1" w:styleId="EA75F0B5DA4240209367AB8250F9C298">
    <w:name w:val="EA75F0B5DA4240209367AB8250F9C298"/>
    <w:rsid w:val="00AE6D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3273EF680CE46A9BB227905110AE3" ma:contentTypeVersion="16" ma:contentTypeDescription="Skapa ett nytt dokument." ma:contentTypeScope="" ma:versionID="e6bdf372a8baeb34c3fc1ab19b17168f">
  <xsd:schema xmlns:xsd="http://www.w3.org/2001/XMLSchema" xmlns:xs="http://www.w3.org/2001/XMLSchema" xmlns:p="http://schemas.microsoft.com/office/2006/metadata/properties" xmlns:ns2="f72fde2d-b807-4537-b4b0-8b27d7e9d203" xmlns:ns3="d4da30f3-d450-42f3-a305-6a1de303da54" targetNamespace="http://schemas.microsoft.com/office/2006/metadata/properties" ma:root="true" ma:fieldsID="64738a05cb76cdecac2655a15734151c" ns2:_="" ns3:_="">
    <xsd:import namespace="f72fde2d-b807-4537-b4b0-8b27d7e9d203"/>
    <xsd:import namespace="d4da30f3-d450-42f3-a305-6a1de303da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fde2d-b807-4537-b4b0-8b27d7e9d2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2e1e3701-f70b-483b-a60f-9d5eaebfb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30f3-d450-42f3-a305-6a1de303da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d1d64e1-3731-47a2-a9d9-6d41c7f6fa58}" ma:internalName="TaxCatchAll" ma:showField="CatchAllData" ma:web="d4da30f3-d450-42f3-a305-6a1de303da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da30f3-d450-42f3-a305-6a1de303da54" xsi:nil="true"/>
    <lcf76f155ced4ddcb4097134ff3c332f xmlns="f72fde2d-b807-4537-b4b0-8b27d7e9d2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42C2-A31D-4BF1-A69B-5185CD2E0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fde2d-b807-4537-b4b0-8b27d7e9d203"/>
    <ds:schemaRef ds:uri="d4da30f3-d450-42f3-a305-6a1de303d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92AA62-589A-46A8-8E58-5F29B1D85988}">
  <ds:schemaRefs>
    <ds:schemaRef ds:uri="http://schemas.microsoft.com/office/2006/metadata/properties"/>
    <ds:schemaRef ds:uri="http://schemas.microsoft.com/office/infopath/2007/PartnerControls"/>
    <ds:schemaRef ds:uri="d4da30f3-d450-42f3-a305-6a1de303da54"/>
    <ds:schemaRef ds:uri="f72fde2d-b807-4537-b4b0-8b27d7e9d203"/>
  </ds:schemaRefs>
</ds:datastoreItem>
</file>

<file path=customXml/itemProps3.xml><?xml version="1.0" encoding="utf-8"?>
<ds:datastoreItem xmlns:ds="http://schemas.openxmlformats.org/officeDocument/2006/customXml" ds:itemID="{575C35CA-20C4-43B5-A30F-6DE659A740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D7285-AE13-4306-88DF-3E5219B3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 inTechrity</Template>
  <TotalTime>125</TotalTime>
  <Pages>2</Pages>
  <Words>431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Eds församling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Cloudpro</dc:creator>
  <cp:keywords/>
  <dc:description/>
  <cp:lastModifiedBy>Frida Gustafsson</cp:lastModifiedBy>
  <cp:revision>22</cp:revision>
  <dcterms:created xsi:type="dcterms:W3CDTF">2019-08-16T07:50:00Z</dcterms:created>
  <dcterms:modified xsi:type="dcterms:W3CDTF">2023-11-14T10:17:00Z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0x0101005663273EF680CE46A9BB227905110AE3</vt:lpwstr>
  </property>
  <property fmtid="{D5CDD505-2E9C-101B-9397-08002B2CF9AE}" pid="3" name="MediaServiceImageTags">
    <vt:lpwstr/>
  </property>
</Properties>
</file>