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E5E1" w14:textId="77777777" w:rsidR="00620D75" w:rsidRPr="00FC6BC3" w:rsidRDefault="00620D75">
      <w:pPr>
        <w:pStyle w:val="Standard"/>
        <w:rPr>
          <w:vertAlign w:val="subscript"/>
        </w:rPr>
      </w:pPr>
    </w:p>
    <w:p w14:paraId="0B37BC5D" w14:textId="459E1720" w:rsidR="00F104C3" w:rsidRPr="001B5CEE" w:rsidRDefault="00CA409C">
      <w:pPr>
        <w:pStyle w:val="Standard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Ansökan om bidrag till organisationer</w:t>
      </w:r>
    </w:p>
    <w:p w14:paraId="7441E42B" w14:textId="77777777" w:rsidR="00F104C3" w:rsidRDefault="00F104C3">
      <w:pPr>
        <w:pStyle w:val="Standard"/>
      </w:pPr>
    </w:p>
    <w:p w14:paraId="5C85A7CF" w14:textId="77777777" w:rsidR="0063326A" w:rsidRDefault="0063326A">
      <w:pPr>
        <w:pStyle w:val="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81"/>
        <w:gridCol w:w="6415"/>
      </w:tblGrid>
      <w:tr w:rsidR="00A20C39" w14:paraId="2FBB6DAB" w14:textId="77777777" w:rsidTr="0081679C">
        <w:tc>
          <w:tcPr>
            <w:tcW w:w="2932" w:type="dxa"/>
            <w:shd w:val="clear" w:color="auto" w:fill="auto"/>
          </w:tcPr>
          <w:p w14:paraId="0E83A1A5" w14:textId="77777777"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Organisationens namn</w:t>
            </w:r>
          </w:p>
          <w:p w14:paraId="6ADCEA91" w14:textId="77777777" w:rsidR="00A20C39" w:rsidRDefault="00A20C39">
            <w:pPr>
              <w:pStyle w:val="Standard"/>
            </w:pPr>
          </w:p>
        </w:tc>
        <w:tc>
          <w:tcPr>
            <w:tcW w:w="6696" w:type="dxa"/>
            <w:gridSpan w:val="2"/>
            <w:shd w:val="clear" w:color="auto" w:fill="auto"/>
          </w:tcPr>
          <w:p w14:paraId="381F9C49" w14:textId="77777777" w:rsidR="00A20C39" w:rsidRDefault="00A20C39">
            <w:pPr>
              <w:pStyle w:val="Standard"/>
            </w:pPr>
          </w:p>
        </w:tc>
      </w:tr>
      <w:tr w:rsidR="00A20C39" w14:paraId="1D9D5D02" w14:textId="77777777" w:rsidTr="0081679C">
        <w:tc>
          <w:tcPr>
            <w:tcW w:w="2932" w:type="dxa"/>
            <w:shd w:val="clear" w:color="auto" w:fill="auto"/>
          </w:tcPr>
          <w:p w14:paraId="446B0818" w14:textId="77777777"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Postadress</w:t>
            </w:r>
          </w:p>
          <w:p w14:paraId="59226BCA" w14:textId="77777777" w:rsidR="00A20C39" w:rsidRDefault="00A20C39">
            <w:pPr>
              <w:pStyle w:val="Standard"/>
            </w:pPr>
          </w:p>
        </w:tc>
        <w:tc>
          <w:tcPr>
            <w:tcW w:w="6696" w:type="dxa"/>
            <w:gridSpan w:val="2"/>
            <w:shd w:val="clear" w:color="auto" w:fill="auto"/>
          </w:tcPr>
          <w:p w14:paraId="188E13E1" w14:textId="77777777" w:rsidR="00A20C39" w:rsidRDefault="00A20C39">
            <w:pPr>
              <w:pStyle w:val="Standard"/>
            </w:pPr>
          </w:p>
        </w:tc>
      </w:tr>
      <w:tr w:rsidR="00A20C39" w14:paraId="5EB1B3BC" w14:textId="77777777" w:rsidTr="0081679C">
        <w:tc>
          <w:tcPr>
            <w:tcW w:w="2932" w:type="dxa"/>
            <w:shd w:val="clear" w:color="auto" w:fill="auto"/>
          </w:tcPr>
          <w:p w14:paraId="3905C708" w14:textId="77777777"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Kontaktperson</w:t>
            </w:r>
          </w:p>
          <w:p w14:paraId="2DB14550" w14:textId="77777777" w:rsidR="00A20C39" w:rsidRDefault="00A20C39">
            <w:pPr>
              <w:pStyle w:val="Standard"/>
            </w:pPr>
          </w:p>
        </w:tc>
        <w:tc>
          <w:tcPr>
            <w:tcW w:w="6696" w:type="dxa"/>
            <w:gridSpan w:val="2"/>
            <w:shd w:val="clear" w:color="auto" w:fill="auto"/>
          </w:tcPr>
          <w:p w14:paraId="04BCEBE0" w14:textId="77777777" w:rsidR="00A20C39" w:rsidRDefault="00A20C39">
            <w:pPr>
              <w:pStyle w:val="Standard"/>
            </w:pPr>
          </w:p>
        </w:tc>
      </w:tr>
      <w:tr w:rsidR="00A20C39" w14:paraId="3DBA23E7" w14:textId="77777777" w:rsidTr="0081679C">
        <w:tc>
          <w:tcPr>
            <w:tcW w:w="2932" w:type="dxa"/>
            <w:shd w:val="clear" w:color="auto" w:fill="auto"/>
          </w:tcPr>
          <w:p w14:paraId="62491873" w14:textId="77777777"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Telefon</w:t>
            </w:r>
          </w:p>
          <w:p w14:paraId="293BD5DC" w14:textId="77777777" w:rsidR="00A20C39" w:rsidRDefault="00A20C39">
            <w:pPr>
              <w:pStyle w:val="Standard"/>
            </w:pPr>
          </w:p>
        </w:tc>
        <w:tc>
          <w:tcPr>
            <w:tcW w:w="6696" w:type="dxa"/>
            <w:gridSpan w:val="2"/>
            <w:shd w:val="clear" w:color="auto" w:fill="auto"/>
          </w:tcPr>
          <w:p w14:paraId="778829D7" w14:textId="77777777" w:rsidR="00A20C39" w:rsidRDefault="00A20C39">
            <w:pPr>
              <w:pStyle w:val="Standard"/>
            </w:pPr>
          </w:p>
        </w:tc>
      </w:tr>
      <w:tr w:rsidR="00A20C39" w14:paraId="6B075DDE" w14:textId="77777777" w:rsidTr="0081679C">
        <w:tc>
          <w:tcPr>
            <w:tcW w:w="2932" w:type="dxa"/>
            <w:shd w:val="clear" w:color="auto" w:fill="auto"/>
          </w:tcPr>
          <w:p w14:paraId="29002611" w14:textId="77777777" w:rsidR="00A20C39" w:rsidRPr="00A13F6E" w:rsidRDefault="00A20C39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E-postadress</w:t>
            </w:r>
          </w:p>
          <w:p w14:paraId="05C12927" w14:textId="77777777" w:rsidR="00A20C39" w:rsidRPr="00A13F6E" w:rsidRDefault="00A20C39">
            <w:pPr>
              <w:pStyle w:val="Standard"/>
              <w:rPr>
                <w:b/>
              </w:rPr>
            </w:pPr>
          </w:p>
        </w:tc>
        <w:tc>
          <w:tcPr>
            <w:tcW w:w="6696" w:type="dxa"/>
            <w:gridSpan w:val="2"/>
            <w:shd w:val="clear" w:color="auto" w:fill="auto"/>
          </w:tcPr>
          <w:p w14:paraId="5E5481E0" w14:textId="77777777" w:rsidR="00A20C39" w:rsidRDefault="00A20C39">
            <w:pPr>
              <w:pStyle w:val="Standard"/>
            </w:pPr>
          </w:p>
        </w:tc>
      </w:tr>
      <w:tr w:rsidR="00A20C39" w14:paraId="5BD9697E" w14:textId="77777777" w:rsidTr="0081679C">
        <w:tc>
          <w:tcPr>
            <w:tcW w:w="9628" w:type="dxa"/>
            <w:gridSpan w:val="3"/>
            <w:shd w:val="clear" w:color="auto" w:fill="auto"/>
          </w:tcPr>
          <w:p w14:paraId="2462C6F9" w14:textId="29E89C67" w:rsidR="00591AE0" w:rsidRDefault="00777B23">
            <w:pPr>
              <w:pStyle w:val="Standard"/>
              <w:rPr>
                <w:b/>
              </w:rPr>
            </w:pPr>
            <w:r>
              <w:rPr>
                <w:b/>
              </w:rPr>
              <w:t>Regelverk och kriterier</w:t>
            </w:r>
          </w:p>
          <w:p w14:paraId="004DF9EB" w14:textId="7D0D9B42" w:rsidR="00926CFD" w:rsidRPr="00A900A7" w:rsidRDefault="003D1705" w:rsidP="00926CFD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926CFD" w:rsidRPr="00A900A7">
              <w:rPr>
                <w:rFonts w:cs="Times New Roman"/>
              </w:rPr>
              <w:t>rganisationen</w:t>
            </w:r>
            <w:r>
              <w:rPr>
                <w:rFonts w:cs="Times New Roman"/>
              </w:rPr>
              <w:t>s verksamhet</w:t>
            </w:r>
            <w:r w:rsidR="00926CFD" w:rsidRPr="00A900A7">
              <w:rPr>
                <w:rFonts w:cs="Times New Roman"/>
              </w:rPr>
              <w:t xml:space="preserve"> ska utgöra ett komplement till stiftsorganisationens ordinarie verksamhet.</w:t>
            </w:r>
          </w:p>
          <w:p w14:paraId="4A796A43" w14:textId="77777777" w:rsidR="00926CFD" w:rsidRPr="00A900A7" w:rsidRDefault="00926CFD" w:rsidP="00926CFD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 w:rsidRPr="00A900A7">
              <w:rPr>
                <w:rFonts w:eastAsia="Times New Roman" w:cs="Times New Roman"/>
                <w:kern w:val="0"/>
                <w:lang w:eastAsia="sv-SE"/>
              </w:rPr>
              <w:t>Organisationen ska ha en svenskkyrklig anknytning som även kan vara ekumenisk.</w:t>
            </w:r>
          </w:p>
          <w:p w14:paraId="2EEE6788" w14:textId="77777777" w:rsidR="00926CFD" w:rsidRDefault="00926CFD" w:rsidP="00926CFD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Organisationen ska vara öppen för att med sin kompetens sprida kunskap i Göteborgs stift.</w:t>
            </w:r>
          </w:p>
          <w:p w14:paraId="479B7495" w14:textId="73AB5B69" w:rsidR="00D816A8" w:rsidRDefault="00926CFD" w:rsidP="00D816A8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Organisationen kan som mest </w:t>
            </w:r>
            <w:r w:rsidRPr="00A900A7">
              <w:rPr>
                <w:rFonts w:cs="Times New Roman"/>
              </w:rPr>
              <w:t>söka ett bidrag på 100 000 kronor per ansökningsår</w:t>
            </w:r>
            <w:r>
              <w:rPr>
                <w:rFonts w:cs="Times New Roman"/>
              </w:rPr>
              <w:t>.</w:t>
            </w:r>
            <w:r w:rsidRPr="00BF35A5">
              <w:rPr>
                <w:rFonts w:cs="Times New Roman"/>
              </w:rPr>
              <w:t xml:space="preserve"> </w:t>
            </w:r>
          </w:p>
          <w:p w14:paraId="0671C7B6" w14:textId="68CBF60E" w:rsidR="00D816A8" w:rsidRPr="00D816A8" w:rsidRDefault="00D816A8" w:rsidP="00D816A8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 w:rsidRPr="00D816A8">
              <w:rPr>
                <w:rFonts w:cs="Times New Roman"/>
              </w:rPr>
              <w:t xml:space="preserve">Organisationen ska ange vad de sökta medlen ska användas till </w:t>
            </w:r>
            <w:r w:rsidR="0019239B">
              <w:rPr>
                <w:rFonts w:cs="Times New Roman"/>
              </w:rPr>
              <w:t>och kan inte sökas retroaktivt.</w:t>
            </w:r>
          </w:p>
          <w:p w14:paraId="50C03928" w14:textId="7DD45A11" w:rsidR="00926CFD" w:rsidRPr="007C5258" w:rsidRDefault="003D1705" w:rsidP="00926CFD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eastAsiaTheme="minorHAnsi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eastAsia="Times New Roman" w:cs="Times New Roman"/>
                <w:kern w:val="0"/>
                <w:lang w:eastAsia="sv-SE"/>
              </w:rPr>
              <w:t>Organisationen ska bifoga senast</w:t>
            </w:r>
            <w:r w:rsidR="00926CFD" w:rsidRPr="00237FEE">
              <w:rPr>
                <w:rFonts w:eastAsia="Times New Roman" w:cs="Times New Roman"/>
                <w:kern w:val="0"/>
                <w:lang w:eastAsia="sv-SE"/>
              </w:rPr>
              <w:t xml:space="preserve"> fastställda bokslut inklusive revisions- och verksamhetsberättelse</w:t>
            </w:r>
            <w:r>
              <w:rPr>
                <w:rFonts w:eastAsia="Times New Roman" w:cs="Times New Roman"/>
                <w:kern w:val="0"/>
                <w:lang w:eastAsia="sv-SE"/>
              </w:rPr>
              <w:t>.</w:t>
            </w:r>
          </w:p>
          <w:p w14:paraId="795D87D3" w14:textId="3D7A1E9C" w:rsidR="00926CFD" w:rsidRPr="004D2426" w:rsidRDefault="003D1705" w:rsidP="00926CFD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Organisationen ska bifoga u</w:t>
            </w:r>
            <w:r w:rsidR="00926CFD" w:rsidRPr="004D2426">
              <w:rPr>
                <w:rFonts w:cs="Times New Roman"/>
              </w:rPr>
              <w:t xml:space="preserve">nderlag för barnkonsekvensanalys </w:t>
            </w:r>
            <w:r>
              <w:rPr>
                <w:rFonts w:cs="Times New Roman"/>
              </w:rPr>
              <w:t>i ansökan.</w:t>
            </w:r>
          </w:p>
          <w:p w14:paraId="143090C2" w14:textId="30EB87F3" w:rsidR="00926CFD" w:rsidRDefault="00926CFD" w:rsidP="00926CFD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Beslut om bidrag till en organisation ska omprövas årligen</w:t>
            </w:r>
            <w:r w:rsidR="003D1705">
              <w:rPr>
                <w:rFonts w:cs="Times New Roman"/>
              </w:rPr>
              <w:t>.</w:t>
            </w:r>
          </w:p>
          <w:p w14:paraId="59CFFF7C" w14:textId="77777777" w:rsidR="00FC00DA" w:rsidRDefault="003D1705" w:rsidP="00FC00DA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Organisationen ska använda s</w:t>
            </w:r>
            <w:r w:rsidR="00926CFD">
              <w:rPr>
                <w:rFonts w:cs="Times New Roman"/>
              </w:rPr>
              <w:t>ärskild blankett för ansökan om Bidrag till organisationer</w:t>
            </w:r>
            <w:r>
              <w:rPr>
                <w:rFonts w:cs="Times New Roman"/>
              </w:rPr>
              <w:t>.</w:t>
            </w:r>
          </w:p>
          <w:p w14:paraId="2F6D86CB" w14:textId="2C616A67" w:rsidR="000649E5" w:rsidRPr="00FC00DA" w:rsidRDefault="00926CFD" w:rsidP="00FC00DA">
            <w:pPr>
              <w:pStyle w:val="Liststycke"/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 w:rsidRPr="00FC00DA">
              <w:rPr>
                <w:rFonts w:cs="Times New Roman"/>
              </w:rPr>
              <w:t xml:space="preserve">Ansökan på anvisad blankett (med bilagor) insändes till </w:t>
            </w:r>
            <w:hyperlink r:id="rId10" w:history="1">
              <w:r w:rsidR="0019239B" w:rsidRPr="00044996">
                <w:rPr>
                  <w:rStyle w:val="Hyperlnk"/>
                  <w:rFonts w:cs="Times New Roman"/>
                </w:rPr>
                <w:t>goteborg.stift@svenskakyrkan.se</w:t>
              </w:r>
            </w:hyperlink>
            <w:r w:rsidRPr="00FC00DA">
              <w:rPr>
                <w:rFonts w:cs="Times New Roman"/>
              </w:rPr>
              <w:t xml:space="preserve"> </w:t>
            </w:r>
            <w:r w:rsidR="00FC00DA" w:rsidRPr="00FC00DA">
              <w:rPr>
                <w:rFonts w:cs="Times New Roman"/>
              </w:rPr>
              <w:t xml:space="preserve">eller </w:t>
            </w:r>
            <w:r w:rsidR="00FC00DA" w:rsidRPr="00FC00DA">
              <w:rPr>
                <w:sz w:val="22"/>
                <w:szCs w:val="22"/>
              </w:rPr>
              <w:t>Göteborgs stift, Box 11937, 404 39 Göteborg</w:t>
            </w:r>
            <w:r w:rsidR="00E714C9">
              <w:rPr>
                <w:sz w:val="22"/>
                <w:szCs w:val="22"/>
              </w:rPr>
              <w:t>,</w:t>
            </w:r>
            <w:r w:rsidR="00FC00DA">
              <w:rPr>
                <w:sz w:val="22"/>
                <w:szCs w:val="22"/>
              </w:rPr>
              <w:t xml:space="preserve"> </w:t>
            </w:r>
            <w:r w:rsidRPr="00FC00DA">
              <w:rPr>
                <w:rFonts w:cs="Times New Roman"/>
              </w:rPr>
              <w:t xml:space="preserve">märkt med </w:t>
            </w:r>
            <w:r w:rsidRPr="00FC00DA">
              <w:rPr>
                <w:rFonts w:cs="Times New Roman"/>
                <w:i/>
                <w:iCs/>
              </w:rPr>
              <w:t>Bidrag till organisationer</w:t>
            </w:r>
            <w:r w:rsidRPr="00FC00DA">
              <w:rPr>
                <w:rFonts w:cs="Times New Roman"/>
              </w:rPr>
              <w:t xml:space="preserve"> </w:t>
            </w:r>
            <w:r w:rsidR="00FC00DA" w:rsidRPr="00FC00DA">
              <w:rPr>
                <w:rFonts w:cs="Times New Roman"/>
              </w:rPr>
              <w:t xml:space="preserve">senast </w:t>
            </w:r>
            <w:r w:rsidRPr="00FC00DA">
              <w:rPr>
                <w:rFonts w:cs="Times New Roman"/>
              </w:rPr>
              <w:t xml:space="preserve">25 augusti varje </w:t>
            </w:r>
            <w:r w:rsidRPr="00FC00DA">
              <w:rPr>
                <w:rFonts w:cs="Times New Roman"/>
                <w:i/>
                <w:iCs/>
              </w:rPr>
              <w:t>år.</w:t>
            </w:r>
          </w:p>
          <w:p w14:paraId="17420C2A" w14:textId="77777777" w:rsidR="00A20C39" w:rsidRDefault="00A20C39" w:rsidP="00BB7E7D">
            <w:pPr>
              <w:pStyle w:val="Standard"/>
            </w:pPr>
          </w:p>
        </w:tc>
      </w:tr>
      <w:tr w:rsidR="007B3546" w14:paraId="63260EA5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72B496C5" w14:textId="77777777" w:rsidR="001D6B70" w:rsidRPr="000E62F2" w:rsidRDefault="001D6B70" w:rsidP="008C0BC5">
            <w:pPr>
              <w:pStyle w:val="Standard"/>
              <w:rPr>
                <w:b/>
                <w:bCs/>
              </w:rPr>
            </w:pPr>
            <w:r w:rsidRPr="000E62F2">
              <w:rPr>
                <w:b/>
                <w:bCs/>
              </w:rPr>
              <w:t>Ansökt belopp</w:t>
            </w:r>
          </w:p>
          <w:p w14:paraId="28321EE6" w14:textId="77777777" w:rsidR="000334E3" w:rsidRDefault="000334E3" w:rsidP="008C0BC5">
            <w:pPr>
              <w:pStyle w:val="Standard"/>
            </w:pPr>
          </w:p>
          <w:p w14:paraId="4EA0E0C3" w14:textId="101C493B" w:rsidR="00190B68" w:rsidRDefault="00801ED9" w:rsidP="008C0BC5">
            <w:pPr>
              <w:pStyle w:val="Standard"/>
            </w:pPr>
            <w:r w:rsidRPr="001D6B70">
              <w:t>Ange vilket belopp organisationen ansöker om</w:t>
            </w:r>
            <w:r w:rsidR="00190B68">
              <w:t>.</w:t>
            </w:r>
          </w:p>
          <w:p w14:paraId="1944F9F6" w14:textId="7B0DA789" w:rsidR="00190B68" w:rsidRPr="001D6B70" w:rsidRDefault="00190B68" w:rsidP="008C0BC5">
            <w:pPr>
              <w:pStyle w:val="Standard"/>
            </w:pPr>
            <w:r>
              <w:t>Maximalt belopp är 100 000 kr.</w:t>
            </w:r>
          </w:p>
        </w:tc>
        <w:tc>
          <w:tcPr>
            <w:tcW w:w="6415" w:type="dxa"/>
            <w:shd w:val="clear" w:color="auto" w:fill="auto"/>
          </w:tcPr>
          <w:p w14:paraId="391FCBAA" w14:textId="77777777" w:rsidR="007B3546" w:rsidRDefault="007B3546">
            <w:pPr>
              <w:pStyle w:val="Standard"/>
            </w:pPr>
          </w:p>
          <w:p w14:paraId="06361090" w14:textId="77777777" w:rsidR="008B5CFA" w:rsidRDefault="008B5CFA">
            <w:pPr>
              <w:pStyle w:val="Standard"/>
            </w:pPr>
          </w:p>
        </w:tc>
      </w:tr>
      <w:tr w:rsidR="008C0BC5" w14:paraId="6B7FCE99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7E7D7695" w14:textId="77777777" w:rsidR="00C623D3" w:rsidRPr="00C623D3" w:rsidRDefault="00C623D3" w:rsidP="008C0BC5">
            <w:pPr>
              <w:pStyle w:val="Standard"/>
              <w:rPr>
                <w:b/>
                <w:bCs/>
              </w:rPr>
            </w:pPr>
            <w:r w:rsidRPr="00C623D3">
              <w:rPr>
                <w:b/>
                <w:bCs/>
              </w:rPr>
              <w:lastRenderedPageBreak/>
              <w:t>Komplement</w:t>
            </w:r>
          </w:p>
          <w:p w14:paraId="6DBBC9F2" w14:textId="77777777" w:rsidR="000334E3" w:rsidRDefault="000334E3" w:rsidP="008C0BC5">
            <w:pPr>
              <w:pStyle w:val="Standard"/>
            </w:pPr>
          </w:p>
          <w:p w14:paraId="1DEA4A8F" w14:textId="3515B28C" w:rsidR="00296120" w:rsidRDefault="002A33BA" w:rsidP="008C0BC5">
            <w:pPr>
              <w:pStyle w:val="Standard"/>
            </w:pPr>
            <w:r>
              <w:t>Organisationens verksamhet</w:t>
            </w:r>
            <w:r w:rsidR="008C0BC5">
              <w:t xml:space="preserve"> ska utgöra ett </w:t>
            </w:r>
            <w:r w:rsidR="008C0BC5" w:rsidRPr="00C623D3">
              <w:t>komplement till stiftsorganisationens ordinarie arbete.</w:t>
            </w:r>
          </w:p>
          <w:p w14:paraId="371E2ECF" w14:textId="77777777" w:rsidR="00296120" w:rsidRDefault="00296120" w:rsidP="008C0BC5">
            <w:pPr>
              <w:pStyle w:val="Standard"/>
            </w:pPr>
          </w:p>
          <w:p w14:paraId="3D5F657F" w14:textId="403B1EED" w:rsidR="008C0BC5" w:rsidRDefault="008C0BC5" w:rsidP="008C0BC5">
            <w:pPr>
              <w:pStyle w:val="Standard"/>
            </w:pPr>
            <w:r w:rsidRPr="00C623D3">
              <w:t>Beskriv hur organisationen uppfyller kriteriet</w:t>
            </w:r>
            <w:r w:rsidR="00161394" w:rsidRPr="00C623D3">
              <w:t>.</w:t>
            </w:r>
          </w:p>
          <w:p w14:paraId="72AFF93B" w14:textId="77777777" w:rsidR="008C0BC5" w:rsidRDefault="008C0BC5">
            <w:pPr>
              <w:pStyle w:val="Standard"/>
            </w:pPr>
          </w:p>
        </w:tc>
        <w:tc>
          <w:tcPr>
            <w:tcW w:w="6415" w:type="dxa"/>
            <w:shd w:val="clear" w:color="auto" w:fill="auto"/>
          </w:tcPr>
          <w:p w14:paraId="53094ECC" w14:textId="77777777" w:rsidR="008C0BC5" w:rsidRDefault="008C0BC5">
            <w:pPr>
              <w:pStyle w:val="Standard"/>
            </w:pPr>
          </w:p>
          <w:p w14:paraId="32524FB2" w14:textId="77777777" w:rsidR="008B5CFA" w:rsidRDefault="008B5CFA">
            <w:pPr>
              <w:pStyle w:val="Standard"/>
            </w:pPr>
          </w:p>
          <w:p w14:paraId="0CB7CE08" w14:textId="77777777" w:rsidR="008B5CFA" w:rsidRDefault="008B5CFA">
            <w:pPr>
              <w:pStyle w:val="Standard"/>
            </w:pPr>
          </w:p>
          <w:p w14:paraId="62B5561F" w14:textId="77777777" w:rsidR="008B5CFA" w:rsidRDefault="008B5CFA">
            <w:pPr>
              <w:pStyle w:val="Standard"/>
            </w:pPr>
          </w:p>
          <w:p w14:paraId="1882A4D1" w14:textId="77777777" w:rsidR="008B5CFA" w:rsidRDefault="008B5CFA">
            <w:pPr>
              <w:pStyle w:val="Standard"/>
            </w:pPr>
          </w:p>
          <w:p w14:paraId="104B186C" w14:textId="77777777" w:rsidR="008B5CFA" w:rsidRDefault="008B5CFA">
            <w:pPr>
              <w:pStyle w:val="Standard"/>
            </w:pPr>
          </w:p>
          <w:p w14:paraId="616D0EF6" w14:textId="77777777" w:rsidR="008B5CFA" w:rsidRDefault="008B5CFA">
            <w:pPr>
              <w:pStyle w:val="Standard"/>
            </w:pPr>
          </w:p>
          <w:p w14:paraId="52E7E90B" w14:textId="77777777" w:rsidR="008B5CFA" w:rsidRDefault="008B5CFA">
            <w:pPr>
              <w:pStyle w:val="Standard"/>
            </w:pPr>
          </w:p>
          <w:p w14:paraId="3E26633D" w14:textId="77777777" w:rsidR="008B5CFA" w:rsidRDefault="008B5CFA">
            <w:pPr>
              <w:pStyle w:val="Standard"/>
            </w:pPr>
          </w:p>
          <w:p w14:paraId="374C036A" w14:textId="77777777" w:rsidR="008B5CFA" w:rsidRDefault="008B5CFA">
            <w:pPr>
              <w:pStyle w:val="Standard"/>
            </w:pPr>
          </w:p>
          <w:p w14:paraId="7A63FC86" w14:textId="77777777" w:rsidR="008B5CFA" w:rsidRDefault="008B5CFA">
            <w:pPr>
              <w:pStyle w:val="Standard"/>
            </w:pPr>
          </w:p>
          <w:p w14:paraId="4B985CC8" w14:textId="77777777" w:rsidR="008B5CFA" w:rsidRDefault="008B5CFA">
            <w:pPr>
              <w:pStyle w:val="Standard"/>
            </w:pPr>
          </w:p>
          <w:p w14:paraId="4EE505A1" w14:textId="77777777" w:rsidR="008B5CFA" w:rsidRDefault="008B5CFA">
            <w:pPr>
              <w:pStyle w:val="Standard"/>
            </w:pPr>
          </w:p>
          <w:p w14:paraId="352092F5" w14:textId="77777777" w:rsidR="008B5CFA" w:rsidRDefault="008B5CFA">
            <w:pPr>
              <w:pStyle w:val="Standard"/>
            </w:pPr>
          </w:p>
          <w:p w14:paraId="776AA765" w14:textId="77777777" w:rsidR="008B5CFA" w:rsidRDefault="008B5CFA">
            <w:pPr>
              <w:pStyle w:val="Standard"/>
            </w:pPr>
          </w:p>
          <w:p w14:paraId="63F93C01" w14:textId="77777777" w:rsidR="008B5CFA" w:rsidRDefault="008B5CFA">
            <w:pPr>
              <w:pStyle w:val="Standard"/>
            </w:pPr>
          </w:p>
        </w:tc>
      </w:tr>
      <w:tr w:rsidR="002A33BA" w14:paraId="7F8CA325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0C37AAEE" w14:textId="77777777" w:rsidR="002A33BA" w:rsidRDefault="002A33BA" w:rsidP="008C0BC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Anknytning till Svenska kyrkan</w:t>
            </w:r>
          </w:p>
          <w:p w14:paraId="0CE24CB9" w14:textId="77777777" w:rsidR="000334E3" w:rsidRDefault="000334E3" w:rsidP="008C0BC5">
            <w:pPr>
              <w:pStyle w:val="Standard"/>
            </w:pPr>
          </w:p>
          <w:p w14:paraId="76321793" w14:textId="583F3BB4" w:rsidR="002A33BA" w:rsidRDefault="002A33BA" w:rsidP="008C0BC5">
            <w:pPr>
              <w:pStyle w:val="Standard"/>
              <w:rPr>
                <w:rFonts w:eastAsia="Times New Roman" w:cs="Times New Roman"/>
                <w:color w:val="FF0000"/>
                <w:kern w:val="0"/>
                <w:lang w:eastAsia="sv-SE"/>
              </w:rPr>
            </w:pPr>
            <w:r w:rsidRPr="002A33BA">
              <w:t xml:space="preserve">Organisationen </w:t>
            </w:r>
            <w:r w:rsidR="00296120">
              <w:t xml:space="preserve">ska ha en </w:t>
            </w:r>
            <w:r w:rsidR="00296120" w:rsidRPr="00296120">
              <w:rPr>
                <w:rFonts w:eastAsia="Times New Roman" w:cs="Times New Roman"/>
                <w:kern w:val="0"/>
                <w:lang w:eastAsia="sv-SE"/>
              </w:rPr>
              <w:t>anknytning till Svenska kyrkan som även kan vara ekumenisk</w:t>
            </w:r>
            <w:r w:rsidR="00296120" w:rsidRPr="004D2426">
              <w:rPr>
                <w:rFonts w:eastAsia="Times New Roman" w:cs="Times New Roman"/>
                <w:color w:val="FF0000"/>
                <w:kern w:val="0"/>
                <w:lang w:eastAsia="sv-SE"/>
              </w:rPr>
              <w:t>.</w:t>
            </w:r>
          </w:p>
          <w:p w14:paraId="1BCEFF21" w14:textId="77777777" w:rsidR="00296120" w:rsidRDefault="00296120" w:rsidP="008C0BC5">
            <w:pPr>
              <w:pStyle w:val="Standard"/>
            </w:pPr>
          </w:p>
          <w:p w14:paraId="6F1E53DA" w14:textId="77777777" w:rsidR="00296120" w:rsidRDefault="00296120" w:rsidP="00296120">
            <w:pPr>
              <w:pStyle w:val="Standard"/>
            </w:pPr>
            <w:r w:rsidRPr="00C623D3">
              <w:t>Beskriv hur organisationen uppfyller kriteriet.</w:t>
            </w:r>
          </w:p>
          <w:p w14:paraId="62A71CC5" w14:textId="5DCD8255" w:rsidR="00296120" w:rsidRPr="002A33BA" w:rsidRDefault="00296120" w:rsidP="008C0BC5">
            <w:pPr>
              <w:pStyle w:val="Standard"/>
            </w:pPr>
          </w:p>
        </w:tc>
        <w:tc>
          <w:tcPr>
            <w:tcW w:w="6415" w:type="dxa"/>
            <w:shd w:val="clear" w:color="auto" w:fill="auto"/>
          </w:tcPr>
          <w:p w14:paraId="068F51CB" w14:textId="77777777" w:rsidR="002A33BA" w:rsidRDefault="002A33BA">
            <w:pPr>
              <w:pStyle w:val="Standard"/>
            </w:pPr>
          </w:p>
          <w:p w14:paraId="44991949" w14:textId="77777777" w:rsidR="008B5CFA" w:rsidRDefault="008B5CFA">
            <w:pPr>
              <w:pStyle w:val="Standard"/>
            </w:pPr>
          </w:p>
          <w:p w14:paraId="03E64F4C" w14:textId="77777777" w:rsidR="008B5CFA" w:rsidRDefault="008B5CFA">
            <w:pPr>
              <w:pStyle w:val="Standard"/>
            </w:pPr>
          </w:p>
          <w:p w14:paraId="10F6CD6F" w14:textId="77777777" w:rsidR="008B5CFA" w:rsidRDefault="008B5CFA">
            <w:pPr>
              <w:pStyle w:val="Standard"/>
            </w:pPr>
          </w:p>
          <w:p w14:paraId="48A88A9F" w14:textId="77777777" w:rsidR="008B5CFA" w:rsidRDefault="008B5CFA">
            <w:pPr>
              <w:pStyle w:val="Standard"/>
            </w:pPr>
          </w:p>
          <w:p w14:paraId="57920D2E" w14:textId="77777777" w:rsidR="008B5CFA" w:rsidRDefault="008B5CFA">
            <w:pPr>
              <w:pStyle w:val="Standard"/>
            </w:pPr>
          </w:p>
          <w:p w14:paraId="282BC95F" w14:textId="77777777" w:rsidR="008B5CFA" w:rsidRDefault="008B5CFA">
            <w:pPr>
              <w:pStyle w:val="Standard"/>
            </w:pPr>
          </w:p>
          <w:p w14:paraId="498BB073" w14:textId="77777777" w:rsidR="008B5CFA" w:rsidRDefault="008B5CFA">
            <w:pPr>
              <w:pStyle w:val="Standard"/>
            </w:pPr>
          </w:p>
          <w:p w14:paraId="1E375445" w14:textId="77777777" w:rsidR="008B5CFA" w:rsidRDefault="008B5CFA">
            <w:pPr>
              <w:pStyle w:val="Standard"/>
            </w:pPr>
          </w:p>
          <w:p w14:paraId="1BD32349" w14:textId="77777777" w:rsidR="008B5CFA" w:rsidRDefault="008B5CFA">
            <w:pPr>
              <w:pStyle w:val="Standard"/>
            </w:pPr>
          </w:p>
          <w:p w14:paraId="4B00612A" w14:textId="77777777" w:rsidR="008B5CFA" w:rsidRDefault="008B5CFA">
            <w:pPr>
              <w:pStyle w:val="Standard"/>
            </w:pPr>
          </w:p>
          <w:p w14:paraId="50979FD5" w14:textId="77777777" w:rsidR="008B5CFA" w:rsidRDefault="008B5CFA">
            <w:pPr>
              <w:pStyle w:val="Standard"/>
            </w:pPr>
          </w:p>
          <w:p w14:paraId="7AE29D09" w14:textId="77777777" w:rsidR="008B5CFA" w:rsidRDefault="008B5CFA">
            <w:pPr>
              <w:pStyle w:val="Standard"/>
            </w:pPr>
          </w:p>
          <w:p w14:paraId="7B0E8865" w14:textId="77777777" w:rsidR="008B5CFA" w:rsidRDefault="008B5CFA">
            <w:pPr>
              <w:pStyle w:val="Standard"/>
            </w:pPr>
          </w:p>
          <w:p w14:paraId="738ED623" w14:textId="77777777" w:rsidR="008B5CFA" w:rsidRDefault="008B5CFA">
            <w:pPr>
              <w:pStyle w:val="Standard"/>
            </w:pPr>
          </w:p>
          <w:p w14:paraId="593ADB0A" w14:textId="77777777" w:rsidR="008B5CFA" w:rsidRDefault="008B5CFA">
            <w:pPr>
              <w:pStyle w:val="Standard"/>
            </w:pPr>
          </w:p>
          <w:p w14:paraId="40079FDC" w14:textId="77777777" w:rsidR="008B5CFA" w:rsidRDefault="008B5CFA">
            <w:pPr>
              <w:pStyle w:val="Standard"/>
            </w:pPr>
          </w:p>
        </w:tc>
      </w:tr>
      <w:tr w:rsidR="008C0BC5" w14:paraId="6F3993B9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2AF70659" w14:textId="77777777" w:rsidR="00C623D3" w:rsidRPr="00C623D3" w:rsidRDefault="00C623D3" w:rsidP="008C0BC5">
            <w:pPr>
              <w:pStyle w:val="Standard"/>
              <w:rPr>
                <w:b/>
                <w:bCs/>
              </w:rPr>
            </w:pPr>
            <w:r w:rsidRPr="00C623D3">
              <w:rPr>
                <w:b/>
                <w:bCs/>
              </w:rPr>
              <w:t>Sprida kunskap</w:t>
            </w:r>
          </w:p>
          <w:p w14:paraId="5DE704E4" w14:textId="77777777" w:rsidR="000334E3" w:rsidRDefault="000334E3" w:rsidP="008C0BC5">
            <w:pPr>
              <w:pStyle w:val="Standard"/>
            </w:pPr>
          </w:p>
          <w:p w14:paraId="6DCBFC8F" w14:textId="60A61100" w:rsidR="00296120" w:rsidRDefault="008C0BC5" w:rsidP="008C0BC5">
            <w:pPr>
              <w:pStyle w:val="Standard"/>
            </w:pPr>
            <w:r>
              <w:t xml:space="preserve">Organisationen ska vara öppen för att med sin kompetens </w:t>
            </w:r>
            <w:r w:rsidRPr="00C623D3">
              <w:t xml:space="preserve">sprida kunskap i Göteborgs stift. </w:t>
            </w:r>
          </w:p>
          <w:p w14:paraId="63153365" w14:textId="77777777" w:rsidR="00296120" w:rsidRDefault="00296120" w:rsidP="008C0BC5">
            <w:pPr>
              <w:pStyle w:val="Standard"/>
            </w:pPr>
          </w:p>
          <w:p w14:paraId="55A6BBEB" w14:textId="45A4EC97" w:rsidR="008C0BC5" w:rsidRDefault="008C0BC5" w:rsidP="008C0BC5">
            <w:pPr>
              <w:pStyle w:val="Standard"/>
            </w:pPr>
            <w:r w:rsidRPr="00C623D3">
              <w:t>Beskriv hur organisationen uppfyller kriteriet</w:t>
            </w:r>
            <w:r w:rsidR="00161394" w:rsidRPr="00C623D3">
              <w:t>.</w:t>
            </w:r>
          </w:p>
          <w:p w14:paraId="4F443157" w14:textId="77777777" w:rsidR="008C0BC5" w:rsidRDefault="008C0BC5">
            <w:pPr>
              <w:pStyle w:val="Standard"/>
            </w:pPr>
          </w:p>
        </w:tc>
        <w:tc>
          <w:tcPr>
            <w:tcW w:w="6415" w:type="dxa"/>
            <w:shd w:val="clear" w:color="auto" w:fill="auto"/>
          </w:tcPr>
          <w:p w14:paraId="7F28951D" w14:textId="77777777" w:rsidR="008C0BC5" w:rsidRDefault="008C0BC5">
            <w:pPr>
              <w:pStyle w:val="Standard"/>
            </w:pPr>
          </w:p>
          <w:p w14:paraId="7C5E2E3A" w14:textId="77777777" w:rsidR="008B5CFA" w:rsidRDefault="008B5CFA">
            <w:pPr>
              <w:pStyle w:val="Standard"/>
            </w:pPr>
          </w:p>
          <w:p w14:paraId="2A2F59DD" w14:textId="77777777" w:rsidR="008B5CFA" w:rsidRDefault="008B5CFA">
            <w:pPr>
              <w:pStyle w:val="Standard"/>
            </w:pPr>
          </w:p>
          <w:p w14:paraId="48A1B45B" w14:textId="77777777" w:rsidR="008B5CFA" w:rsidRDefault="008B5CFA">
            <w:pPr>
              <w:pStyle w:val="Standard"/>
            </w:pPr>
          </w:p>
          <w:p w14:paraId="193E5024" w14:textId="77777777" w:rsidR="008B5CFA" w:rsidRDefault="008B5CFA">
            <w:pPr>
              <w:pStyle w:val="Standard"/>
            </w:pPr>
          </w:p>
          <w:p w14:paraId="241C176E" w14:textId="77777777" w:rsidR="008B5CFA" w:rsidRDefault="008B5CFA">
            <w:pPr>
              <w:pStyle w:val="Standard"/>
            </w:pPr>
          </w:p>
          <w:p w14:paraId="0E77C5CA" w14:textId="77777777" w:rsidR="008B5CFA" w:rsidRDefault="008B5CFA">
            <w:pPr>
              <w:pStyle w:val="Standard"/>
            </w:pPr>
          </w:p>
          <w:p w14:paraId="1C1AA55C" w14:textId="77777777" w:rsidR="008B5CFA" w:rsidRDefault="008B5CFA">
            <w:pPr>
              <w:pStyle w:val="Standard"/>
            </w:pPr>
          </w:p>
          <w:p w14:paraId="3957A936" w14:textId="77777777" w:rsidR="008B5CFA" w:rsidRDefault="008B5CFA">
            <w:pPr>
              <w:pStyle w:val="Standard"/>
            </w:pPr>
          </w:p>
          <w:p w14:paraId="60E22624" w14:textId="77777777" w:rsidR="008B5CFA" w:rsidRDefault="008B5CFA">
            <w:pPr>
              <w:pStyle w:val="Standard"/>
            </w:pPr>
          </w:p>
          <w:p w14:paraId="0B0C3DBB" w14:textId="77777777" w:rsidR="008B5CFA" w:rsidRDefault="008B5CFA">
            <w:pPr>
              <w:pStyle w:val="Standard"/>
            </w:pPr>
          </w:p>
          <w:p w14:paraId="3EEB51D5" w14:textId="77777777" w:rsidR="008B5CFA" w:rsidRDefault="008B5CFA">
            <w:pPr>
              <w:pStyle w:val="Standard"/>
            </w:pPr>
          </w:p>
          <w:p w14:paraId="2E93F21F" w14:textId="77777777" w:rsidR="008B5CFA" w:rsidRDefault="008B5CFA">
            <w:pPr>
              <w:pStyle w:val="Standard"/>
            </w:pPr>
          </w:p>
          <w:p w14:paraId="63411A4E" w14:textId="77777777" w:rsidR="008B5CFA" w:rsidRDefault="008B5CFA">
            <w:pPr>
              <w:pStyle w:val="Standard"/>
            </w:pPr>
          </w:p>
          <w:p w14:paraId="7E91FBF1" w14:textId="77777777" w:rsidR="008B5CFA" w:rsidRDefault="008B5CFA">
            <w:pPr>
              <w:pStyle w:val="Standard"/>
            </w:pPr>
          </w:p>
          <w:p w14:paraId="343C02D7" w14:textId="77777777" w:rsidR="008B5CFA" w:rsidRDefault="008B5CFA">
            <w:pPr>
              <w:pStyle w:val="Standard"/>
            </w:pPr>
          </w:p>
          <w:p w14:paraId="0625B265" w14:textId="77777777" w:rsidR="008B5CFA" w:rsidRDefault="008B5CFA">
            <w:pPr>
              <w:pStyle w:val="Standard"/>
            </w:pPr>
          </w:p>
        </w:tc>
      </w:tr>
      <w:tr w:rsidR="008C0BC5" w14:paraId="2193F99B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7A2DF02B" w14:textId="77777777" w:rsidR="000334E3" w:rsidRDefault="009E2C8C" w:rsidP="009E2C8C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>Bidragets användning</w:t>
            </w:r>
          </w:p>
          <w:p w14:paraId="3D664043" w14:textId="77777777" w:rsidR="000334E3" w:rsidRDefault="000334E3" w:rsidP="009E2C8C">
            <w:pPr>
              <w:pStyle w:val="Standard"/>
              <w:rPr>
                <w:bCs/>
              </w:rPr>
            </w:pPr>
          </w:p>
          <w:p w14:paraId="6F2FF765" w14:textId="2D9853FB" w:rsidR="009161BD" w:rsidRPr="009161BD" w:rsidRDefault="009161BD" w:rsidP="009161BD">
            <w:pPr>
              <w:widowControl/>
              <w:suppressAutoHyphens w:val="0"/>
              <w:autoSpaceDN/>
              <w:spacing w:after="160" w:line="256" w:lineRule="auto"/>
              <w:textAlignment w:val="auto"/>
              <w:rPr>
                <w:rFonts w:cs="Times New Roman"/>
              </w:rPr>
            </w:pPr>
            <w:r>
              <w:rPr>
                <w:rFonts w:cs="Times New Roman"/>
              </w:rPr>
              <w:t>Organisationen ska</w:t>
            </w:r>
            <w:r w:rsidRPr="009161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ange </w:t>
            </w:r>
            <w:r w:rsidRPr="009161BD">
              <w:rPr>
                <w:rFonts w:cs="Times New Roman"/>
              </w:rPr>
              <w:t xml:space="preserve">vad de </w:t>
            </w:r>
            <w:r w:rsidR="00C0136A">
              <w:rPr>
                <w:rFonts w:cs="Times New Roman"/>
              </w:rPr>
              <w:t>an</w:t>
            </w:r>
            <w:r w:rsidRPr="009161BD">
              <w:rPr>
                <w:rFonts w:cs="Times New Roman"/>
              </w:rPr>
              <w:t xml:space="preserve">sökta medlen ska användas till och </w:t>
            </w:r>
            <w:r w:rsidR="00B1620B">
              <w:rPr>
                <w:rFonts w:cs="Times New Roman"/>
              </w:rPr>
              <w:t>k</w:t>
            </w:r>
            <w:r w:rsidR="00B1620B">
              <w:t>an inte sökas retroaktivt.</w:t>
            </w:r>
          </w:p>
          <w:p w14:paraId="1EAE606E" w14:textId="77777777" w:rsidR="009161BD" w:rsidRDefault="009161BD" w:rsidP="009E2C8C">
            <w:pPr>
              <w:pStyle w:val="Standard"/>
              <w:rPr>
                <w:bCs/>
              </w:rPr>
            </w:pPr>
          </w:p>
          <w:p w14:paraId="61F3AF39" w14:textId="77777777" w:rsidR="00D816A8" w:rsidRDefault="00D816A8" w:rsidP="00D816A8">
            <w:pPr>
              <w:pStyle w:val="Standard"/>
            </w:pPr>
            <w:r w:rsidRPr="00C623D3">
              <w:t>Beskriv hur organisationen uppfyller kriteriet.</w:t>
            </w:r>
          </w:p>
          <w:p w14:paraId="7D6EBDE0" w14:textId="77777777" w:rsidR="008C0BC5" w:rsidRDefault="008C0BC5" w:rsidP="00D816A8">
            <w:pPr>
              <w:pStyle w:val="Standard"/>
            </w:pPr>
          </w:p>
        </w:tc>
        <w:tc>
          <w:tcPr>
            <w:tcW w:w="6415" w:type="dxa"/>
            <w:shd w:val="clear" w:color="auto" w:fill="auto"/>
          </w:tcPr>
          <w:p w14:paraId="1C77235A" w14:textId="77777777" w:rsidR="008C0BC5" w:rsidRDefault="008C0BC5">
            <w:pPr>
              <w:pStyle w:val="Standard"/>
            </w:pPr>
          </w:p>
        </w:tc>
      </w:tr>
      <w:tr w:rsidR="004B3DFF" w14:paraId="2E2E3210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01E024C6" w14:textId="77777777" w:rsidR="004B3DFF" w:rsidRDefault="004B3DFF">
            <w:pPr>
              <w:pStyle w:val="Standard"/>
            </w:pPr>
          </w:p>
          <w:p w14:paraId="4DF34317" w14:textId="77777777" w:rsidR="009E2C8C" w:rsidRPr="00A13F6E" w:rsidRDefault="009E2C8C" w:rsidP="009E2C8C">
            <w:pPr>
              <w:pStyle w:val="Standard"/>
              <w:rPr>
                <w:b/>
              </w:rPr>
            </w:pPr>
            <w:r w:rsidRPr="00A13F6E">
              <w:rPr>
                <w:b/>
              </w:rPr>
              <w:t>Organisationens ekonomi</w:t>
            </w:r>
          </w:p>
          <w:p w14:paraId="4B90E133" w14:textId="77777777" w:rsidR="000334E3" w:rsidRDefault="000334E3" w:rsidP="009E2C8C">
            <w:pPr>
              <w:pStyle w:val="Standard"/>
            </w:pPr>
          </w:p>
          <w:p w14:paraId="0EEF6818" w14:textId="16BC2980" w:rsidR="004B3DFF" w:rsidRDefault="009E2C8C" w:rsidP="009E2C8C">
            <w:pPr>
              <w:pStyle w:val="Standard"/>
            </w:pPr>
            <w:r>
              <w:t>Senast fastställda bokslut inklusive revisions- och verksamhetsberättelse bifogas.</w:t>
            </w:r>
          </w:p>
        </w:tc>
        <w:tc>
          <w:tcPr>
            <w:tcW w:w="6415" w:type="dxa"/>
            <w:shd w:val="clear" w:color="auto" w:fill="auto"/>
          </w:tcPr>
          <w:p w14:paraId="117921FD" w14:textId="77777777" w:rsidR="004B3DFF" w:rsidRDefault="004B3DFF">
            <w:pPr>
              <w:pStyle w:val="Standard"/>
            </w:pPr>
          </w:p>
          <w:p w14:paraId="6F19930A" w14:textId="77777777" w:rsidR="00D92E03" w:rsidRDefault="00D92E03">
            <w:pPr>
              <w:pStyle w:val="Standard"/>
            </w:pPr>
          </w:p>
          <w:p w14:paraId="432AE650" w14:textId="77777777" w:rsidR="00D92E03" w:rsidRDefault="00D92E03">
            <w:pPr>
              <w:pStyle w:val="Standard"/>
            </w:pPr>
          </w:p>
          <w:p w14:paraId="5FD25251" w14:textId="77777777" w:rsidR="00D92E03" w:rsidRDefault="00D92E03">
            <w:pPr>
              <w:pStyle w:val="Standard"/>
            </w:pPr>
          </w:p>
          <w:p w14:paraId="22ACE3AA" w14:textId="77777777" w:rsidR="004B3DFF" w:rsidRDefault="004B3DFF">
            <w:pPr>
              <w:pStyle w:val="Standard"/>
            </w:pPr>
          </w:p>
          <w:p w14:paraId="5DA6BC5C" w14:textId="77777777" w:rsidR="004B3DFF" w:rsidRDefault="004B3DFF">
            <w:pPr>
              <w:pStyle w:val="Standard"/>
            </w:pPr>
          </w:p>
          <w:p w14:paraId="52AD1178" w14:textId="77777777" w:rsidR="00995DC6" w:rsidRDefault="00995DC6">
            <w:pPr>
              <w:pStyle w:val="Standard"/>
            </w:pPr>
          </w:p>
          <w:p w14:paraId="6924598F" w14:textId="77777777" w:rsidR="00995DC6" w:rsidRDefault="00995DC6">
            <w:pPr>
              <w:pStyle w:val="Standard"/>
            </w:pPr>
          </w:p>
          <w:p w14:paraId="1627079A" w14:textId="77777777" w:rsidR="00995DC6" w:rsidRDefault="00995DC6">
            <w:pPr>
              <w:pStyle w:val="Standard"/>
            </w:pPr>
          </w:p>
          <w:p w14:paraId="6094F9D3" w14:textId="77777777" w:rsidR="004B3DFF" w:rsidRDefault="004B3DFF">
            <w:pPr>
              <w:pStyle w:val="Standard"/>
            </w:pPr>
          </w:p>
          <w:p w14:paraId="4E40FCC7" w14:textId="77777777" w:rsidR="004B3DFF" w:rsidRDefault="004B3DFF">
            <w:pPr>
              <w:pStyle w:val="Standard"/>
            </w:pPr>
          </w:p>
        </w:tc>
      </w:tr>
      <w:tr w:rsidR="009E2C8C" w14:paraId="2515AE83" w14:textId="77777777" w:rsidTr="0081679C">
        <w:trPr>
          <w:trHeight w:val="3773"/>
        </w:trPr>
        <w:tc>
          <w:tcPr>
            <w:tcW w:w="3213" w:type="dxa"/>
            <w:gridSpan w:val="2"/>
            <w:shd w:val="clear" w:color="auto" w:fill="auto"/>
          </w:tcPr>
          <w:p w14:paraId="3EE86815" w14:textId="77777777" w:rsidR="009E2C8C" w:rsidRDefault="009E2C8C">
            <w:pPr>
              <w:pStyle w:val="Standard"/>
              <w:rPr>
                <w:b/>
                <w:bCs/>
              </w:rPr>
            </w:pPr>
            <w:r w:rsidRPr="00926238">
              <w:rPr>
                <w:b/>
                <w:bCs/>
              </w:rPr>
              <w:t>Bar</w:t>
            </w:r>
            <w:r w:rsidR="00926238" w:rsidRPr="00926238">
              <w:rPr>
                <w:b/>
                <w:bCs/>
              </w:rPr>
              <w:t>nkonsekvensanalys</w:t>
            </w:r>
          </w:p>
          <w:p w14:paraId="42D242E9" w14:textId="77777777" w:rsidR="00926238" w:rsidRDefault="00926238">
            <w:pPr>
              <w:pStyle w:val="Standard"/>
              <w:rPr>
                <w:b/>
                <w:bCs/>
              </w:rPr>
            </w:pPr>
          </w:p>
          <w:p w14:paraId="00BD2500" w14:textId="0EAD5B8A" w:rsidR="00617340" w:rsidRPr="00127BDC" w:rsidRDefault="00617340">
            <w:pPr>
              <w:pStyle w:val="Standard"/>
            </w:pPr>
            <w:r w:rsidRPr="00127BDC">
              <w:t xml:space="preserve">Beskriv vad ett bidrag </w:t>
            </w:r>
            <w:r w:rsidR="00127BDC">
              <w:t xml:space="preserve">från Göteborgs stift </w:t>
            </w:r>
            <w:r w:rsidRPr="00127BDC">
              <w:t>skulle innebära utifrån ett barn och ungdom</w:t>
            </w:r>
            <w:r w:rsidR="00127BDC" w:rsidRPr="00127BDC">
              <w:t>sperspektiv.</w:t>
            </w:r>
          </w:p>
        </w:tc>
        <w:tc>
          <w:tcPr>
            <w:tcW w:w="6415" w:type="dxa"/>
            <w:shd w:val="clear" w:color="auto" w:fill="auto"/>
          </w:tcPr>
          <w:p w14:paraId="7341242C" w14:textId="77777777" w:rsidR="009E2C8C" w:rsidRDefault="009E2C8C">
            <w:pPr>
              <w:pStyle w:val="Standard"/>
            </w:pPr>
          </w:p>
        </w:tc>
      </w:tr>
    </w:tbl>
    <w:p w14:paraId="6C61C2E6" w14:textId="77777777" w:rsidR="00E4087E" w:rsidRPr="00F02732" w:rsidRDefault="00E4087E">
      <w:pPr>
        <w:pStyle w:val="Standard"/>
        <w:rPr>
          <w:sz w:val="28"/>
          <w:szCs w:val="28"/>
        </w:rPr>
      </w:pPr>
    </w:p>
    <w:p w14:paraId="7D7EDEB9" w14:textId="61A891FB" w:rsidR="00D92E03" w:rsidRDefault="00D92E03" w:rsidP="001B5CEE">
      <w:pPr>
        <w:pStyle w:val="Standard"/>
        <w:ind w:left="-142"/>
        <w:rPr>
          <w:sz w:val="28"/>
          <w:szCs w:val="28"/>
        </w:rPr>
      </w:pPr>
    </w:p>
    <w:p w14:paraId="7CB90C31" w14:textId="3555182F" w:rsidR="00262388" w:rsidRPr="00707F3A" w:rsidRDefault="004718DA" w:rsidP="00234D56">
      <w:pPr>
        <w:pStyle w:val="Standard"/>
        <w:rPr>
          <w:sz w:val="22"/>
          <w:szCs w:val="22"/>
        </w:rPr>
      </w:pPr>
      <w:r w:rsidRPr="00707F3A">
        <w:rPr>
          <w:sz w:val="22"/>
          <w:szCs w:val="22"/>
        </w:rPr>
        <w:t>Skicka in ansökan till</w:t>
      </w:r>
      <w:r w:rsidR="00707F3A" w:rsidRPr="00707F3A">
        <w:rPr>
          <w:sz w:val="22"/>
          <w:szCs w:val="22"/>
        </w:rPr>
        <w:t>:</w:t>
      </w:r>
    </w:p>
    <w:p w14:paraId="21F1E672" w14:textId="77777777" w:rsidR="00707F3A" w:rsidRPr="00707F3A" w:rsidRDefault="00707F3A" w:rsidP="00234D56">
      <w:pPr>
        <w:pStyle w:val="Standard"/>
        <w:rPr>
          <w:sz w:val="22"/>
          <w:szCs w:val="22"/>
        </w:rPr>
      </w:pPr>
    </w:p>
    <w:p w14:paraId="48834DDB" w14:textId="4138C90F" w:rsidR="006C2D80" w:rsidRPr="00707F3A" w:rsidRDefault="00B1620B" w:rsidP="00234D56">
      <w:pPr>
        <w:pStyle w:val="Standard"/>
        <w:rPr>
          <w:sz w:val="22"/>
          <w:szCs w:val="22"/>
        </w:rPr>
      </w:pPr>
      <w:hyperlink r:id="rId11" w:history="1">
        <w:r w:rsidR="000E62F2" w:rsidRPr="00707F3A">
          <w:rPr>
            <w:rStyle w:val="Hyperlnk"/>
            <w:sz w:val="22"/>
            <w:szCs w:val="22"/>
          </w:rPr>
          <w:t>Goteborg.stift@svenskakyrkan.se</w:t>
        </w:r>
      </w:hyperlink>
    </w:p>
    <w:p w14:paraId="39834AD1" w14:textId="5642CDE3" w:rsidR="000E62F2" w:rsidRPr="00707F3A" w:rsidRDefault="000E62F2" w:rsidP="00234D56">
      <w:pPr>
        <w:pStyle w:val="Standard"/>
        <w:rPr>
          <w:sz w:val="22"/>
          <w:szCs w:val="22"/>
        </w:rPr>
      </w:pPr>
    </w:p>
    <w:p w14:paraId="726E5402" w14:textId="08F383BF" w:rsidR="000E62F2" w:rsidRPr="00707F3A" w:rsidRDefault="00707F3A" w:rsidP="00234D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e</w:t>
      </w:r>
      <w:r w:rsidR="000E62F2" w:rsidRPr="00707F3A">
        <w:rPr>
          <w:sz w:val="22"/>
          <w:szCs w:val="22"/>
        </w:rPr>
        <w:t>ller</w:t>
      </w:r>
    </w:p>
    <w:p w14:paraId="605F9034" w14:textId="77777777" w:rsidR="000E62F2" w:rsidRPr="00707F3A" w:rsidRDefault="000E62F2" w:rsidP="00234D56">
      <w:pPr>
        <w:pStyle w:val="Standard"/>
        <w:rPr>
          <w:sz w:val="22"/>
          <w:szCs w:val="22"/>
        </w:rPr>
      </w:pPr>
    </w:p>
    <w:p w14:paraId="7C925EC5" w14:textId="4A9A16D1" w:rsidR="004718DA" w:rsidRPr="00707F3A" w:rsidRDefault="004718DA" w:rsidP="00234D56">
      <w:pPr>
        <w:pStyle w:val="Standard"/>
        <w:rPr>
          <w:sz w:val="22"/>
          <w:szCs w:val="22"/>
        </w:rPr>
      </w:pPr>
      <w:r w:rsidRPr="00707F3A">
        <w:rPr>
          <w:sz w:val="22"/>
          <w:szCs w:val="22"/>
        </w:rPr>
        <w:t>Göteborgs stift, Box 11937, 404 39 Göteborg</w:t>
      </w:r>
    </w:p>
    <w:sectPr w:rsidR="004718DA" w:rsidRPr="00707F3A">
      <w:headerReference w:type="default" r:id="rId12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5A59" w14:textId="77777777" w:rsidR="00CE5819" w:rsidRDefault="00CE5819">
      <w:r>
        <w:separator/>
      </w:r>
    </w:p>
  </w:endnote>
  <w:endnote w:type="continuationSeparator" w:id="0">
    <w:p w14:paraId="78B85613" w14:textId="77777777" w:rsidR="00CE5819" w:rsidRDefault="00CE5819">
      <w:r>
        <w:continuationSeparator/>
      </w:r>
    </w:p>
  </w:endnote>
  <w:endnote w:type="continuationNotice" w:id="1">
    <w:p w14:paraId="5295EBE6" w14:textId="77777777" w:rsidR="00CE5819" w:rsidRDefault="00CE5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5CAB4" w14:textId="77777777" w:rsidR="00CE5819" w:rsidRDefault="00CE5819">
      <w:r>
        <w:rPr>
          <w:color w:val="000000"/>
        </w:rPr>
        <w:separator/>
      </w:r>
    </w:p>
  </w:footnote>
  <w:footnote w:type="continuationSeparator" w:id="0">
    <w:p w14:paraId="6C21BFE4" w14:textId="77777777" w:rsidR="00CE5819" w:rsidRDefault="00CE5819">
      <w:r>
        <w:continuationSeparator/>
      </w:r>
    </w:p>
  </w:footnote>
  <w:footnote w:type="continuationNotice" w:id="1">
    <w:p w14:paraId="4AB05646" w14:textId="77777777" w:rsidR="00CE5819" w:rsidRDefault="00CE58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B988" w14:textId="77777777" w:rsidR="001B5CEE" w:rsidRPr="00BC16AB" w:rsidRDefault="001B5CEE" w:rsidP="001B5CEE">
    <w:pPr>
      <w:pStyle w:val="Sidhuvud"/>
      <w:rPr>
        <w:rFonts w:cs="Times New Roman"/>
      </w:rPr>
    </w:pPr>
    <w:r>
      <w:rPr>
        <w:rFonts w:cs="Times New Roman"/>
        <w:noProof/>
        <w:lang w:eastAsia="sv-SE" w:bidi="ar-SA"/>
      </w:rPr>
      <w:drawing>
        <wp:inline distT="0" distB="0" distL="0" distR="0" wp14:anchorId="04CDB591" wp14:editId="62BB25DC">
          <wp:extent cx="1765300" cy="341630"/>
          <wp:effectExtent l="0" t="0" r="635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D7F28" w14:textId="77777777" w:rsidR="001B5CEE" w:rsidRPr="00BC16AB" w:rsidRDefault="001B5CEE" w:rsidP="001B5CEE">
    <w:pPr>
      <w:pStyle w:val="Sidhuvud"/>
      <w:rPr>
        <w:rFonts w:cs="Times New Roman"/>
      </w:rPr>
    </w:pPr>
  </w:p>
  <w:p w14:paraId="1303F8D3" w14:textId="77777777" w:rsidR="001B5CEE" w:rsidRPr="001B5CEE" w:rsidRDefault="001B5CEE" w:rsidP="001B5CEE">
    <w:pPr>
      <w:pStyle w:val="Sidhuvud"/>
      <w:jc w:val="right"/>
      <w:rPr>
        <w:rFonts w:cs="Times New Roman"/>
        <w:color w:val="808080"/>
      </w:rPr>
    </w:pPr>
    <w:r>
      <w:rPr>
        <w:rFonts w:cs="Times New Roman"/>
      </w:rPr>
      <w:tab/>
    </w:r>
    <w:r w:rsidRPr="001B5CEE">
      <w:rPr>
        <w:rFonts w:cs="Times New Roman"/>
        <w:color w:val="808080"/>
      </w:rPr>
      <w:tab/>
      <w:t xml:space="preserve">Sida </w:t>
    </w:r>
    <w:r w:rsidRPr="001B5CEE">
      <w:rPr>
        <w:rFonts w:cs="Times New Roman"/>
        <w:color w:val="808080"/>
      </w:rPr>
      <w:fldChar w:fldCharType="begin"/>
    </w:r>
    <w:r w:rsidRPr="001B5CEE">
      <w:rPr>
        <w:rFonts w:cs="Times New Roman"/>
        <w:color w:val="808080"/>
      </w:rPr>
      <w:instrText>PAGE  \* Arabic  \* MERGEFORMAT</w:instrText>
    </w:r>
    <w:r w:rsidRPr="001B5CEE">
      <w:rPr>
        <w:rFonts w:cs="Times New Roman"/>
        <w:color w:val="808080"/>
      </w:rPr>
      <w:fldChar w:fldCharType="separate"/>
    </w:r>
    <w:r w:rsidR="00A97F84">
      <w:rPr>
        <w:rFonts w:cs="Times New Roman"/>
        <w:noProof/>
        <w:color w:val="808080"/>
      </w:rPr>
      <w:t>2</w:t>
    </w:r>
    <w:r w:rsidRPr="001B5CEE">
      <w:rPr>
        <w:rFonts w:cs="Times New Roman"/>
        <w:color w:val="808080"/>
      </w:rPr>
      <w:fldChar w:fldCharType="end"/>
    </w:r>
    <w:r w:rsidRPr="001B5CEE">
      <w:rPr>
        <w:rFonts w:cs="Times New Roman"/>
        <w:color w:val="808080"/>
      </w:rPr>
      <w:t xml:space="preserve"> av </w:t>
    </w:r>
    <w:r w:rsidRPr="001B5CEE">
      <w:rPr>
        <w:rFonts w:cs="Times New Roman"/>
        <w:color w:val="808080"/>
      </w:rPr>
      <w:fldChar w:fldCharType="begin"/>
    </w:r>
    <w:r w:rsidRPr="001B5CEE">
      <w:rPr>
        <w:rFonts w:cs="Times New Roman"/>
        <w:color w:val="808080"/>
      </w:rPr>
      <w:instrText>NUMPAGES  \* Arabic  \* MERGEFORMAT</w:instrText>
    </w:r>
    <w:r w:rsidRPr="001B5CEE">
      <w:rPr>
        <w:rFonts w:cs="Times New Roman"/>
        <w:color w:val="808080"/>
      </w:rPr>
      <w:fldChar w:fldCharType="separate"/>
    </w:r>
    <w:r w:rsidR="00A97F84">
      <w:rPr>
        <w:rFonts w:cs="Times New Roman"/>
        <w:noProof/>
        <w:color w:val="808080"/>
      </w:rPr>
      <w:t>2</w:t>
    </w:r>
    <w:r w:rsidRPr="001B5CEE">
      <w:rPr>
        <w:rFonts w:cs="Times New Roman"/>
        <w:color w:val="8080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50A91"/>
    <w:multiLevelType w:val="hybridMultilevel"/>
    <w:tmpl w:val="D9902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A5A8A"/>
    <w:multiLevelType w:val="hybridMultilevel"/>
    <w:tmpl w:val="0BE6D8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0BE5"/>
    <w:multiLevelType w:val="multilevel"/>
    <w:tmpl w:val="0A66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B72CAB"/>
    <w:multiLevelType w:val="hybridMultilevel"/>
    <w:tmpl w:val="32F08B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4E10"/>
    <w:multiLevelType w:val="hybridMultilevel"/>
    <w:tmpl w:val="8C60CD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2044">
    <w:abstractNumId w:val="3"/>
  </w:num>
  <w:num w:numId="2" w16cid:durableId="927235312">
    <w:abstractNumId w:val="4"/>
  </w:num>
  <w:num w:numId="3" w16cid:durableId="19820960">
    <w:abstractNumId w:val="2"/>
  </w:num>
  <w:num w:numId="4" w16cid:durableId="1473861578">
    <w:abstractNumId w:val="1"/>
  </w:num>
  <w:num w:numId="5" w16cid:durableId="187184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la in i avsnitt" w:val="0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A97F84"/>
    <w:rsid w:val="00000DDB"/>
    <w:rsid w:val="0001785B"/>
    <w:rsid w:val="000334E3"/>
    <w:rsid w:val="00041E9E"/>
    <w:rsid w:val="000649E5"/>
    <w:rsid w:val="0007541C"/>
    <w:rsid w:val="000A0043"/>
    <w:rsid w:val="000E62F2"/>
    <w:rsid w:val="000E6572"/>
    <w:rsid w:val="000F6C72"/>
    <w:rsid w:val="00127BDC"/>
    <w:rsid w:val="00161394"/>
    <w:rsid w:val="001814F8"/>
    <w:rsid w:val="00190B68"/>
    <w:rsid w:val="0019239B"/>
    <w:rsid w:val="001B5CEE"/>
    <w:rsid w:val="001D6B70"/>
    <w:rsid w:val="001F55C6"/>
    <w:rsid w:val="0022562E"/>
    <w:rsid w:val="002335F7"/>
    <w:rsid w:val="00234D56"/>
    <w:rsid w:val="002449A9"/>
    <w:rsid w:val="00262388"/>
    <w:rsid w:val="00284A65"/>
    <w:rsid w:val="00296120"/>
    <w:rsid w:val="002A33BA"/>
    <w:rsid w:val="002A63C8"/>
    <w:rsid w:val="002B6439"/>
    <w:rsid w:val="002E1DEA"/>
    <w:rsid w:val="00314C1B"/>
    <w:rsid w:val="0039286F"/>
    <w:rsid w:val="003A2071"/>
    <w:rsid w:val="003D1705"/>
    <w:rsid w:val="003E33C7"/>
    <w:rsid w:val="00453C8F"/>
    <w:rsid w:val="004718DA"/>
    <w:rsid w:val="00481C04"/>
    <w:rsid w:val="004B3DFF"/>
    <w:rsid w:val="005762F5"/>
    <w:rsid w:val="00591AE0"/>
    <w:rsid w:val="005B46E8"/>
    <w:rsid w:val="0061325E"/>
    <w:rsid w:val="00617340"/>
    <w:rsid w:val="00620D75"/>
    <w:rsid w:val="0063326A"/>
    <w:rsid w:val="00664D08"/>
    <w:rsid w:val="00666DCE"/>
    <w:rsid w:val="00692725"/>
    <w:rsid w:val="006C2D80"/>
    <w:rsid w:val="006F5316"/>
    <w:rsid w:val="00703B94"/>
    <w:rsid w:val="00707F3A"/>
    <w:rsid w:val="00725BE8"/>
    <w:rsid w:val="00744217"/>
    <w:rsid w:val="00777B23"/>
    <w:rsid w:val="0079487F"/>
    <w:rsid w:val="007B2E72"/>
    <w:rsid w:val="007B3546"/>
    <w:rsid w:val="007C7E54"/>
    <w:rsid w:val="007D1307"/>
    <w:rsid w:val="007D1FE1"/>
    <w:rsid w:val="007E52DB"/>
    <w:rsid w:val="00801ED9"/>
    <w:rsid w:val="0081679C"/>
    <w:rsid w:val="00816922"/>
    <w:rsid w:val="00835726"/>
    <w:rsid w:val="00865A65"/>
    <w:rsid w:val="00881867"/>
    <w:rsid w:val="008924BD"/>
    <w:rsid w:val="008B5CFA"/>
    <w:rsid w:val="008C0BC5"/>
    <w:rsid w:val="008E0C9D"/>
    <w:rsid w:val="008E2BCC"/>
    <w:rsid w:val="008F30CF"/>
    <w:rsid w:val="00907B82"/>
    <w:rsid w:val="009161BD"/>
    <w:rsid w:val="00926238"/>
    <w:rsid w:val="00926CFD"/>
    <w:rsid w:val="0094694F"/>
    <w:rsid w:val="00956EC8"/>
    <w:rsid w:val="00995DC6"/>
    <w:rsid w:val="009C4368"/>
    <w:rsid w:val="009D6CCC"/>
    <w:rsid w:val="009E2C8C"/>
    <w:rsid w:val="00A13F6E"/>
    <w:rsid w:val="00A20C39"/>
    <w:rsid w:val="00A676F3"/>
    <w:rsid w:val="00A74240"/>
    <w:rsid w:val="00A97F84"/>
    <w:rsid w:val="00B01DAB"/>
    <w:rsid w:val="00B1620B"/>
    <w:rsid w:val="00B22D16"/>
    <w:rsid w:val="00B30D3E"/>
    <w:rsid w:val="00B326C8"/>
    <w:rsid w:val="00B35BA6"/>
    <w:rsid w:val="00B44079"/>
    <w:rsid w:val="00B7583C"/>
    <w:rsid w:val="00BB7E7D"/>
    <w:rsid w:val="00BE6FD8"/>
    <w:rsid w:val="00BF7AD9"/>
    <w:rsid w:val="00C0136A"/>
    <w:rsid w:val="00C623D3"/>
    <w:rsid w:val="00C9013A"/>
    <w:rsid w:val="00CA409C"/>
    <w:rsid w:val="00CE5819"/>
    <w:rsid w:val="00D373E1"/>
    <w:rsid w:val="00D51FB5"/>
    <w:rsid w:val="00D54A79"/>
    <w:rsid w:val="00D55AAC"/>
    <w:rsid w:val="00D816A8"/>
    <w:rsid w:val="00D87F98"/>
    <w:rsid w:val="00D92E03"/>
    <w:rsid w:val="00DB1ED3"/>
    <w:rsid w:val="00E4087E"/>
    <w:rsid w:val="00E714C9"/>
    <w:rsid w:val="00E73161"/>
    <w:rsid w:val="00EB2877"/>
    <w:rsid w:val="00EB7B0A"/>
    <w:rsid w:val="00EC0C99"/>
    <w:rsid w:val="00EE20D2"/>
    <w:rsid w:val="00F02732"/>
    <w:rsid w:val="00F104C3"/>
    <w:rsid w:val="00F44F3D"/>
    <w:rsid w:val="00F55ED2"/>
    <w:rsid w:val="00F83616"/>
    <w:rsid w:val="00FC00DA"/>
    <w:rsid w:val="00FC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871C"/>
  <w15:docId w15:val="{8992C365-B8C6-41AD-86CB-0AA21324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huvud">
    <w:name w:val="header"/>
    <w:basedOn w:val="Standard"/>
    <w:link w:val="SidhuvudChar"/>
    <w:uiPriority w:val="99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Normal"/>
    <w:link w:val="SidfotChar"/>
    <w:uiPriority w:val="99"/>
    <w:unhideWhenUsed/>
    <w:rsid w:val="00C9013A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9013A"/>
    <w:rPr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013A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C9013A"/>
    <w:rPr>
      <w:rFonts w:ascii="Tahoma" w:hAnsi="Tahoma"/>
      <w:sz w:val="16"/>
      <w:szCs w:val="14"/>
    </w:rPr>
  </w:style>
  <w:style w:type="table" w:styleId="Tabellrutnt">
    <w:name w:val="Table Grid"/>
    <w:basedOn w:val="Normaltabell"/>
    <w:uiPriority w:val="59"/>
    <w:rsid w:val="00A2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link w:val="Sidhuvud"/>
    <w:uiPriority w:val="99"/>
    <w:rsid w:val="001B5CEE"/>
    <w:rPr>
      <w:kern w:val="3"/>
      <w:sz w:val="24"/>
      <w:szCs w:val="24"/>
      <w:lang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649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styleId="Stark">
    <w:name w:val="Strong"/>
    <w:basedOn w:val="Standardstycketeckensnitt"/>
    <w:uiPriority w:val="22"/>
    <w:qFormat/>
    <w:rsid w:val="000649E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0E62F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62F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B2E7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teborg.stift@svenskakyrkan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goteborg.stift@svenskakyrka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linds\Downloads\Intresseanm&#195;&#164;lan%20om%20stiftskollekt%20i%20G&#195;&#182;teborgs%20stift%202017-02-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41887c-8671-47a4-a570-c0507cb61c52">
      <Terms xmlns="http://schemas.microsoft.com/office/infopath/2007/PartnerControls"/>
    </lcf76f155ced4ddcb4097134ff3c332f>
    <SharedWithUsers xmlns="5fa359f6-e703-4fc8-bcac-ba17d82b7266">
      <UserInfo>
        <DisplayName>Frida Blomqvist</DisplayName>
        <AccountId>15</AccountId>
        <AccountType/>
      </UserInfo>
      <UserInfo>
        <DisplayName>Gustav Lindskog</DisplayName>
        <AccountId>7</AccountId>
        <AccountType/>
      </UserInfo>
      <UserInfo>
        <DisplayName>Nina Ejderlind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5DBB15684FA40A685068BA2866DDD" ma:contentTypeVersion="12" ma:contentTypeDescription="Skapa ett nytt dokument." ma:contentTypeScope="" ma:versionID="c79596f5f793c3abedbffcfbaa93f453">
  <xsd:schema xmlns:xsd="http://www.w3.org/2001/XMLSchema" xmlns:xs="http://www.w3.org/2001/XMLSchema" xmlns:p="http://schemas.microsoft.com/office/2006/metadata/properties" xmlns:ns2="4741887c-8671-47a4-a570-c0507cb61c52" xmlns:ns3="5fa359f6-e703-4fc8-bcac-ba17d82b7266" targetNamespace="http://schemas.microsoft.com/office/2006/metadata/properties" ma:root="true" ma:fieldsID="803646f825e687d68cb77314debb02bc" ns2:_="" ns3:_="">
    <xsd:import namespace="4741887c-8671-47a4-a570-c0507cb61c52"/>
    <xsd:import namespace="5fa359f6-e703-4fc8-bcac-ba17d82b7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1887c-8671-47a4-a570-c0507cb61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59f6-e703-4fc8-bcac-ba17d82b7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2697-BF40-4B32-8D2B-153B9A52D950}">
  <ds:schemaRefs>
    <ds:schemaRef ds:uri="http://schemas.microsoft.com/office/2006/metadata/properties"/>
    <ds:schemaRef ds:uri="http://schemas.microsoft.com/office/infopath/2007/PartnerControls"/>
    <ds:schemaRef ds:uri="4741887c-8671-47a4-a570-c0507cb61c52"/>
    <ds:schemaRef ds:uri="5fa359f6-e703-4fc8-bcac-ba17d82b7266"/>
  </ds:schemaRefs>
</ds:datastoreItem>
</file>

<file path=customXml/itemProps2.xml><?xml version="1.0" encoding="utf-8"?>
<ds:datastoreItem xmlns:ds="http://schemas.openxmlformats.org/officeDocument/2006/customXml" ds:itemID="{28D75F60-4648-4875-9C9D-9C463F0F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1887c-8671-47a4-a570-c0507cb61c52"/>
    <ds:schemaRef ds:uri="5fa359f6-e703-4fc8-bcac-ba17d82b7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1B5B6-77F7-4204-90FC-470BE6C0AC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IntresseanmÃ¤lan om stiftskollekt i GÃ¶teborgs stift 2017-02-15</Template>
  <TotalTime>167</TotalTime>
  <Pages>3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stift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Intresseanmälan om stiftskollekt i Göteborgs stift</dc:subject>
  <dc:creator>Gustav Lindskog</dc:creator>
  <cp:lastModifiedBy>Gustav Lindskog</cp:lastModifiedBy>
  <cp:revision>76</cp:revision>
  <cp:lastPrinted>2015-06-18T11:53:00Z</cp:lastPrinted>
  <dcterms:created xsi:type="dcterms:W3CDTF">2023-06-02T06:35:00Z</dcterms:created>
  <dcterms:modified xsi:type="dcterms:W3CDTF">2024-04-24T11:46:00Z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0x0101000385DBB15684FA40A685068BA2866DDD</vt:lpwstr>
  </property>
  <property fmtid="{D5CDD505-2E9C-101B-9397-08002B2CF9AE}" pid="3" name="MediaServiceImageTags">
    <vt:lpwstr/>
  </property>
</Properties>
</file>