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032C1" w:rsidRPr="003032C1" w:rsidRDefault="003032C1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40"/>
          <w:szCs w:val="40"/>
        </w:rPr>
      </w:pPr>
    </w:p>
    <w:p w14:paraId="078BC45E" w14:textId="77777777" w:rsidR="005F1473" w:rsidRPr="003032C1" w:rsidRDefault="005F1473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40"/>
          <w:szCs w:val="40"/>
        </w:rPr>
      </w:pPr>
      <w:r w:rsidRPr="003032C1">
        <w:rPr>
          <w:rFonts w:ascii="Arial" w:hAnsi="Arial" w:cs="Arial"/>
          <w:bCs/>
          <w:sz w:val="40"/>
          <w:szCs w:val="40"/>
        </w:rPr>
        <w:t>Mall: Formulera ett nyhetsbrev</w:t>
      </w:r>
    </w:p>
    <w:p w14:paraId="18A55062" w14:textId="77777777" w:rsidR="005F1473" w:rsidRPr="003032C1" w:rsidRDefault="005F1473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032C1">
        <w:rPr>
          <w:rFonts w:ascii="Arial" w:hAnsi="Arial" w:cs="Arial"/>
          <w:b/>
          <w:bCs/>
        </w:rPr>
        <w:br/>
        <w:t>Kära medarbetare</w:t>
      </w:r>
    </w:p>
    <w:p w14:paraId="33CEADB9" w14:textId="77777777" w:rsidR="005F1473" w:rsidRPr="003032C1" w:rsidRDefault="005F1473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2C1">
        <w:rPr>
          <w:rFonts w:ascii="Arial" w:hAnsi="Arial" w:cs="Arial"/>
        </w:rPr>
        <w:br/>
        <w:t>[Inledning]</w:t>
      </w:r>
    </w:p>
    <w:p w14:paraId="62A9049E" w14:textId="77777777" w:rsidR="005F1473" w:rsidRPr="003032C1" w:rsidRDefault="005F1473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032C1">
        <w:rPr>
          <w:rFonts w:ascii="Arial" w:hAnsi="Arial" w:cs="Arial"/>
          <w:b/>
          <w:bCs/>
        </w:rPr>
        <w:br/>
        <w:t>En god nyhet</w:t>
      </w:r>
    </w:p>
    <w:p w14:paraId="1004509D" w14:textId="77777777" w:rsidR="005F1473" w:rsidRPr="003032C1" w:rsidRDefault="005F1473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2C1">
        <w:rPr>
          <w:rFonts w:ascii="Arial" w:hAnsi="Arial" w:cs="Arial"/>
        </w:rPr>
        <w:br/>
        <w:t xml:space="preserve">[Vad inom </w:t>
      </w:r>
      <w:r w:rsidR="00806F84" w:rsidRPr="003032C1">
        <w:rPr>
          <w:rFonts w:ascii="Arial" w:hAnsi="Arial" w:cs="Arial"/>
        </w:rPr>
        <w:t>församlingen</w:t>
      </w:r>
      <w:r w:rsidRPr="003032C1">
        <w:rPr>
          <w:rFonts w:ascii="Arial" w:hAnsi="Arial" w:cs="Arial"/>
        </w:rPr>
        <w:t xml:space="preserve"> har gett ett särskilt bra resultat den senaste tiden?]</w:t>
      </w:r>
    </w:p>
    <w:p w14:paraId="77088FF7" w14:textId="77777777" w:rsidR="005F1473" w:rsidRPr="003032C1" w:rsidRDefault="005F1473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032C1">
        <w:rPr>
          <w:rFonts w:ascii="Arial" w:hAnsi="Arial" w:cs="Arial"/>
          <w:b/>
          <w:bCs/>
        </w:rPr>
        <w:br/>
        <w:t xml:space="preserve">I övrigt viktigast här och nu inom vår </w:t>
      </w:r>
      <w:r w:rsidR="00806F84" w:rsidRPr="003032C1">
        <w:rPr>
          <w:rFonts w:ascii="Arial" w:hAnsi="Arial" w:cs="Arial"/>
          <w:b/>
          <w:bCs/>
        </w:rPr>
        <w:t>församling</w:t>
      </w:r>
    </w:p>
    <w:p w14:paraId="0A37501D" w14:textId="77777777" w:rsidR="003032C1" w:rsidRDefault="003032C1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80B69A" w14:textId="77777777" w:rsidR="005F1473" w:rsidRPr="003032C1" w:rsidRDefault="005F1473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2C1">
        <w:rPr>
          <w:rFonts w:ascii="Arial" w:hAnsi="Arial" w:cs="Arial"/>
        </w:rPr>
        <w:t xml:space="preserve">[De tre </w:t>
      </w:r>
      <w:r w:rsidR="00806F84" w:rsidRPr="003032C1">
        <w:rPr>
          <w:rFonts w:ascii="Arial" w:hAnsi="Arial" w:cs="Arial"/>
        </w:rPr>
        <w:t>just nu viktigaste sakerna i församlingens arbete</w:t>
      </w:r>
      <w:r w:rsidRPr="003032C1">
        <w:rPr>
          <w:rFonts w:ascii="Arial" w:hAnsi="Arial" w:cs="Arial"/>
        </w:rPr>
        <w:t>]</w:t>
      </w:r>
    </w:p>
    <w:p w14:paraId="28856641" w14:textId="77777777" w:rsidR="005F1473" w:rsidRPr="003032C1" w:rsidRDefault="005F1473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2C1">
        <w:rPr>
          <w:rFonts w:ascii="Arial" w:hAnsi="Arial" w:cs="Arial"/>
        </w:rPr>
        <w:br/>
        <w:t>[Vad vill du att dina medarbetare ska göra med anledning av dessa saker?]</w:t>
      </w:r>
    </w:p>
    <w:p w14:paraId="02D15EA9" w14:textId="77777777" w:rsidR="005F1473" w:rsidRPr="003032C1" w:rsidRDefault="005F1473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2C1">
        <w:rPr>
          <w:rFonts w:ascii="Arial" w:hAnsi="Arial" w:cs="Arial"/>
        </w:rPr>
        <w:br/>
        <w:t>[Vem kan ge mer information om detta?</w:t>
      </w:r>
      <w:r w:rsidR="00806F84" w:rsidRPr="003032C1">
        <w:rPr>
          <w:rFonts w:ascii="Arial" w:hAnsi="Arial" w:cs="Arial"/>
        </w:rPr>
        <w:t>)</w:t>
      </w:r>
      <w:r w:rsidRPr="003032C1">
        <w:rPr>
          <w:rFonts w:ascii="Arial" w:hAnsi="Arial" w:cs="Arial"/>
        </w:rPr>
        <w:t>]</w:t>
      </w:r>
      <w:r w:rsidR="00806F84" w:rsidRPr="003032C1">
        <w:rPr>
          <w:rFonts w:ascii="Arial" w:hAnsi="Arial" w:cs="Arial"/>
        </w:rPr>
        <w:t xml:space="preserve"> (Kontaktperson</w:t>
      </w:r>
      <w:r w:rsidR="003032C1">
        <w:rPr>
          <w:rFonts w:ascii="Arial" w:hAnsi="Arial" w:cs="Arial"/>
        </w:rPr>
        <w:t>)</w:t>
      </w:r>
    </w:p>
    <w:p w14:paraId="549F7DB5" w14:textId="77777777" w:rsidR="005F1473" w:rsidRPr="003032C1" w:rsidRDefault="005F1473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032C1">
        <w:rPr>
          <w:rFonts w:ascii="Arial" w:hAnsi="Arial" w:cs="Arial"/>
          <w:b/>
          <w:bCs/>
        </w:rPr>
        <w:br/>
        <w:t>Vad som har hänt sedan sist</w:t>
      </w:r>
    </w:p>
    <w:p w14:paraId="5DAB6C7B" w14:textId="77777777" w:rsidR="003032C1" w:rsidRDefault="003032C1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E4F6AF" w14:textId="77777777" w:rsidR="005F1473" w:rsidRPr="003032C1" w:rsidRDefault="005F1473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2C1">
        <w:rPr>
          <w:rFonts w:ascii="Arial" w:hAnsi="Arial" w:cs="Arial"/>
        </w:rPr>
        <w:t>[Vad har hänt inom de områden som behandlades i det senaste nyhetsbrevet?]</w:t>
      </w:r>
    </w:p>
    <w:p w14:paraId="49D1B205" w14:textId="77777777" w:rsidR="005F1473" w:rsidRPr="003032C1" w:rsidRDefault="005F1473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2C1">
        <w:rPr>
          <w:rFonts w:ascii="Arial" w:hAnsi="Arial" w:cs="Arial"/>
        </w:rPr>
        <w:br/>
        <w:t>[Inom vilka områden har det inte skett något nytt och när förväntar du dig ha nya upplysningar i frågan?]</w:t>
      </w:r>
      <w:r w:rsidRPr="003032C1">
        <w:rPr>
          <w:rFonts w:ascii="Arial" w:hAnsi="Arial" w:cs="Arial"/>
        </w:rPr>
        <w:br/>
      </w:r>
    </w:p>
    <w:p w14:paraId="3A66AB89" w14:textId="77777777" w:rsidR="005F1473" w:rsidRPr="003032C1" w:rsidRDefault="005F1473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2C1">
        <w:rPr>
          <w:rFonts w:ascii="Arial" w:hAnsi="Arial" w:cs="Arial"/>
        </w:rPr>
        <w:t xml:space="preserve">[Vilka goda resultat, utöver den goda nyheten i inledningen, kan du lyfta fram och ge beröm för inom </w:t>
      </w:r>
      <w:r w:rsidR="00806F84" w:rsidRPr="003032C1">
        <w:rPr>
          <w:rFonts w:ascii="Arial" w:hAnsi="Arial" w:cs="Arial"/>
        </w:rPr>
        <w:t>arbetslaget</w:t>
      </w:r>
      <w:r w:rsidRPr="003032C1">
        <w:rPr>
          <w:rFonts w:ascii="Arial" w:hAnsi="Arial" w:cs="Arial"/>
        </w:rPr>
        <w:t>?]</w:t>
      </w:r>
      <w:r w:rsidRPr="003032C1">
        <w:rPr>
          <w:rFonts w:ascii="Arial" w:hAnsi="Arial" w:cs="Arial"/>
        </w:rPr>
        <w:br/>
      </w:r>
      <w:r w:rsidRPr="003032C1">
        <w:rPr>
          <w:rFonts w:ascii="Arial" w:hAnsi="Arial" w:cs="Arial"/>
          <w:b/>
          <w:bCs/>
        </w:rPr>
        <w:br/>
        <w:t>Inom den närmaste framtiden</w:t>
      </w:r>
    </w:p>
    <w:p w14:paraId="02EB378F" w14:textId="77777777" w:rsidR="003032C1" w:rsidRDefault="003032C1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81E93D" w14:textId="77777777" w:rsidR="005F1473" w:rsidRPr="003032C1" w:rsidRDefault="005F1473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2C1">
        <w:rPr>
          <w:rFonts w:ascii="Arial" w:hAnsi="Arial" w:cs="Arial"/>
        </w:rPr>
        <w:t xml:space="preserve">[Vilken är den viktigaste frågan som </w:t>
      </w:r>
      <w:r w:rsidR="00806F84" w:rsidRPr="003032C1">
        <w:rPr>
          <w:rFonts w:ascii="Arial" w:hAnsi="Arial" w:cs="Arial"/>
        </w:rPr>
        <w:t>arbetslaget och församlingen</w:t>
      </w:r>
      <w:r w:rsidRPr="003032C1">
        <w:rPr>
          <w:rFonts w:ascii="Arial" w:hAnsi="Arial" w:cs="Arial"/>
        </w:rPr>
        <w:t xml:space="preserve"> kommer att stå inför inom den närmaste framtiden?]</w:t>
      </w:r>
      <w:r w:rsidRPr="003032C1">
        <w:rPr>
          <w:rFonts w:ascii="Arial" w:hAnsi="Arial" w:cs="Arial"/>
        </w:rPr>
        <w:br/>
      </w:r>
    </w:p>
    <w:p w14:paraId="297D00AD" w14:textId="77777777" w:rsidR="005F1473" w:rsidRPr="003032C1" w:rsidRDefault="005F1473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2C1">
        <w:rPr>
          <w:rFonts w:ascii="Arial" w:hAnsi="Arial" w:cs="Arial"/>
        </w:rPr>
        <w:t>[Vad vill du att dina medarbetare ska göra med anledning av detta?]</w:t>
      </w:r>
    </w:p>
    <w:p w14:paraId="1C6D1526" w14:textId="77777777" w:rsidR="005F1473" w:rsidRPr="003032C1" w:rsidRDefault="005F1473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2C1">
        <w:rPr>
          <w:rFonts w:ascii="Arial" w:hAnsi="Arial" w:cs="Arial"/>
        </w:rPr>
        <w:br/>
        <w:t>[När kommer dina medarbetare att få höra mer om vad detta innebär?]</w:t>
      </w:r>
    </w:p>
    <w:p w14:paraId="03EB2511" w14:textId="77777777" w:rsidR="005F1473" w:rsidRPr="003032C1" w:rsidRDefault="005F1473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2C1">
        <w:rPr>
          <w:rFonts w:ascii="Arial" w:hAnsi="Arial" w:cs="Arial"/>
        </w:rPr>
        <w:br/>
        <w:t xml:space="preserve">[Vem </w:t>
      </w:r>
      <w:r w:rsidR="00806F84" w:rsidRPr="003032C1">
        <w:rPr>
          <w:rFonts w:ascii="Arial" w:hAnsi="Arial" w:cs="Arial"/>
        </w:rPr>
        <w:t>på expeditionen</w:t>
      </w:r>
      <w:r w:rsidRPr="003032C1">
        <w:rPr>
          <w:rFonts w:ascii="Arial" w:hAnsi="Arial" w:cs="Arial"/>
        </w:rPr>
        <w:t xml:space="preserve"> kan ge mer information om detta?]</w:t>
      </w:r>
    </w:p>
    <w:p w14:paraId="4C55C140" w14:textId="77777777" w:rsidR="005F1473" w:rsidRPr="003032C1" w:rsidRDefault="005F1473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032C1">
        <w:rPr>
          <w:rFonts w:ascii="Arial" w:hAnsi="Arial" w:cs="Arial"/>
          <w:b/>
          <w:bCs/>
        </w:rPr>
        <w:br/>
        <w:t>Avslutning</w:t>
      </w:r>
    </w:p>
    <w:p w14:paraId="6A05A809" w14:textId="77777777" w:rsidR="003032C1" w:rsidRDefault="003032C1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BE2C6C" w14:textId="77777777" w:rsidR="003032C1" w:rsidRPr="003032C1" w:rsidRDefault="005F1473" w:rsidP="005F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2C1">
        <w:rPr>
          <w:rFonts w:ascii="Arial" w:hAnsi="Arial" w:cs="Arial"/>
        </w:rPr>
        <w:t xml:space="preserve">[Har du information som du anser är bra för hela </w:t>
      </w:r>
      <w:r w:rsidR="00806F84" w:rsidRPr="003032C1">
        <w:rPr>
          <w:rFonts w:ascii="Arial" w:hAnsi="Arial" w:cs="Arial"/>
        </w:rPr>
        <w:t>arbetslaget</w:t>
      </w:r>
      <w:r w:rsidRPr="003032C1">
        <w:rPr>
          <w:rFonts w:ascii="Arial" w:hAnsi="Arial" w:cs="Arial"/>
        </w:rPr>
        <w:t>att känna till och ta del av, skicka ett e-postmeddelande till mig. Kontakta mig också gärna om du har några frågor om det som du har läst här.]</w:t>
      </w:r>
    </w:p>
    <w:sectPr w:rsidR="003032C1" w:rsidRPr="003032C1" w:rsidSect="00CB00B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D3EC" w14:textId="77777777" w:rsidR="00620A62" w:rsidRDefault="00620A62" w:rsidP="005F1473">
      <w:pPr>
        <w:spacing w:after="0" w:line="240" w:lineRule="auto"/>
      </w:pPr>
      <w:r>
        <w:separator/>
      </w:r>
    </w:p>
  </w:endnote>
  <w:endnote w:type="continuationSeparator" w:id="0">
    <w:p w14:paraId="0D0B940D" w14:textId="77777777" w:rsidR="00620A62" w:rsidRDefault="00620A62" w:rsidP="005F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BC2A" w14:textId="77777777" w:rsidR="003032C1" w:rsidRDefault="003032C1">
    <w:pPr>
      <w:pStyle w:val="Sidfo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8A0C58" wp14:editId="1E088881">
          <wp:simplePos x="0" y="0"/>
          <wp:positionH relativeFrom="margin">
            <wp:posOffset>3569970</wp:posOffset>
          </wp:positionH>
          <wp:positionV relativeFrom="margin">
            <wp:posOffset>8716645</wp:posOffset>
          </wp:positionV>
          <wp:extent cx="2340610" cy="454025"/>
          <wp:effectExtent l="0" t="0" r="2540" b="3175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g_logo_us_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39BBE3" w14:textId="77777777" w:rsidR="003032C1" w:rsidRDefault="003032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B00A" w14:textId="77777777" w:rsidR="00620A62" w:rsidRDefault="00620A62" w:rsidP="005F1473">
      <w:pPr>
        <w:spacing w:after="0" w:line="240" w:lineRule="auto"/>
      </w:pPr>
      <w:r>
        <w:separator/>
      </w:r>
    </w:p>
  </w:footnote>
  <w:footnote w:type="continuationSeparator" w:id="0">
    <w:p w14:paraId="60061E4C" w14:textId="77777777" w:rsidR="00620A62" w:rsidRDefault="00620A62" w:rsidP="005F1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7493" w14:textId="77777777" w:rsidR="005F1473" w:rsidRPr="00DA215C" w:rsidRDefault="005F1473" w:rsidP="005F1473">
    <w:pPr>
      <w:pStyle w:val="Sidhuvud"/>
      <w:rPr>
        <w:rFonts w:ascii="Arial" w:hAnsi="Arial" w:cs="Arial"/>
        <w:sz w:val="18"/>
        <w:szCs w:val="18"/>
      </w:rPr>
    </w:pPr>
    <w:r w:rsidRPr="00DA215C">
      <w:rPr>
        <w:rFonts w:ascii="Arial" w:hAnsi="Arial" w:cs="Arial"/>
        <w:sz w:val="18"/>
        <w:szCs w:val="18"/>
      </w:rPr>
      <w:t>Kommunikationsverktyg</w:t>
    </w:r>
    <w:r w:rsidR="00DA215C">
      <w:rPr>
        <w:rFonts w:ascii="Arial" w:hAnsi="Arial" w:cs="Arial"/>
        <w:sz w:val="18"/>
        <w:szCs w:val="18"/>
      </w:rPr>
      <w:t xml:space="preserve"> för chefer</w:t>
    </w:r>
  </w:p>
  <w:p w14:paraId="3EB42629" w14:textId="77777777" w:rsidR="005F1473" w:rsidRPr="00DA215C" w:rsidRDefault="005F1473" w:rsidP="005F1473">
    <w:pPr>
      <w:pStyle w:val="Sidhuvud"/>
      <w:rPr>
        <w:rFonts w:ascii="Arial" w:hAnsi="Arial" w:cs="Arial"/>
        <w:sz w:val="18"/>
        <w:szCs w:val="18"/>
      </w:rPr>
    </w:pPr>
    <w:r w:rsidRPr="00DA215C">
      <w:rPr>
        <w:rFonts w:ascii="Arial" w:hAnsi="Arial" w:cs="Arial"/>
        <w:sz w:val="18"/>
        <w:szCs w:val="18"/>
      </w:rPr>
      <w:t>Synliggör ditt ledarskap med ett nyhetsbrev, version 2.0, 2009</w:t>
    </w:r>
  </w:p>
  <w:p w14:paraId="45E67149" w14:textId="77777777" w:rsidR="005F1473" w:rsidRPr="00DA215C" w:rsidRDefault="005F1473">
    <w:pPr>
      <w:pStyle w:val="Sidhuvud"/>
      <w:rPr>
        <w:rFonts w:ascii="Arial" w:hAnsi="Arial" w:cs="Arial"/>
        <w:sz w:val="18"/>
        <w:szCs w:val="18"/>
      </w:rPr>
    </w:pPr>
    <w:r w:rsidRPr="00DA215C">
      <w:rPr>
        <w:rFonts w:ascii="Arial" w:hAnsi="Arial" w:cs="Arial"/>
        <w:sz w:val="18"/>
        <w:szCs w:val="18"/>
      </w:rPr>
      <w:t>© NORDISK KOMMUNIKATION 2009</w:t>
    </w:r>
  </w:p>
  <w:p w14:paraId="41C8F396" w14:textId="77777777" w:rsidR="005F1473" w:rsidRDefault="005F147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C0"/>
    <w:rsid w:val="000374DE"/>
    <w:rsid w:val="003032C1"/>
    <w:rsid w:val="005F1473"/>
    <w:rsid w:val="00620A62"/>
    <w:rsid w:val="00652C9F"/>
    <w:rsid w:val="006D6023"/>
    <w:rsid w:val="00726AC0"/>
    <w:rsid w:val="00806F84"/>
    <w:rsid w:val="00923FAD"/>
    <w:rsid w:val="009F517B"/>
    <w:rsid w:val="00A202D1"/>
    <w:rsid w:val="00CB00B1"/>
    <w:rsid w:val="00D47D54"/>
    <w:rsid w:val="00DA215C"/>
    <w:rsid w:val="00E80694"/>
    <w:rsid w:val="00E851B7"/>
    <w:rsid w:val="00F53A88"/>
    <w:rsid w:val="00F7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0608B4"/>
  <w15:docId w15:val="{D675D0F5-94B3-4F8A-93CA-44C9BDB1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A202D1"/>
    <w:pPr>
      <w:spacing w:before="225" w:after="225" w:line="255" w:lineRule="atLeast"/>
      <w:outlineLvl w:val="2"/>
    </w:pPr>
    <w:rPr>
      <w:rFonts w:ascii="Arial" w:eastAsia="Times New Roman" w:hAnsi="Arial" w:cs="Arial"/>
      <w:b/>
      <w:bCs/>
      <w:sz w:val="34"/>
      <w:szCs w:val="3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A202D1"/>
    <w:rPr>
      <w:rFonts w:ascii="Arial" w:eastAsia="Times New Roman" w:hAnsi="Arial" w:cs="Arial"/>
      <w:b/>
      <w:bCs/>
      <w:sz w:val="34"/>
      <w:szCs w:val="34"/>
      <w:lang w:eastAsia="sv-SE"/>
    </w:rPr>
  </w:style>
  <w:style w:type="character" w:styleId="Stark">
    <w:name w:val="Strong"/>
    <w:basedOn w:val="Standardstycketeckensnitt"/>
    <w:uiPriority w:val="22"/>
    <w:qFormat/>
    <w:rsid w:val="00A202D1"/>
    <w:rPr>
      <w:b/>
      <w:bCs/>
    </w:rPr>
  </w:style>
  <w:style w:type="paragraph" w:styleId="Liststycke">
    <w:name w:val="List Paragraph"/>
    <w:basedOn w:val="Normal"/>
    <w:uiPriority w:val="34"/>
    <w:qFormat/>
    <w:rsid w:val="00A202D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F1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F1473"/>
  </w:style>
  <w:style w:type="paragraph" w:styleId="Sidfot">
    <w:name w:val="footer"/>
    <w:basedOn w:val="Normal"/>
    <w:link w:val="SidfotChar"/>
    <w:uiPriority w:val="99"/>
    <w:unhideWhenUsed/>
    <w:rsid w:val="005F1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F1473"/>
  </w:style>
  <w:style w:type="paragraph" w:styleId="Ballongtext">
    <w:name w:val="Balloon Text"/>
    <w:basedOn w:val="Normal"/>
    <w:link w:val="BallongtextChar"/>
    <w:uiPriority w:val="99"/>
    <w:semiHidden/>
    <w:unhideWhenUsed/>
    <w:rsid w:val="005F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1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ddeb\AppData\Local\Microsoft\Windows\Temporary%20Internet%20Files\Content.IE5\WSPD3EJ6\Mall_formulera%20ett%20nyhets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6bdcc0-f128-4c30-af2c-791ddb4220a3">
      <Terms xmlns="http://schemas.microsoft.com/office/infopath/2007/PartnerControls"/>
    </lcf76f155ced4ddcb4097134ff3c332f>
    <TaxCatchAll xmlns="1e142b3f-87ae-4ef1-8c77-ca26ce9594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F5E04A49FF1148A43097FDC3663152" ma:contentTypeVersion="13" ma:contentTypeDescription="Skapa ett nytt dokument." ma:contentTypeScope="" ma:versionID="47ea8fca3c7052e894a9e9e2ae3ad724">
  <xsd:schema xmlns:xsd="http://www.w3.org/2001/XMLSchema" xmlns:xs="http://www.w3.org/2001/XMLSchema" xmlns:p="http://schemas.microsoft.com/office/2006/metadata/properties" xmlns:ns2="686bdcc0-f128-4c30-af2c-791ddb4220a3" xmlns:ns3="1e142b3f-87ae-4ef1-8c77-ca26ce959493" targetNamespace="http://schemas.microsoft.com/office/2006/metadata/properties" ma:root="true" ma:fieldsID="0ff2c835dcb527fa04ac91ef722e1604" ns2:_="" ns3:_="">
    <xsd:import namespace="686bdcc0-f128-4c30-af2c-791ddb4220a3"/>
    <xsd:import namespace="1e142b3f-87ae-4ef1-8c77-ca26ce95949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bdcc0-f128-4c30-af2c-791ddb4220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42b3f-87ae-4ef1-8c77-ca26ce95949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8546c69-ee5f-46c8-93cb-890d09918d56}" ma:internalName="TaxCatchAll" ma:showField="CatchAllData" ma:web="1f7f8bcb-656a-4a40-8f36-37d43d593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514FF5-3C30-4681-A5C9-7CBF804B3977}">
  <ds:schemaRefs>
    <ds:schemaRef ds:uri="http://schemas.microsoft.com/office/2006/metadata/properties"/>
    <ds:schemaRef ds:uri="http://schemas.microsoft.com/office/infopath/2007/PartnerControls"/>
    <ds:schemaRef ds:uri="686bdcc0-f128-4c30-af2c-791ddb4220a3"/>
    <ds:schemaRef ds:uri="1e142b3f-87ae-4ef1-8c77-ca26ce959493"/>
  </ds:schemaRefs>
</ds:datastoreItem>
</file>

<file path=customXml/itemProps2.xml><?xml version="1.0" encoding="utf-8"?>
<ds:datastoreItem xmlns:ds="http://schemas.openxmlformats.org/officeDocument/2006/customXml" ds:itemID="{80263CBE-FF2D-4DF9-A4B0-EA9BC564C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EA8B0-1FAE-4D44-882E-08DC24B07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bdcc0-f128-4c30-af2c-791ddb4220a3"/>
    <ds:schemaRef ds:uri="1e142b3f-87ae-4ef1-8c77-ca26ce959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Mall_formulera%20ett%20nyhetsbrev.dotx</Template>
  <TotalTime>0</TotalTime>
  <Pages>1</Pages>
  <Words>204</Words>
  <Characters>1082</Characters>
  <Application>Microsoft Office Word</Application>
  <DocSecurity>0</DocSecurity>
  <Lines>9</Lines>
  <Paragraphs>2</Paragraphs>
  <ScaleCrop>false</ScaleCrop>
  <Company>Svenska kyrkan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Eddebo Persson</dc:creator>
  <cp:lastModifiedBy>Maria Eddebo Persson</cp:lastModifiedBy>
  <cp:revision>2</cp:revision>
  <cp:lastPrinted>2014-09-03T13:59:00Z</cp:lastPrinted>
  <dcterms:created xsi:type="dcterms:W3CDTF">2024-06-28T08:04:00Z</dcterms:created>
  <dcterms:modified xsi:type="dcterms:W3CDTF">2024-06-28T08:04:00Z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0x01010041F5E04A49FF1148A43097FDC3663152</vt:lpwstr>
  </property>
  <property fmtid="{D5CDD505-2E9C-101B-9397-08002B2CF9AE}" pid="3" name="MediaServiceImageTags">
    <vt:lpwstr/>
  </property>
</Properties>
</file>