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8AA3B" w14:textId="4AD76099" w:rsidR="002D7B4E" w:rsidRPr="00F3339A" w:rsidRDefault="008743F9" w:rsidP="002D7B4E">
      <w:pPr>
        <w:pBdr>
          <w:bottom w:val="single" w:sz="4" w:space="1" w:color="auto"/>
        </w:pBdr>
        <w:spacing w:after="0"/>
        <w:rPr>
          <w:rFonts w:ascii="Candara" w:hAnsi="Candara"/>
          <w:szCs w:val="28"/>
        </w:rPr>
      </w:pPr>
      <w:r>
        <w:rPr>
          <w:rFonts w:ascii="Candara" w:hAnsi="Candara"/>
          <w:sz w:val="32"/>
          <w:szCs w:val="32"/>
        </w:rPr>
        <w:t xml:space="preserve">3 e Trettondedagen </w:t>
      </w:r>
      <w:r w:rsidR="00555282">
        <w:rPr>
          <w:rFonts w:ascii="Candara" w:hAnsi="Candara"/>
          <w:sz w:val="32"/>
          <w:szCs w:val="32"/>
        </w:rPr>
        <w:t xml:space="preserve">– </w:t>
      </w:r>
      <w:r>
        <w:rPr>
          <w:rFonts w:ascii="Candara" w:hAnsi="Candara"/>
          <w:i/>
          <w:iCs/>
          <w:sz w:val="32"/>
          <w:szCs w:val="32"/>
        </w:rPr>
        <w:t>Jesus skapar tro</w:t>
      </w:r>
      <w:r w:rsidR="002D7B4E" w:rsidRPr="00F3339A">
        <w:rPr>
          <w:rFonts w:ascii="Candara" w:hAnsi="Candara"/>
          <w:sz w:val="32"/>
          <w:szCs w:val="32"/>
        </w:rPr>
        <w:br/>
      </w:r>
      <w:r w:rsidR="002D7B4E" w:rsidRPr="00555282">
        <w:rPr>
          <w:rFonts w:ascii="Candara" w:hAnsi="Candara"/>
          <w:sz w:val="28"/>
          <w:szCs w:val="28"/>
        </w:rPr>
        <w:t xml:space="preserve">Årgång </w:t>
      </w:r>
      <w:proofErr w:type="gramStart"/>
      <w:r>
        <w:rPr>
          <w:rFonts w:ascii="Candara" w:hAnsi="Candara"/>
          <w:sz w:val="28"/>
          <w:szCs w:val="28"/>
        </w:rPr>
        <w:t>2</w:t>
      </w:r>
      <w:r w:rsidR="002D7B4E" w:rsidRPr="00555282">
        <w:rPr>
          <w:rFonts w:ascii="Candara" w:hAnsi="Candara"/>
          <w:sz w:val="28"/>
          <w:szCs w:val="28"/>
        </w:rPr>
        <w:t xml:space="preserve">  </w:t>
      </w:r>
      <w:r w:rsidR="00F6666F">
        <w:rPr>
          <w:rFonts w:ascii="Candara" w:hAnsi="Candara"/>
          <w:sz w:val="32"/>
          <w:szCs w:val="32"/>
        </w:rPr>
        <w:t>–</w:t>
      </w:r>
      <w:proofErr w:type="gramEnd"/>
      <w:r w:rsidR="002D7B4E" w:rsidRPr="00555282">
        <w:rPr>
          <w:rFonts w:ascii="Candara" w:hAnsi="Candara"/>
          <w:sz w:val="28"/>
          <w:szCs w:val="28"/>
        </w:rPr>
        <w:t xml:space="preserve">  </w:t>
      </w:r>
      <w:r>
        <w:rPr>
          <w:rFonts w:ascii="Candara" w:hAnsi="Candara"/>
          <w:sz w:val="28"/>
          <w:szCs w:val="28"/>
        </w:rPr>
        <w:t>Joh 4:27-42</w:t>
      </w:r>
      <w:r w:rsidR="002D7B4E" w:rsidRPr="00555282">
        <w:rPr>
          <w:rFonts w:ascii="Candara" w:hAnsi="Candara"/>
          <w:sz w:val="28"/>
          <w:szCs w:val="28"/>
        </w:rPr>
        <w:br/>
      </w:r>
      <w:r>
        <w:rPr>
          <w:rFonts w:ascii="Candara" w:hAnsi="Candara"/>
          <w:szCs w:val="28"/>
        </w:rPr>
        <w:t>26 januari 2025</w:t>
      </w:r>
      <w:r w:rsidR="009877BE">
        <w:rPr>
          <w:rFonts w:ascii="Candara" w:hAnsi="Candara"/>
          <w:szCs w:val="28"/>
        </w:rPr>
        <w:t xml:space="preserve"> – </w:t>
      </w:r>
      <w:r>
        <w:rPr>
          <w:rFonts w:ascii="Candara" w:hAnsi="Candara"/>
          <w:szCs w:val="28"/>
        </w:rPr>
        <w:t>Storkyrkan – diakon- och prästvigning</w:t>
      </w:r>
    </w:p>
    <w:p w14:paraId="467E1183" w14:textId="265316A4" w:rsidR="008743F9" w:rsidRPr="00C95A6C" w:rsidRDefault="009877BE" w:rsidP="00C95A6C">
      <w:pPr>
        <w:ind w:left="1304" w:hanging="1304"/>
        <w:rPr>
          <w:rFonts w:ascii="Candara" w:hAnsi="Candara"/>
          <w:szCs w:val="24"/>
        </w:rPr>
      </w:pPr>
      <w:r>
        <w:rPr>
          <w:rFonts w:ascii="Candara" w:hAnsi="Candara"/>
          <w:szCs w:val="24"/>
        </w:rPr>
        <w:t>Psalmer:</w:t>
      </w:r>
      <w:r w:rsidR="00E9463A">
        <w:rPr>
          <w:rFonts w:ascii="Candara" w:hAnsi="Candara"/>
          <w:szCs w:val="24"/>
        </w:rPr>
        <w:t xml:space="preserve"> 1, 297, 923, 396, </w:t>
      </w:r>
      <w:r w:rsidR="00C53BF0">
        <w:rPr>
          <w:rFonts w:ascii="Candara" w:hAnsi="Candara"/>
          <w:szCs w:val="24"/>
        </w:rPr>
        <w:t>313</w:t>
      </w:r>
    </w:p>
    <w:p w14:paraId="649A1FC6" w14:textId="4ADA6CB4" w:rsidR="008743F9" w:rsidRPr="00325FFA" w:rsidRDefault="00325FFA" w:rsidP="008743F9">
      <w:pPr>
        <w:pStyle w:val="Rubrik1"/>
        <w:rPr>
          <w:lang w:val="en-GB"/>
        </w:rPr>
      </w:pPr>
      <w:r w:rsidRPr="00325FFA">
        <w:rPr>
          <w:lang w:val="en-GB"/>
        </w:rPr>
        <w:t xml:space="preserve">Part of the </w:t>
      </w:r>
      <w:proofErr w:type="gramStart"/>
      <w:r w:rsidRPr="00325FFA">
        <w:rPr>
          <w:lang w:val="en-GB"/>
        </w:rPr>
        <w:t xml:space="preserve">world </w:t>
      </w:r>
      <w:r>
        <w:rPr>
          <w:lang w:val="en-GB"/>
        </w:rPr>
        <w:t>wide</w:t>
      </w:r>
      <w:proofErr w:type="gramEnd"/>
      <w:r>
        <w:rPr>
          <w:lang w:val="en-GB"/>
        </w:rPr>
        <w:t xml:space="preserve"> church</w:t>
      </w:r>
    </w:p>
    <w:p w14:paraId="29244DFE" w14:textId="704DE304" w:rsidR="006B30B2" w:rsidRPr="002408AB" w:rsidRDefault="00F70A4B" w:rsidP="008743F9">
      <w:pPr>
        <w:rPr>
          <w:lang w:val="en-GB" w:eastAsia="sv-SE"/>
        </w:rPr>
      </w:pPr>
      <w:proofErr w:type="spellStart"/>
      <w:r w:rsidRPr="00F70A4B">
        <w:rPr>
          <w:lang w:val="en-GB" w:eastAsia="sv-SE"/>
        </w:rPr>
        <w:t>Todays</w:t>
      </w:r>
      <w:proofErr w:type="spellEnd"/>
      <w:r w:rsidRPr="00F70A4B">
        <w:rPr>
          <w:lang w:val="en-GB" w:eastAsia="sv-SE"/>
        </w:rPr>
        <w:t xml:space="preserve"> first bibl</w:t>
      </w:r>
      <w:r w:rsidR="00B20C6E">
        <w:rPr>
          <w:lang w:val="en-GB" w:eastAsia="sv-SE"/>
        </w:rPr>
        <w:t xml:space="preserve">e </w:t>
      </w:r>
      <w:r w:rsidRPr="00F70A4B">
        <w:rPr>
          <w:lang w:val="en-GB" w:eastAsia="sv-SE"/>
        </w:rPr>
        <w:t xml:space="preserve">reading was read to </w:t>
      </w:r>
      <w:r>
        <w:rPr>
          <w:lang w:val="en-GB" w:eastAsia="sv-SE"/>
        </w:rPr>
        <w:t xml:space="preserve">us in Ukrainian. </w:t>
      </w:r>
      <w:r w:rsidR="003B63F4">
        <w:rPr>
          <w:lang w:val="en-GB" w:eastAsia="sv-SE"/>
        </w:rPr>
        <w:t xml:space="preserve">It was read by a representative for the Ukrainian-orthodox church </w:t>
      </w:r>
      <w:r w:rsidR="002408AB">
        <w:rPr>
          <w:lang w:val="en-GB" w:eastAsia="sv-SE"/>
        </w:rPr>
        <w:t xml:space="preserve">in Sweden that serves many of the approximately 50 000 </w:t>
      </w:r>
      <w:proofErr w:type="spellStart"/>
      <w:r w:rsidR="002408AB">
        <w:rPr>
          <w:lang w:val="en-GB" w:eastAsia="sv-SE"/>
        </w:rPr>
        <w:t>ukrainians</w:t>
      </w:r>
      <w:proofErr w:type="spellEnd"/>
      <w:r w:rsidR="002408AB">
        <w:rPr>
          <w:lang w:val="en-GB" w:eastAsia="sv-SE"/>
        </w:rPr>
        <w:t xml:space="preserve"> who have taken refuge from the war here among us. Among us today are also </w:t>
      </w:r>
      <w:proofErr w:type="gramStart"/>
      <w:r w:rsidR="002408AB">
        <w:rPr>
          <w:lang w:val="en-GB" w:eastAsia="sv-SE"/>
        </w:rPr>
        <w:t>a number of</w:t>
      </w:r>
      <w:proofErr w:type="gramEnd"/>
      <w:r w:rsidR="002408AB">
        <w:rPr>
          <w:lang w:val="en-GB" w:eastAsia="sv-SE"/>
        </w:rPr>
        <w:t xml:space="preserve"> friends and families from India and </w:t>
      </w:r>
      <w:r w:rsidR="00243FD8" w:rsidRPr="002408AB">
        <w:rPr>
          <w:lang w:val="en-GB" w:eastAsia="sv-SE"/>
        </w:rPr>
        <w:t xml:space="preserve">Vishal David </w:t>
      </w:r>
      <w:proofErr w:type="spellStart"/>
      <w:r w:rsidR="00243FD8" w:rsidRPr="002408AB">
        <w:rPr>
          <w:lang w:val="en-GB" w:eastAsia="sv-SE"/>
        </w:rPr>
        <w:t>Yadala</w:t>
      </w:r>
      <w:proofErr w:type="spellEnd"/>
      <w:r w:rsidR="00243FD8" w:rsidRPr="002408AB">
        <w:rPr>
          <w:lang w:val="en-GB" w:eastAsia="sv-SE"/>
        </w:rPr>
        <w:t xml:space="preserve"> </w:t>
      </w:r>
      <w:r w:rsidR="002408AB">
        <w:rPr>
          <w:lang w:val="en-GB" w:eastAsia="sv-SE"/>
        </w:rPr>
        <w:t xml:space="preserve">who is a pastor in the </w:t>
      </w:r>
      <w:r w:rsidR="00243FD8" w:rsidRPr="002408AB">
        <w:rPr>
          <w:lang w:val="en-GB" w:eastAsia="sv-SE"/>
        </w:rPr>
        <w:t xml:space="preserve">Church of South India. </w:t>
      </w:r>
    </w:p>
    <w:p w14:paraId="015D44A7" w14:textId="770B0C62" w:rsidR="00AB1897" w:rsidRDefault="006B30B2" w:rsidP="008743F9">
      <w:pPr>
        <w:rPr>
          <w:lang w:eastAsia="sv-SE"/>
        </w:rPr>
      </w:pPr>
      <w:r w:rsidRPr="00A656D6">
        <w:rPr>
          <w:lang w:val="en-GB" w:eastAsia="sv-SE"/>
        </w:rPr>
        <w:t xml:space="preserve">It’s wonderful that </w:t>
      </w:r>
      <w:r w:rsidR="00A656D6" w:rsidRPr="00A656D6">
        <w:rPr>
          <w:lang w:val="en-GB" w:eastAsia="sv-SE"/>
        </w:rPr>
        <w:t>you a</w:t>
      </w:r>
      <w:r w:rsidR="00A656D6">
        <w:rPr>
          <w:lang w:val="en-GB" w:eastAsia="sv-SE"/>
        </w:rPr>
        <w:t xml:space="preserve">re here as friends from Ukraine and India. </w:t>
      </w:r>
      <w:r w:rsidR="00A656D6" w:rsidRPr="00A656D6">
        <w:rPr>
          <w:lang w:val="en-GB" w:eastAsia="sv-SE"/>
        </w:rPr>
        <w:t>You remind us that we art part of a g</w:t>
      </w:r>
      <w:r w:rsidR="00A656D6">
        <w:rPr>
          <w:lang w:val="en-GB" w:eastAsia="sv-SE"/>
        </w:rPr>
        <w:t>lobal movemen</w:t>
      </w:r>
      <w:r w:rsidR="00682723">
        <w:rPr>
          <w:lang w:val="en-GB" w:eastAsia="sv-SE"/>
        </w:rPr>
        <w:t xml:space="preserve">t, the worldwide church. </w:t>
      </w:r>
      <w:r w:rsidR="00682723" w:rsidRPr="00682723">
        <w:rPr>
          <w:lang w:val="en-GB" w:eastAsia="sv-SE"/>
        </w:rPr>
        <w:t>That we all have friends in Jesus Christ throug</w:t>
      </w:r>
      <w:r w:rsidR="00682723">
        <w:rPr>
          <w:lang w:val="en-GB" w:eastAsia="sv-SE"/>
        </w:rPr>
        <w:t>h</w:t>
      </w:r>
      <w:r w:rsidR="00682723" w:rsidRPr="00682723">
        <w:rPr>
          <w:lang w:val="en-GB" w:eastAsia="sv-SE"/>
        </w:rPr>
        <w:t>out th</w:t>
      </w:r>
      <w:r w:rsidR="00682723">
        <w:rPr>
          <w:lang w:val="en-GB" w:eastAsia="sv-SE"/>
        </w:rPr>
        <w:t>e world</w:t>
      </w:r>
      <w:r w:rsidR="00CF78BF">
        <w:rPr>
          <w:lang w:val="en-GB" w:eastAsia="sv-SE"/>
        </w:rPr>
        <w:t xml:space="preserve"> who share faith and hope. </w:t>
      </w:r>
      <w:r w:rsidR="00133BED" w:rsidRPr="0070504D">
        <w:rPr>
          <w:lang w:val="en-GB" w:eastAsia="sv-SE"/>
        </w:rPr>
        <w:t>As people we belong together regardless of boarders</w:t>
      </w:r>
      <w:r w:rsidR="0070504D" w:rsidRPr="0070504D">
        <w:rPr>
          <w:lang w:val="en-GB" w:eastAsia="sv-SE"/>
        </w:rPr>
        <w:t>, ethnic</w:t>
      </w:r>
      <w:r w:rsidR="0070504D">
        <w:rPr>
          <w:lang w:val="en-GB" w:eastAsia="sv-SE"/>
        </w:rPr>
        <w:t xml:space="preserve">ity, language, culture. </w:t>
      </w:r>
      <w:proofErr w:type="spellStart"/>
      <w:r w:rsidR="0070504D" w:rsidRPr="0070504D">
        <w:rPr>
          <w:lang w:eastAsia="sv-SE"/>
        </w:rPr>
        <w:t>We</w:t>
      </w:r>
      <w:proofErr w:type="spellEnd"/>
      <w:r w:rsidR="0070504D" w:rsidRPr="0070504D">
        <w:rPr>
          <w:lang w:eastAsia="sv-SE"/>
        </w:rPr>
        <w:t xml:space="preserve"> </w:t>
      </w:r>
      <w:proofErr w:type="spellStart"/>
      <w:r w:rsidR="0070504D" w:rsidRPr="0070504D">
        <w:rPr>
          <w:lang w:eastAsia="sv-SE"/>
        </w:rPr>
        <w:t>are</w:t>
      </w:r>
      <w:proofErr w:type="spellEnd"/>
      <w:r w:rsidR="0070504D" w:rsidRPr="0070504D">
        <w:rPr>
          <w:lang w:eastAsia="sv-SE"/>
        </w:rPr>
        <w:t xml:space="preserve"> </w:t>
      </w:r>
      <w:proofErr w:type="spellStart"/>
      <w:r w:rsidR="0070504D" w:rsidRPr="0070504D">
        <w:rPr>
          <w:lang w:eastAsia="sv-SE"/>
        </w:rPr>
        <w:t>one</w:t>
      </w:r>
      <w:proofErr w:type="spellEnd"/>
      <w:r w:rsidR="0070504D" w:rsidRPr="0070504D">
        <w:rPr>
          <w:lang w:eastAsia="sv-SE"/>
        </w:rPr>
        <w:t xml:space="preserve">, </w:t>
      </w:r>
      <w:proofErr w:type="spellStart"/>
      <w:r w:rsidR="0070504D" w:rsidRPr="0070504D">
        <w:rPr>
          <w:lang w:eastAsia="sv-SE"/>
        </w:rPr>
        <w:t>we</w:t>
      </w:r>
      <w:proofErr w:type="spellEnd"/>
      <w:r w:rsidR="0070504D" w:rsidRPr="0070504D">
        <w:rPr>
          <w:lang w:eastAsia="sv-SE"/>
        </w:rPr>
        <w:t xml:space="preserve"> </w:t>
      </w:r>
      <w:proofErr w:type="spellStart"/>
      <w:r w:rsidR="0070504D" w:rsidRPr="0070504D">
        <w:rPr>
          <w:lang w:eastAsia="sv-SE"/>
        </w:rPr>
        <w:t>are</w:t>
      </w:r>
      <w:proofErr w:type="spellEnd"/>
      <w:r w:rsidR="0070504D" w:rsidRPr="0070504D">
        <w:rPr>
          <w:lang w:eastAsia="sv-SE"/>
        </w:rPr>
        <w:t xml:space="preserve"> </w:t>
      </w:r>
      <w:proofErr w:type="spellStart"/>
      <w:r w:rsidR="0070504D" w:rsidRPr="0070504D">
        <w:rPr>
          <w:lang w:eastAsia="sv-SE"/>
        </w:rPr>
        <w:t>uni</w:t>
      </w:r>
      <w:r w:rsidR="0070504D">
        <w:rPr>
          <w:lang w:eastAsia="sv-SE"/>
        </w:rPr>
        <w:t>ted</w:t>
      </w:r>
      <w:proofErr w:type="spellEnd"/>
      <w:r w:rsidR="0070504D">
        <w:rPr>
          <w:lang w:eastAsia="sv-SE"/>
        </w:rPr>
        <w:t>.</w:t>
      </w:r>
    </w:p>
    <w:p w14:paraId="1B7FF6FF" w14:textId="77777777" w:rsidR="00684BD3" w:rsidRDefault="00684BD3" w:rsidP="00684BD3">
      <w:pPr>
        <w:pStyle w:val="Rubrik1"/>
      </w:pPr>
      <w:r>
        <w:t>Vänd er till mig</w:t>
      </w:r>
    </w:p>
    <w:p w14:paraId="350E47E3" w14:textId="6B76728E" w:rsidR="008743F9" w:rsidRDefault="00A659AC" w:rsidP="008743F9">
      <w:pPr>
        <w:rPr>
          <w:lang w:eastAsia="sv-SE"/>
        </w:rPr>
      </w:pPr>
      <w:r>
        <w:rPr>
          <w:lang w:eastAsia="sv-SE"/>
        </w:rPr>
        <w:t xml:space="preserve">I texten som lästes på ukrainska finns en </w:t>
      </w:r>
      <w:r w:rsidR="008743F9">
        <w:rPr>
          <w:lang w:eastAsia="sv-SE"/>
        </w:rPr>
        <w:t>inbjudan från Gud</w:t>
      </w:r>
      <w:r>
        <w:rPr>
          <w:lang w:eastAsia="sv-SE"/>
        </w:rPr>
        <w:t xml:space="preserve">. </w:t>
      </w:r>
      <w:r w:rsidR="006B7F39">
        <w:rPr>
          <w:lang w:eastAsia="sv-SE"/>
        </w:rPr>
        <w:t xml:space="preserve">På svenska lyder den så är: </w:t>
      </w:r>
      <w:r w:rsidR="008743F9">
        <w:rPr>
          <w:lang w:eastAsia="sv-SE"/>
        </w:rPr>
        <w:t>“Vänd er till mig, folk från hela jorden,</w:t>
      </w:r>
      <w:r w:rsidR="00067D5C">
        <w:rPr>
          <w:lang w:eastAsia="sv-SE"/>
        </w:rPr>
        <w:t xml:space="preserve"> </w:t>
      </w:r>
      <w:r w:rsidR="008743F9">
        <w:rPr>
          <w:lang w:eastAsia="sv-SE"/>
        </w:rPr>
        <w:t xml:space="preserve">så skall ni bli hjälpta.” </w:t>
      </w:r>
      <w:r w:rsidR="004C65BE">
        <w:rPr>
          <w:lang w:eastAsia="sv-SE"/>
        </w:rPr>
        <w:t xml:space="preserve">(Jes 45:22) </w:t>
      </w:r>
      <w:r w:rsidR="00265226">
        <w:rPr>
          <w:lang w:eastAsia="sv-SE"/>
        </w:rPr>
        <w:t xml:space="preserve">”Vänd er till mig.” </w:t>
      </w:r>
      <w:r w:rsidR="008743F9">
        <w:rPr>
          <w:lang w:eastAsia="sv-SE"/>
        </w:rPr>
        <w:t xml:space="preserve">Det är Guds rop, Guds inbjudan till </w:t>
      </w:r>
      <w:r w:rsidR="00FA639C">
        <w:rPr>
          <w:lang w:eastAsia="sv-SE"/>
        </w:rPr>
        <w:t>var och en</w:t>
      </w:r>
      <w:r w:rsidR="007F1F9A">
        <w:rPr>
          <w:lang w:eastAsia="sv-SE"/>
        </w:rPr>
        <w:t xml:space="preserve"> av oss</w:t>
      </w:r>
      <w:r w:rsidR="008743F9">
        <w:rPr>
          <w:lang w:eastAsia="sv-SE"/>
        </w:rPr>
        <w:t xml:space="preserve">. Till dig som tror på Gud; till dig som kanske inte riktigt vet om du tror på Gud eller vad du tror; till dig som menar dig inte tro på Gud, inte tror på någon högre makt. Samma inbjudan till oss </w:t>
      </w:r>
      <w:r w:rsidR="00913806">
        <w:rPr>
          <w:lang w:eastAsia="sv-SE"/>
        </w:rPr>
        <w:t>allihop</w:t>
      </w:r>
      <w:r w:rsidR="008743F9">
        <w:rPr>
          <w:lang w:eastAsia="sv-SE"/>
        </w:rPr>
        <w:t xml:space="preserve"> oavsett: “vänd er till mig, folk från hela jorden, så skall ni bli hjälpta</w:t>
      </w:r>
      <w:r w:rsidR="00A4090E">
        <w:rPr>
          <w:lang w:eastAsia="sv-SE"/>
        </w:rPr>
        <w:t xml:space="preserve">. </w:t>
      </w:r>
    </w:p>
    <w:p w14:paraId="1BC5263C" w14:textId="58359F59" w:rsidR="008743F9" w:rsidRDefault="008531AD" w:rsidP="008743F9">
      <w:pPr>
        <w:pStyle w:val="Rubrik1"/>
      </w:pPr>
      <w:r>
        <w:br w:type="column"/>
      </w:r>
      <w:r w:rsidR="008743F9">
        <w:t>Kvinnan</w:t>
      </w:r>
    </w:p>
    <w:p w14:paraId="53DEAB05" w14:textId="38890C15" w:rsidR="00F328E0" w:rsidRDefault="00BD5236" w:rsidP="008743F9">
      <w:pPr>
        <w:rPr>
          <w:lang w:eastAsia="sv-SE"/>
        </w:rPr>
      </w:pPr>
      <w:r>
        <w:rPr>
          <w:lang w:eastAsia="sv-SE"/>
        </w:rPr>
        <w:t xml:space="preserve">I texten som precis lästes får vi inte veta vad kvinnan hette. </w:t>
      </w:r>
      <w:r w:rsidR="00521999">
        <w:rPr>
          <w:lang w:eastAsia="sv-SE"/>
        </w:rPr>
        <w:t xml:space="preserve">Det vi däremot </w:t>
      </w:r>
      <w:r w:rsidR="00521999" w:rsidRPr="00B64AC8">
        <w:rPr>
          <w:i/>
          <w:iCs/>
          <w:lang w:eastAsia="sv-SE"/>
        </w:rPr>
        <w:t>får</w:t>
      </w:r>
      <w:r w:rsidR="00521999">
        <w:rPr>
          <w:lang w:eastAsia="sv-SE"/>
        </w:rPr>
        <w:t xml:space="preserve"> veta är att </w:t>
      </w:r>
      <w:r>
        <w:rPr>
          <w:lang w:eastAsia="sv-SE"/>
        </w:rPr>
        <w:t xml:space="preserve">hon </w:t>
      </w:r>
      <w:r w:rsidR="00DF5777">
        <w:rPr>
          <w:lang w:eastAsia="sv-SE"/>
        </w:rPr>
        <w:t xml:space="preserve">får </w:t>
      </w:r>
      <w:r w:rsidR="00FD4891">
        <w:rPr>
          <w:lang w:eastAsia="sv-SE"/>
        </w:rPr>
        <w:t xml:space="preserve">en avgörande betydelse för många människor. </w:t>
      </w:r>
      <w:r w:rsidR="00DF5777">
        <w:rPr>
          <w:lang w:eastAsia="sv-SE"/>
        </w:rPr>
        <w:t xml:space="preserve">Som vi hörde </w:t>
      </w:r>
      <w:r w:rsidR="00230F85">
        <w:rPr>
          <w:lang w:eastAsia="sv-SE"/>
        </w:rPr>
        <w:t>berättas</w:t>
      </w:r>
      <w:r w:rsidR="00DF5777">
        <w:rPr>
          <w:lang w:eastAsia="sv-SE"/>
        </w:rPr>
        <w:t xml:space="preserve"> det </w:t>
      </w:r>
      <w:r w:rsidR="00E41EA1">
        <w:rPr>
          <w:lang w:eastAsia="sv-SE"/>
        </w:rPr>
        <w:t xml:space="preserve">ju </w:t>
      </w:r>
      <w:r w:rsidR="00230F85">
        <w:rPr>
          <w:lang w:eastAsia="sv-SE"/>
        </w:rPr>
        <w:t xml:space="preserve">att </w:t>
      </w:r>
      <w:r w:rsidR="003E5DDB">
        <w:rPr>
          <w:lang w:eastAsia="sv-SE"/>
        </w:rPr>
        <w:t xml:space="preserve">många kom till tro på Jesus </w:t>
      </w:r>
      <w:r w:rsidR="00B40A3F">
        <w:rPr>
          <w:lang w:eastAsia="sv-SE"/>
        </w:rPr>
        <w:t>tack vare henne</w:t>
      </w:r>
      <w:r w:rsidR="003E5DDB">
        <w:rPr>
          <w:lang w:eastAsia="sv-SE"/>
        </w:rPr>
        <w:t xml:space="preserve">. </w:t>
      </w:r>
      <w:r w:rsidR="00D61007">
        <w:rPr>
          <w:lang w:eastAsia="sv-SE"/>
        </w:rPr>
        <w:t>Därför att h</w:t>
      </w:r>
      <w:r w:rsidR="003E5DDB">
        <w:rPr>
          <w:lang w:eastAsia="sv-SE"/>
        </w:rPr>
        <w:t xml:space="preserve">on berättade vad hon hade </w:t>
      </w:r>
      <w:r w:rsidR="00B82DA3">
        <w:rPr>
          <w:lang w:eastAsia="sv-SE"/>
        </w:rPr>
        <w:t xml:space="preserve">varit med om, delade sin erfarenhet </w:t>
      </w:r>
      <w:r w:rsidR="00DC3EB0">
        <w:rPr>
          <w:lang w:eastAsia="sv-SE"/>
        </w:rPr>
        <w:t>av Jesus</w:t>
      </w:r>
      <w:r w:rsidR="00B82DA3">
        <w:rPr>
          <w:lang w:eastAsia="sv-SE"/>
        </w:rPr>
        <w:t xml:space="preserve">. Så pass att det väckte </w:t>
      </w:r>
      <w:r w:rsidR="00F70D36">
        <w:rPr>
          <w:lang w:eastAsia="sv-SE"/>
        </w:rPr>
        <w:t xml:space="preserve">något hos andra, </w:t>
      </w:r>
      <w:r w:rsidR="00E36162">
        <w:rPr>
          <w:lang w:eastAsia="sv-SE"/>
        </w:rPr>
        <w:t>en aning, en törst, en längtan väcktes.</w:t>
      </w:r>
    </w:p>
    <w:p w14:paraId="3CBDB69D" w14:textId="55ECA1B8" w:rsidR="00B16FD3" w:rsidRDefault="00B16FD3" w:rsidP="008743F9">
      <w:pPr>
        <w:rPr>
          <w:lang w:eastAsia="sv-SE"/>
        </w:rPr>
      </w:pPr>
      <w:r>
        <w:rPr>
          <w:lang w:eastAsia="sv-SE"/>
        </w:rPr>
        <w:t xml:space="preserve">Vi kan ju känna igen det. </w:t>
      </w:r>
      <w:r w:rsidR="00DF6D92">
        <w:rPr>
          <w:lang w:eastAsia="sv-SE"/>
        </w:rPr>
        <w:t>När någon till exempel berättar om en plats man besökt</w:t>
      </w:r>
      <w:r w:rsidR="00212BAE">
        <w:rPr>
          <w:lang w:eastAsia="sv-SE"/>
        </w:rPr>
        <w:t>; ”åh, vad jag också vill besöka den där platsen”.</w:t>
      </w:r>
      <w:r w:rsidR="002F14BE">
        <w:rPr>
          <w:lang w:eastAsia="sv-SE"/>
        </w:rPr>
        <w:t xml:space="preserve"> E</w:t>
      </w:r>
      <w:r w:rsidR="00DF6D92">
        <w:rPr>
          <w:lang w:eastAsia="sv-SE"/>
        </w:rPr>
        <w:t xml:space="preserve">ller </w:t>
      </w:r>
      <w:r w:rsidR="002F14BE">
        <w:rPr>
          <w:lang w:eastAsia="sv-SE"/>
        </w:rPr>
        <w:t xml:space="preserve">om </w:t>
      </w:r>
      <w:r w:rsidR="00DF6D92">
        <w:rPr>
          <w:lang w:eastAsia="sv-SE"/>
        </w:rPr>
        <w:t xml:space="preserve">en film </w:t>
      </w:r>
      <w:r w:rsidR="002F14BE">
        <w:rPr>
          <w:lang w:eastAsia="sv-SE"/>
        </w:rPr>
        <w:t xml:space="preserve">någon </w:t>
      </w:r>
      <w:r w:rsidR="00DF6D92">
        <w:rPr>
          <w:lang w:eastAsia="sv-SE"/>
        </w:rPr>
        <w:t>sett</w:t>
      </w:r>
      <w:r w:rsidR="002F14BE">
        <w:rPr>
          <w:lang w:eastAsia="sv-SE"/>
        </w:rPr>
        <w:t>; ”jag bara måste se den där filmen”.</w:t>
      </w:r>
      <w:r w:rsidR="00DF6D92">
        <w:rPr>
          <w:lang w:eastAsia="sv-SE"/>
        </w:rPr>
        <w:t xml:space="preserve"> </w:t>
      </w:r>
      <w:r w:rsidR="00B8151C">
        <w:rPr>
          <w:lang w:eastAsia="sv-SE"/>
        </w:rPr>
        <w:t>E</w:t>
      </w:r>
      <w:r w:rsidR="00DF6D92">
        <w:rPr>
          <w:lang w:eastAsia="sv-SE"/>
        </w:rPr>
        <w:t xml:space="preserve">ller </w:t>
      </w:r>
      <w:r w:rsidR="00AC7257">
        <w:rPr>
          <w:lang w:eastAsia="sv-SE"/>
        </w:rPr>
        <w:t xml:space="preserve">om en </w:t>
      </w:r>
      <w:r w:rsidR="00A11653">
        <w:rPr>
          <w:lang w:eastAsia="sv-SE"/>
        </w:rPr>
        <w:t xml:space="preserve">jättegod </w:t>
      </w:r>
      <w:r w:rsidR="00AC7257">
        <w:rPr>
          <w:lang w:eastAsia="sv-SE"/>
        </w:rPr>
        <w:t xml:space="preserve">och naturligtvis lättlagad </w:t>
      </w:r>
      <w:r w:rsidR="00A11653">
        <w:rPr>
          <w:lang w:eastAsia="sv-SE"/>
        </w:rPr>
        <w:t>maträtt</w:t>
      </w:r>
      <w:r w:rsidR="00703364">
        <w:rPr>
          <w:lang w:eastAsia="sv-SE"/>
        </w:rPr>
        <w:t xml:space="preserve">; </w:t>
      </w:r>
      <w:r w:rsidR="00A80AD2">
        <w:rPr>
          <w:lang w:eastAsia="sv-SE"/>
        </w:rPr>
        <w:t>”</w:t>
      </w:r>
      <w:r w:rsidR="00703364">
        <w:rPr>
          <w:lang w:eastAsia="sv-SE"/>
        </w:rPr>
        <w:t>d</w:t>
      </w:r>
      <w:r w:rsidR="00A80AD2">
        <w:rPr>
          <w:lang w:eastAsia="sv-SE"/>
        </w:rPr>
        <w:t xml:space="preserve">et där vill jag verkligen pröva att laga. </w:t>
      </w:r>
      <w:r w:rsidR="0032480F">
        <w:rPr>
          <w:lang w:eastAsia="sv-SE"/>
        </w:rPr>
        <w:t xml:space="preserve">Skillnaden är att </w:t>
      </w:r>
      <w:r w:rsidR="002B6D01">
        <w:rPr>
          <w:lang w:eastAsia="sv-SE"/>
        </w:rPr>
        <w:t xml:space="preserve">mötet med Jesus – till skillnad från en maträtt eller en film </w:t>
      </w:r>
      <w:r w:rsidR="00273C5D">
        <w:rPr>
          <w:lang w:eastAsia="sv-SE"/>
        </w:rPr>
        <w:t>–</w:t>
      </w:r>
      <w:r w:rsidR="002B6D01">
        <w:rPr>
          <w:lang w:eastAsia="sv-SE"/>
        </w:rPr>
        <w:t xml:space="preserve"> </w:t>
      </w:r>
      <w:r w:rsidR="00FD062C">
        <w:rPr>
          <w:lang w:eastAsia="sv-SE"/>
        </w:rPr>
        <w:t xml:space="preserve">kan </w:t>
      </w:r>
      <w:r w:rsidR="00273C5D">
        <w:rPr>
          <w:lang w:eastAsia="sv-SE"/>
        </w:rPr>
        <w:t xml:space="preserve">förändra livet. </w:t>
      </w:r>
      <w:r w:rsidR="00E365FF">
        <w:rPr>
          <w:lang w:eastAsia="sv-SE"/>
        </w:rPr>
        <w:t xml:space="preserve">Det gjorde det för kvinnan i texten, det har det gjort för mig och för många av oss. Och det har det gjort för er fem som ska vigas idag. </w:t>
      </w:r>
    </w:p>
    <w:p w14:paraId="4FB65C06" w14:textId="020A9C3D" w:rsidR="00EE2354" w:rsidRDefault="00E365FF" w:rsidP="00151DB7">
      <w:pPr>
        <w:rPr>
          <w:lang w:eastAsia="sv-SE"/>
        </w:rPr>
      </w:pPr>
      <w:r>
        <w:rPr>
          <w:lang w:eastAsia="sv-SE"/>
        </w:rPr>
        <w:t xml:space="preserve">Tänk att </w:t>
      </w:r>
      <w:r w:rsidR="00EE67E6">
        <w:rPr>
          <w:lang w:eastAsia="sv-SE"/>
        </w:rPr>
        <w:t xml:space="preserve">det av alla i den </w:t>
      </w:r>
      <w:r w:rsidR="003B1156">
        <w:rPr>
          <w:lang w:eastAsia="sv-SE"/>
        </w:rPr>
        <w:t xml:space="preserve">stad där kvinnan bodde var </w:t>
      </w:r>
      <w:r w:rsidR="003B1156" w:rsidRPr="00C7147C">
        <w:rPr>
          <w:i/>
          <w:iCs/>
          <w:lang w:eastAsia="sv-SE"/>
        </w:rPr>
        <w:t>hon</w:t>
      </w:r>
      <w:r w:rsidR="003B1156">
        <w:rPr>
          <w:lang w:eastAsia="sv-SE"/>
        </w:rPr>
        <w:t xml:space="preserve"> </w:t>
      </w:r>
      <w:r w:rsidR="00C73AF3">
        <w:rPr>
          <w:lang w:eastAsia="sv-SE"/>
        </w:rPr>
        <w:t xml:space="preserve">av alla som blev den som spred kunskapen om Jesus och tron på honom. </w:t>
      </w:r>
      <w:r w:rsidR="00CC529C">
        <w:rPr>
          <w:lang w:eastAsia="sv-SE"/>
        </w:rPr>
        <w:t xml:space="preserve">Hon var </w:t>
      </w:r>
      <w:r w:rsidR="00583158">
        <w:rPr>
          <w:lang w:eastAsia="sv-SE"/>
        </w:rPr>
        <w:t xml:space="preserve">nämligen </w:t>
      </w:r>
      <w:r w:rsidR="00CC529C">
        <w:rPr>
          <w:lang w:eastAsia="sv-SE"/>
        </w:rPr>
        <w:t>illa ansedd</w:t>
      </w:r>
      <w:r w:rsidR="004A5BE1">
        <w:rPr>
          <w:lang w:eastAsia="sv-SE"/>
        </w:rPr>
        <w:t xml:space="preserve">. Hon hade varit gift fem gånger och </w:t>
      </w:r>
      <w:r w:rsidR="007B6491">
        <w:rPr>
          <w:lang w:eastAsia="sv-SE"/>
        </w:rPr>
        <w:t xml:space="preserve">var inte gift med den hon nu levde med. Oacceptabelt på den här tiden. </w:t>
      </w:r>
      <w:r w:rsidR="005F68B4">
        <w:rPr>
          <w:lang w:eastAsia="sv-SE"/>
        </w:rPr>
        <w:t xml:space="preserve">I de flestas ögon </w:t>
      </w:r>
      <w:r w:rsidR="00942568">
        <w:rPr>
          <w:lang w:eastAsia="sv-SE"/>
        </w:rPr>
        <w:t xml:space="preserve">var </w:t>
      </w:r>
      <w:r w:rsidR="005F68B4">
        <w:rPr>
          <w:lang w:eastAsia="sv-SE"/>
        </w:rPr>
        <w:t xml:space="preserve">hon </w:t>
      </w:r>
      <w:r w:rsidR="00942568">
        <w:rPr>
          <w:lang w:eastAsia="sv-SE"/>
        </w:rPr>
        <w:t xml:space="preserve">ingen bra </w:t>
      </w:r>
      <w:r w:rsidR="00BD7A3A">
        <w:rPr>
          <w:lang w:eastAsia="sv-SE"/>
        </w:rPr>
        <w:t>människa</w:t>
      </w:r>
      <w:r w:rsidR="00BD7A7F">
        <w:rPr>
          <w:lang w:eastAsia="sv-SE"/>
        </w:rPr>
        <w:t xml:space="preserve">. </w:t>
      </w:r>
      <w:r w:rsidR="009E426A">
        <w:rPr>
          <w:lang w:eastAsia="sv-SE"/>
        </w:rPr>
        <w:t xml:space="preserve">Det </w:t>
      </w:r>
      <w:r w:rsidR="00B20C6E">
        <w:rPr>
          <w:lang w:eastAsia="sv-SE"/>
        </w:rPr>
        <w:t xml:space="preserve">bryr </w:t>
      </w:r>
      <w:r w:rsidR="00BD7A7F">
        <w:rPr>
          <w:lang w:eastAsia="sv-SE"/>
        </w:rPr>
        <w:t>Jesus</w:t>
      </w:r>
      <w:r w:rsidR="00C86CAE">
        <w:rPr>
          <w:lang w:eastAsia="sv-SE"/>
        </w:rPr>
        <w:t xml:space="preserve"> </w:t>
      </w:r>
      <w:r w:rsidR="00BD7A7F">
        <w:rPr>
          <w:lang w:eastAsia="sv-SE"/>
        </w:rPr>
        <w:t xml:space="preserve">sig </w:t>
      </w:r>
      <w:r w:rsidR="00C86CAE">
        <w:rPr>
          <w:lang w:eastAsia="sv-SE"/>
        </w:rPr>
        <w:t>inte</w:t>
      </w:r>
      <w:r w:rsidR="009E426A">
        <w:rPr>
          <w:lang w:eastAsia="sv-SE"/>
        </w:rPr>
        <w:t xml:space="preserve"> om</w:t>
      </w:r>
      <w:r w:rsidR="00C86CAE">
        <w:rPr>
          <w:lang w:eastAsia="sv-SE"/>
        </w:rPr>
        <w:t xml:space="preserve">, utan han </w:t>
      </w:r>
      <w:r w:rsidR="00C86CAE" w:rsidRPr="00371CCC">
        <w:rPr>
          <w:i/>
          <w:iCs/>
          <w:lang w:eastAsia="sv-SE"/>
        </w:rPr>
        <w:t>ser</w:t>
      </w:r>
      <w:r w:rsidR="00C86CAE">
        <w:rPr>
          <w:lang w:eastAsia="sv-SE"/>
        </w:rPr>
        <w:t xml:space="preserve"> henne. </w:t>
      </w:r>
      <w:r w:rsidR="00645C00">
        <w:rPr>
          <w:lang w:eastAsia="sv-SE"/>
        </w:rPr>
        <w:t xml:space="preserve">Precis innan </w:t>
      </w:r>
      <w:r w:rsidR="0049391E">
        <w:rPr>
          <w:lang w:eastAsia="sv-SE"/>
        </w:rPr>
        <w:t xml:space="preserve">dagens text börjar </w:t>
      </w:r>
      <w:r w:rsidR="00645C00">
        <w:rPr>
          <w:lang w:eastAsia="sv-SE"/>
        </w:rPr>
        <w:t xml:space="preserve">beskrivs ett </w:t>
      </w:r>
      <w:r w:rsidR="00780BDC">
        <w:rPr>
          <w:lang w:eastAsia="sv-SE"/>
        </w:rPr>
        <w:t>långt respektfullt samtal</w:t>
      </w:r>
      <w:r w:rsidR="00645C00">
        <w:rPr>
          <w:lang w:eastAsia="sv-SE"/>
        </w:rPr>
        <w:t xml:space="preserve"> mellan Jesus och kvinnan</w:t>
      </w:r>
      <w:r w:rsidR="00620703">
        <w:rPr>
          <w:lang w:eastAsia="sv-SE"/>
        </w:rPr>
        <w:t xml:space="preserve">. </w:t>
      </w:r>
      <w:r w:rsidR="00645C00">
        <w:rPr>
          <w:lang w:eastAsia="sv-SE"/>
        </w:rPr>
        <w:t xml:space="preserve">Som leder till att </w:t>
      </w:r>
      <w:r w:rsidR="00620703" w:rsidRPr="00125021">
        <w:rPr>
          <w:i/>
          <w:iCs/>
          <w:lang w:eastAsia="sv-SE"/>
        </w:rPr>
        <w:t xml:space="preserve">hon </w:t>
      </w:r>
      <w:r w:rsidR="00620703" w:rsidRPr="0036662C">
        <w:rPr>
          <w:lang w:eastAsia="sv-SE"/>
        </w:rPr>
        <w:t>av alla</w:t>
      </w:r>
      <w:r w:rsidR="00620703">
        <w:rPr>
          <w:lang w:eastAsia="sv-SE"/>
        </w:rPr>
        <w:t xml:space="preserve"> blir den som </w:t>
      </w:r>
      <w:r w:rsidR="00125021">
        <w:rPr>
          <w:lang w:eastAsia="sv-SE"/>
        </w:rPr>
        <w:t>b</w:t>
      </w:r>
      <w:r w:rsidR="007B4B8F">
        <w:rPr>
          <w:lang w:eastAsia="sv-SE"/>
        </w:rPr>
        <w:t xml:space="preserve">erättar, </w:t>
      </w:r>
      <w:r w:rsidR="0098217A">
        <w:rPr>
          <w:lang w:eastAsia="sv-SE"/>
        </w:rPr>
        <w:t>delar sin tro</w:t>
      </w:r>
      <w:r w:rsidR="00620703">
        <w:rPr>
          <w:lang w:eastAsia="sv-SE"/>
        </w:rPr>
        <w:t xml:space="preserve">, </w:t>
      </w:r>
      <w:r w:rsidR="007B4B8F">
        <w:rPr>
          <w:lang w:eastAsia="sv-SE"/>
        </w:rPr>
        <w:t>väcker tro</w:t>
      </w:r>
      <w:r w:rsidR="0098217A">
        <w:rPr>
          <w:lang w:eastAsia="sv-SE"/>
        </w:rPr>
        <w:t xml:space="preserve">/törst </w:t>
      </w:r>
      <w:r w:rsidR="007B4B8F">
        <w:rPr>
          <w:lang w:eastAsia="sv-SE"/>
        </w:rPr>
        <w:t>hos andra</w:t>
      </w:r>
      <w:r w:rsidR="00620703">
        <w:rPr>
          <w:lang w:eastAsia="sv-SE"/>
        </w:rPr>
        <w:t xml:space="preserve">. </w:t>
      </w:r>
    </w:p>
    <w:p w14:paraId="3EABEF3B" w14:textId="77777777" w:rsidR="00EE2354" w:rsidRDefault="00EE2354" w:rsidP="00EE2354">
      <w:pPr>
        <w:pStyle w:val="Rubrik1"/>
      </w:pPr>
      <w:r>
        <w:t>Ni av alla</w:t>
      </w:r>
    </w:p>
    <w:p w14:paraId="67E619E3" w14:textId="22B820E1" w:rsidR="00151DB7" w:rsidRDefault="00620703" w:rsidP="00151DB7">
      <w:pPr>
        <w:rPr>
          <w:lang w:eastAsia="sv-SE"/>
        </w:rPr>
      </w:pPr>
      <w:r>
        <w:rPr>
          <w:lang w:eastAsia="sv-SE"/>
        </w:rPr>
        <w:t xml:space="preserve">Tänk att det är </w:t>
      </w:r>
      <w:r w:rsidRPr="00E322B4">
        <w:rPr>
          <w:i/>
          <w:iCs/>
          <w:lang w:eastAsia="sv-SE"/>
        </w:rPr>
        <w:t>ni</w:t>
      </w:r>
      <w:r>
        <w:rPr>
          <w:lang w:eastAsia="sv-SE"/>
        </w:rPr>
        <w:t xml:space="preserve"> </w:t>
      </w:r>
      <w:r w:rsidR="000B1AF8">
        <w:rPr>
          <w:lang w:eastAsia="sv-SE"/>
        </w:rPr>
        <w:t xml:space="preserve">av alla </w:t>
      </w:r>
      <w:r>
        <w:rPr>
          <w:lang w:eastAsia="sv-SE"/>
        </w:rPr>
        <w:t xml:space="preserve">– </w:t>
      </w:r>
      <w:r w:rsidR="00E322B4">
        <w:rPr>
          <w:lang w:eastAsia="sv-SE"/>
        </w:rPr>
        <w:t xml:space="preserve">Ann, Linn, </w:t>
      </w:r>
      <w:r>
        <w:rPr>
          <w:lang w:eastAsia="sv-SE"/>
        </w:rPr>
        <w:t xml:space="preserve">Jennie, </w:t>
      </w:r>
      <w:r w:rsidR="00E322B4">
        <w:rPr>
          <w:lang w:eastAsia="sv-SE"/>
        </w:rPr>
        <w:t xml:space="preserve">Charlotte och </w:t>
      </w:r>
      <w:r w:rsidR="00BB4C57">
        <w:rPr>
          <w:lang w:eastAsia="sv-SE"/>
        </w:rPr>
        <w:t>Emilie</w:t>
      </w:r>
      <w:r w:rsidR="00E322B4">
        <w:rPr>
          <w:lang w:eastAsia="sv-SE"/>
        </w:rPr>
        <w:t xml:space="preserve"> </w:t>
      </w:r>
      <w:r w:rsidR="008219C2">
        <w:rPr>
          <w:lang w:eastAsia="sv-SE"/>
        </w:rPr>
        <w:t xml:space="preserve">– tänk att det är </w:t>
      </w:r>
      <w:r w:rsidR="008219C2" w:rsidRPr="003411E7">
        <w:rPr>
          <w:i/>
          <w:iCs/>
          <w:lang w:eastAsia="sv-SE"/>
        </w:rPr>
        <w:t xml:space="preserve">ni </w:t>
      </w:r>
      <w:r w:rsidR="008219C2" w:rsidRPr="003411E7">
        <w:rPr>
          <w:lang w:eastAsia="sv-SE"/>
        </w:rPr>
        <w:t>av alla</w:t>
      </w:r>
      <w:r w:rsidR="008219C2">
        <w:rPr>
          <w:lang w:eastAsia="sv-SE"/>
        </w:rPr>
        <w:t xml:space="preserve"> som kallats till diakon och präster!</w:t>
      </w:r>
      <w:r w:rsidR="00192365">
        <w:rPr>
          <w:lang w:eastAsia="sv-SE"/>
        </w:rPr>
        <w:t xml:space="preserve"> Och att </w:t>
      </w:r>
      <w:r w:rsidR="00192365" w:rsidRPr="003411E7">
        <w:rPr>
          <w:i/>
          <w:iCs/>
          <w:lang w:eastAsia="sv-SE"/>
        </w:rPr>
        <w:t>jag</w:t>
      </w:r>
      <w:r w:rsidR="00192365">
        <w:rPr>
          <w:lang w:eastAsia="sv-SE"/>
        </w:rPr>
        <w:t xml:space="preserve"> av alla </w:t>
      </w:r>
      <w:r w:rsidR="003411E7">
        <w:rPr>
          <w:lang w:eastAsia="sv-SE"/>
        </w:rPr>
        <w:t xml:space="preserve">som </w:t>
      </w:r>
      <w:r w:rsidR="00192365">
        <w:rPr>
          <w:lang w:eastAsia="sv-SE"/>
        </w:rPr>
        <w:t xml:space="preserve">kallats till biskop. </w:t>
      </w:r>
      <w:r w:rsidR="00F740B9">
        <w:rPr>
          <w:lang w:eastAsia="sv-SE"/>
        </w:rPr>
        <w:t xml:space="preserve">Vi är ju på så sätt lika kvinnan. Vi </w:t>
      </w:r>
      <w:r w:rsidR="00864EE6">
        <w:rPr>
          <w:lang w:eastAsia="sv-SE"/>
        </w:rPr>
        <w:lastRenderedPageBreak/>
        <w:t xml:space="preserve">har brister, vi har begått misstag. Vi </w:t>
      </w:r>
      <w:r w:rsidR="00F740B9">
        <w:rPr>
          <w:lang w:eastAsia="sv-SE"/>
        </w:rPr>
        <w:t xml:space="preserve">är inte bättre, eller finare eller mer lyckade </w:t>
      </w:r>
      <w:r w:rsidR="005A7B6E">
        <w:rPr>
          <w:lang w:eastAsia="sv-SE"/>
        </w:rPr>
        <w:t>än någon annan</w:t>
      </w:r>
      <w:r w:rsidR="00D56908">
        <w:rPr>
          <w:lang w:eastAsia="sv-SE"/>
        </w:rPr>
        <w:t>. Utan skälet att vi alla samlats här</w:t>
      </w:r>
      <w:r w:rsidR="002371DB">
        <w:rPr>
          <w:lang w:eastAsia="sv-SE"/>
        </w:rPr>
        <w:t xml:space="preserve"> för att vara med om när ni vigs är att Gud </w:t>
      </w:r>
      <w:r w:rsidR="002371DB" w:rsidRPr="002A27DE">
        <w:rPr>
          <w:i/>
          <w:iCs/>
          <w:lang w:eastAsia="sv-SE"/>
        </w:rPr>
        <w:t>kalla</w:t>
      </w:r>
      <w:r w:rsidR="009329E5" w:rsidRPr="002A27DE">
        <w:rPr>
          <w:i/>
          <w:iCs/>
          <w:lang w:eastAsia="sv-SE"/>
        </w:rPr>
        <w:t>t</w:t>
      </w:r>
      <w:r w:rsidR="002371DB">
        <w:rPr>
          <w:lang w:eastAsia="sv-SE"/>
        </w:rPr>
        <w:t xml:space="preserve"> er</w:t>
      </w:r>
      <w:r w:rsidR="00151DB7">
        <w:rPr>
          <w:lang w:eastAsia="sv-SE"/>
        </w:rPr>
        <w:t xml:space="preserve"> – som </w:t>
      </w:r>
      <w:r w:rsidR="00151DB7" w:rsidRPr="00807A08">
        <w:rPr>
          <w:i/>
          <w:iCs/>
          <w:lang w:eastAsia="sv-SE"/>
        </w:rPr>
        <w:t>dem ni är</w:t>
      </w:r>
      <w:r w:rsidR="00151DB7">
        <w:rPr>
          <w:lang w:eastAsia="sv-SE"/>
        </w:rPr>
        <w:t xml:space="preserve"> – till att vara diakon, till </w:t>
      </w:r>
      <w:r w:rsidR="00CB76FD">
        <w:rPr>
          <w:lang w:eastAsia="sv-SE"/>
        </w:rPr>
        <w:t xml:space="preserve">att vara </w:t>
      </w:r>
      <w:r w:rsidR="00151DB7">
        <w:rPr>
          <w:lang w:eastAsia="sv-SE"/>
        </w:rPr>
        <w:t>präst.</w:t>
      </w:r>
      <w:r w:rsidR="00807A08">
        <w:rPr>
          <w:lang w:eastAsia="sv-SE"/>
        </w:rPr>
        <w:t xml:space="preserve"> </w:t>
      </w:r>
    </w:p>
    <w:p w14:paraId="4FD5A16A" w14:textId="22404D5F" w:rsidR="00593308" w:rsidRDefault="00151DB7" w:rsidP="00593308">
      <w:pPr>
        <w:rPr>
          <w:lang w:eastAsia="sv-SE"/>
        </w:rPr>
      </w:pPr>
      <w:r>
        <w:rPr>
          <w:lang w:eastAsia="sv-SE"/>
        </w:rPr>
        <w:t xml:space="preserve">Ni ska, </w:t>
      </w:r>
      <w:r w:rsidR="008743F9">
        <w:rPr>
          <w:lang w:eastAsia="sv-SE"/>
        </w:rPr>
        <w:t>som kvinnan i texten</w:t>
      </w:r>
      <w:r>
        <w:rPr>
          <w:lang w:eastAsia="sv-SE"/>
        </w:rPr>
        <w:t>,</w:t>
      </w:r>
      <w:r w:rsidR="008743F9">
        <w:rPr>
          <w:lang w:eastAsia="sv-SE"/>
        </w:rPr>
        <w:t xml:space="preserve"> berätta</w:t>
      </w:r>
      <w:r w:rsidR="00D82FFA">
        <w:rPr>
          <w:lang w:eastAsia="sv-SE"/>
        </w:rPr>
        <w:t xml:space="preserve"> om Jesus</w:t>
      </w:r>
      <w:r w:rsidR="008743F9">
        <w:rPr>
          <w:lang w:eastAsia="sv-SE"/>
        </w:rPr>
        <w:t>, dela med er</w:t>
      </w:r>
      <w:r w:rsidR="0006140B">
        <w:rPr>
          <w:lang w:eastAsia="sv-SE"/>
        </w:rPr>
        <w:t xml:space="preserve"> av det ni erfarit</w:t>
      </w:r>
      <w:r w:rsidR="008743F9">
        <w:rPr>
          <w:lang w:eastAsia="sv-SE"/>
        </w:rPr>
        <w:t xml:space="preserve">, i ord och handling </w:t>
      </w:r>
      <w:r w:rsidR="009E4190">
        <w:rPr>
          <w:lang w:eastAsia="sv-SE"/>
        </w:rPr>
        <w:t xml:space="preserve">peka på </w:t>
      </w:r>
      <w:r w:rsidR="008743F9">
        <w:rPr>
          <w:lang w:eastAsia="sv-SE"/>
        </w:rPr>
        <w:t xml:space="preserve">Jesus: att han ser och känner oss utan och innan; att </w:t>
      </w:r>
      <w:r w:rsidR="00AA0649">
        <w:rPr>
          <w:lang w:eastAsia="sv-SE"/>
        </w:rPr>
        <w:t xml:space="preserve">han </w:t>
      </w:r>
      <w:r w:rsidR="008743F9">
        <w:rPr>
          <w:lang w:eastAsia="sv-SE"/>
        </w:rPr>
        <w:t xml:space="preserve">möter oss med </w:t>
      </w:r>
      <w:r w:rsidR="007D7F6F">
        <w:rPr>
          <w:lang w:eastAsia="sv-SE"/>
        </w:rPr>
        <w:t xml:space="preserve">ömhet och </w:t>
      </w:r>
      <w:r w:rsidR="008743F9">
        <w:rPr>
          <w:lang w:eastAsia="sv-SE"/>
        </w:rPr>
        <w:t xml:space="preserve">respekt. Precis på det sätt han mötte kvinnan. </w:t>
      </w:r>
      <w:r w:rsidR="00FB18D6">
        <w:rPr>
          <w:lang w:eastAsia="sv-SE"/>
        </w:rPr>
        <w:t>Ni ska b</w:t>
      </w:r>
      <w:r w:rsidR="00202872">
        <w:rPr>
          <w:lang w:eastAsia="sv-SE"/>
        </w:rPr>
        <w:t>erätta</w:t>
      </w:r>
      <w:r w:rsidR="00E1768C">
        <w:rPr>
          <w:lang w:eastAsia="sv-SE"/>
        </w:rPr>
        <w:t xml:space="preserve"> </w:t>
      </w:r>
      <w:r w:rsidR="00202872">
        <w:rPr>
          <w:lang w:eastAsia="sv-SE"/>
        </w:rPr>
        <w:t xml:space="preserve">att </w:t>
      </w:r>
      <w:r w:rsidR="00011B7E">
        <w:rPr>
          <w:lang w:eastAsia="sv-SE"/>
        </w:rPr>
        <w:t xml:space="preserve">Gud inte </w:t>
      </w:r>
      <w:r w:rsidR="001019B3">
        <w:rPr>
          <w:lang w:eastAsia="sv-SE"/>
        </w:rPr>
        <w:t xml:space="preserve">tvingar </w:t>
      </w:r>
      <w:r w:rsidR="008743F9">
        <w:rPr>
          <w:lang w:eastAsia="sv-SE"/>
        </w:rPr>
        <w:t xml:space="preserve">sig på </w:t>
      </w:r>
      <w:r w:rsidR="002F7E87">
        <w:rPr>
          <w:lang w:eastAsia="sv-SE"/>
        </w:rPr>
        <w:t>oss</w:t>
      </w:r>
      <w:r w:rsidR="001019B3">
        <w:rPr>
          <w:lang w:eastAsia="sv-SE"/>
        </w:rPr>
        <w:t>,</w:t>
      </w:r>
      <w:r w:rsidR="00AF5413">
        <w:rPr>
          <w:lang w:eastAsia="sv-SE"/>
        </w:rPr>
        <w:t xml:space="preserve"> </w:t>
      </w:r>
      <w:r w:rsidR="001019B3">
        <w:rPr>
          <w:lang w:eastAsia="sv-SE"/>
        </w:rPr>
        <w:t>m</w:t>
      </w:r>
      <w:r w:rsidR="00AF5413">
        <w:rPr>
          <w:lang w:eastAsia="sv-SE"/>
        </w:rPr>
        <w:t xml:space="preserve">en </w:t>
      </w:r>
      <w:r w:rsidR="00AF5413" w:rsidRPr="00857A7D">
        <w:rPr>
          <w:i/>
          <w:iCs/>
          <w:lang w:eastAsia="sv-SE"/>
        </w:rPr>
        <w:t>vill</w:t>
      </w:r>
      <w:r w:rsidR="008743F9">
        <w:rPr>
          <w:lang w:eastAsia="sv-SE"/>
        </w:rPr>
        <w:t xml:space="preserve"> </w:t>
      </w:r>
      <w:r w:rsidR="003F47EB">
        <w:rPr>
          <w:lang w:eastAsia="sv-SE"/>
        </w:rPr>
        <w:t>ha kontakt</w:t>
      </w:r>
      <w:r w:rsidR="008743F9">
        <w:rPr>
          <w:lang w:eastAsia="sv-SE"/>
        </w:rPr>
        <w:t xml:space="preserve">. </w:t>
      </w:r>
      <w:r w:rsidR="00E949D7">
        <w:rPr>
          <w:lang w:eastAsia="sv-SE"/>
        </w:rPr>
        <w:t>Samtalet</w:t>
      </w:r>
      <w:r w:rsidR="00946887">
        <w:rPr>
          <w:lang w:eastAsia="sv-SE"/>
        </w:rPr>
        <w:t xml:space="preserve"> mellan Jesus och </w:t>
      </w:r>
      <w:r w:rsidR="008743F9">
        <w:rPr>
          <w:lang w:eastAsia="sv-SE"/>
        </w:rPr>
        <w:t xml:space="preserve">kvinnan </w:t>
      </w:r>
      <w:r w:rsidR="00946887">
        <w:rPr>
          <w:lang w:eastAsia="sv-SE"/>
        </w:rPr>
        <w:t>öppnar med att Jesus</w:t>
      </w:r>
      <w:r w:rsidR="00215EBF">
        <w:rPr>
          <w:lang w:eastAsia="sv-SE"/>
        </w:rPr>
        <w:t xml:space="preserve"> ber kvinnan</w:t>
      </w:r>
      <w:r w:rsidR="008743F9">
        <w:rPr>
          <w:lang w:eastAsia="sv-SE"/>
        </w:rPr>
        <w:t xml:space="preserve">: “Ge mig något att dricka”. För han var törstig. </w:t>
      </w:r>
      <w:r w:rsidR="000D74B6">
        <w:rPr>
          <w:lang w:eastAsia="sv-SE"/>
        </w:rPr>
        <w:t>Vad är hans öppningsreplik till dig? K</w:t>
      </w:r>
      <w:r w:rsidR="008743F9">
        <w:rPr>
          <w:lang w:eastAsia="sv-SE"/>
        </w:rPr>
        <w:t xml:space="preserve">anske </w:t>
      </w:r>
      <w:r w:rsidR="00EE2354">
        <w:rPr>
          <w:lang w:eastAsia="sv-SE"/>
        </w:rPr>
        <w:t>”berätta hur du har det”. Eller</w:t>
      </w:r>
      <w:r w:rsidR="008743F9">
        <w:rPr>
          <w:lang w:eastAsia="sv-SE"/>
        </w:rPr>
        <w:t xml:space="preserve">: “Är du också törstig, </w:t>
      </w:r>
      <w:r w:rsidR="0004790B">
        <w:rPr>
          <w:lang w:eastAsia="sv-SE"/>
        </w:rPr>
        <w:t>vad törstar du efter</w:t>
      </w:r>
      <w:r w:rsidR="008743F9">
        <w:rPr>
          <w:lang w:eastAsia="sv-SE"/>
        </w:rPr>
        <w:t xml:space="preserve">?” </w:t>
      </w:r>
    </w:p>
    <w:p w14:paraId="71E9F5BD" w14:textId="38773268" w:rsidR="008743F9" w:rsidRDefault="00C720AA" w:rsidP="00593308">
      <w:pPr>
        <w:pStyle w:val="Rubrik1"/>
      </w:pPr>
      <w:r>
        <w:t>Maten</w:t>
      </w:r>
    </w:p>
    <w:p w14:paraId="0FAA45B9" w14:textId="62EEE7B0" w:rsidR="008743F9" w:rsidRDefault="008743F9" w:rsidP="008743F9">
      <w:pPr>
        <w:rPr>
          <w:lang w:eastAsia="sv-SE"/>
        </w:rPr>
      </w:pPr>
      <w:r>
        <w:rPr>
          <w:lang w:eastAsia="sv-SE"/>
        </w:rPr>
        <w:t>Jesus säger</w:t>
      </w:r>
      <w:r w:rsidR="00CE1648">
        <w:rPr>
          <w:lang w:eastAsia="sv-SE"/>
        </w:rPr>
        <w:t xml:space="preserve"> att </w:t>
      </w:r>
      <w:r>
        <w:rPr>
          <w:lang w:eastAsia="sv-SE"/>
        </w:rPr>
        <w:t xml:space="preserve">hans mat är att göra Guds vilja och att fullborda Guds verk. Det ska också vara er mat, ni som idag vigs till diakon och till präster. Er mat, er hunger ska vara att </w:t>
      </w:r>
      <w:r w:rsidR="003A6A5D">
        <w:rPr>
          <w:lang w:eastAsia="sv-SE"/>
        </w:rPr>
        <w:t xml:space="preserve">varje dag </w:t>
      </w:r>
      <w:r w:rsidR="005278C0">
        <w:rPr>
          <w:lang w:eastAsia="sv-SE"/>
        </w:rPr>
        <w:t xml:space="preserve">bidra till att </w:t>
      </w:r>
      <w:r w:rsidR="00AC6116">
        <w:rPr>
          <w:lang w:eastAsia="sv-SE"/>
        </w:rPr>
        <w:t xml:space="preserve">”Guds kärlek blir synlig i världen”. De ord </w:t>
      </w:r>
      <w:r>
        <w:rPr>
          <w:lang w:eastAsia="sv-SE"/>
        </w:rPr>
        <w:t>som jag kommer att säga i inledningsorden till vignin</w:t>
      </w:r>
      <w:r w:rsidR="00AC6116">
        <w:rPr>
          <w:lang w:eastAsia="sv-SE"/>
        </w:rPr>
        <w:t>g</w:t>
      </w:r>
      <w:r>
        <w:rPr>
          <w:lang w:eastAsia="sv-SE"/>
        </w:rPr>
        <w:t>en strax</w:t>
      </w:r>
      <w:r w:rsidR="00F63F5E">
        <w:rPr>
          <w:lang w:eastAsia="sv-SE"/>
        </w:rPr>
        <w:t xml:space="preserve">: </w:t>
      </w:r>
      <w:r w:rsidR="00CB71CD" w:rsidRPr="00733AD4">
        <w:rPr>
          <w:i/>
          <w:iCs/>
          <w:lang w:eastAsia="sv-SE"/>
        </w:rPr>
        <w:t xml:space="preserve">att </w:t>
      </w:r>
      <w:r w:rsidR="00F63F5E" w:rsidRPr="00733AD4">
        <w:rPr>
          <w:i/>
          <w:iCs/>
          <w:lang w:eastAsia="sv-SE"/>
        </w:rPr>
        <w:t xml:space="preserve">göra Guds kärlek </w:t>
      </w:r>
      <w:r w:rsidRPr="00733AD4">
        <w:rPr>
          <w:i/>
          <w:iCs/>
          <w:lang w:eastAsia="sv-SE"/>
        </w:rPr>
        <w:t>synlig i världen</w:t>
      </w:r>
      <w:r>
        <w:rPr>
          <w:lang w:eastAsia="sv-SE"/>
        </w:rPr>
        <w:t xml:space="preserve">. Det är allas vår mat, </w:t>
      </w:r>
      <w:r w:rsidR="005A287E">
        <w:rPr>
          <w:lang w:eastAsia="sv-SE"/>
        </w:rPr>
        <w:t>allas vår uppgift, mening</w:t>
      </w:r>
      <w:r w:rsidR="007D7F6F">
        <w:rPr>
          <w:lang w:eastAsia="sv-SE"/>
        </w:rPr>
        <w:t>en med våra liv</w:t>
      </w:r>
      <w:r w:rsidR="002E6544">
        <w:rPr>
          <w:lang w:eastAsia="sv-SE"/>
        </w:rPr>
        <w:t xml:space="preserve">: </w:t>
      </w:r>
      <w:r>
        <w:rPr>
          <w:lang w:eastAsia="sv-SE"/>
        </w:rPr>
        <w:t>att bidra till att Guds kärlek blir synlig i världen</w:t>
      </w:r>
      <w:r w:rsidR="002E6544">
        <w:rPr>
          <w:lang w:eastAsia="sv-SE"/>
        </w:rPr>
        <w:t xml:space="preserve">. </w:t>
      </w:r>
      <w:r w:rsidR="005F50B6">
        <w:rPr>
          <w:lang w:eastAsia="sv-SE"/>
        </w:rPr>
        <w:t>B</w:t>
      </w:r>
      <w:r w:rsidR="00143354">
        <w:rPr>
          <w:lang w:eastAsia="sv-SE"/>
        </w:rPr>
        <w:t xml:space="preserve">idra till att </w:t>
      </w:r>
      <w:r w:rsidR="002E6544">
        <w:rPr>
          <w:lang w:eastAsia="sv-SE"/>
        </w:rPr>
        <w:t>vänlighet och godhet</w:t>
      </w:r>
      <w:r w:rsidR="002E5239">
        <w:rPr>
          <w:lang w:eastAsia="sv-SE"/>
        </w:rPr>
        <w:t xml:space="preserve"> brer ut sig</w:t>
      </w:r>
      <w:r w:rsidR="00F04BC7">
        <w:rPr>
          <w:lang w:eastAsia="sv-SE"/>
        </w:rPr>
        <w:t xml:space="preserve">, </w:t>
      </w:r>
      <w:r w:rsidR="00054F62">
        <w:rPr>
          <w:lang w:eastAsia="sv-SE"/>
        </w:rPr>
        <w:t xml:space="preserve">till </w:t>
      </w:r>
      <w:r w:rsidR="002E5239">
        <w:rPr>
          <w:lang w:eastAsia="sv-SE"/>
        </w:rPr>
        <w:t xml:space="preserve">att </w:t>
      </w:r>
      <w:r w:rsidR="00F04BC7">
        <w:rPr>
          <w:lang w:eastAsia="sv-SE"/>
        </w:rPr>
        <w:t xml:space="preserve">omsorg och kärlek </w:t>
      </w:r>
      <w:r w:rsidR="00053C17">
        <w:rPr>
          <w:lang w:eastAsia="sv-SE"/>
        </w:rPr>
        <w:t>få ta allt större plats här i världen</w:t>
      </w:r>
      <w:r w:rsidR="00054F62">
        <w:rPr>
          <w:lang w:eastAsia="sv-SE"/>
        </w:rPr>
        <w:t xml:space="preserve">; </w:t>
      </w:r>
      <w:r w:rsidR="00A437ED">
        <w:rPr>
          <w:lang w:eastAsia="sv-SE"/>
        </w:rPr>
        <w:t>att kämpa för r</w:t>
      </w:r>
      <w:r w:rsidR="000218B4">
        <w:rPr>
          <w:lang w:eastAsia="sv-SE"/>
        </w:rPr>
        <w:t xml:space="preserve">ättvisa och stå upp för sanning. </w:t>
      </w:r>
      <w:r w:rsidR="003818FB">
        <w:rPr>
          <w:lang w:eastAsia="sv-SE"/>
        </w:rPr>
        <w:t>Låt det vara din mat, din livsmening.</w:t>
      </w:r>
    </w:p>
    <w:p w14:paraId="54A540D5" w14:textId="04FE1BF7" w:rsidR="008743F9" w:rsidRDefault="008743F9" w:rsidP="008743F9">
      <w:pPr>
        <w:pStyle w:val="Rubrik1"/>
      </w:pPr>
      <w:r>
        <w:t>Ny vår</w:t>
      </w:r>
    </w:p>
    <w:p w14:paraId="28162CA6" w14:textId="16D266E5" w:rsidR="008F57B1" w:rsidRDefault="007D7F6F" w:rsidP="00513784">
      <w:pPr>
        <w:rPr>
          <w:lang w:eastAsia="sv-SE"/>
        </w:rPr>
      </w:pPr>
      <w:r>
        <w:rPr>
          <w:lang w:eastAsia="sv-SE"/>
        </w:rPr>
        <w:t xml:space="preserve">I Sverige står vi </w:t>
      </w:r>
      <w:r w:rsidR="008743F9">
        <w:rPr>
          <w:lang w:eastAsia="sv-SE"/>
        </w:rPr>
        <w:t>i början av en ny vår för kristen tro</w:t>
      </w:r>
      <w:r w:rsidR="002E39A4">
        <w:rPr>
          <w:lang w:eastAsia="sv-SE"/>
        </w:rPr>
        <w:t xml:space="preserve">. </w:t>
      </w:r>
      <w:r w:rsidR="002100A0">
        <w:rPr>
          <w:lang w:eastAsia="sv-SE"/>
        </w:rPr>
        <w:t xml:space="preserve">Det finns flera vårtecken. </w:t>
      </w:r>
      <w:r w:rsidR="00E90A19">
        <w:rPr>
          <w:lang w:eastAsia="sv-SE"/>
        </w:rPr>
        <w:t>N</w:t>
      </w:r>
      <w:r w:rsidR="008743F9">
        <w:rPr>
          <w:lang w:eastAsia="sv-SE"/>
        </w:rPr>
        <w:t xml:space="preserve">i </w:t>
      </w:r>
      <w:r w:rsidR="00C13D7B">
        <w:rPr>
          <w:lang w:eastAsia="sv-SE"/>
        </w:rPr>
        <w:t xml:space="preserve">som vigs </w:t>
      </w:r>
      <w:r w:rsidR="008743F9">
        <w:rPr>
          <w:lang w:eastAsia="sv-SE"/>
        </w:rPr>
        <w:t>ska vara med och arbeta i vårbruket</w:t>
      </w:r>
      <w:r w:rsidR="00B32089">
        <w:rPr>
          <w:lang w:eastAsia="sv-SE"/>
        </w:rPr>
        <w:t xml:space="preserve"> – så och också skörda</w:t>
      </w:r>
      <w:r w:rsidR="008743F9">
        <w:rPr>
          <w:lang w:eastAsia="sv-SE"/>
        </w:rPr>
        <w:t xml:space="preserve">. Ni har utbildat er, </w:t>
      </w:r>
      <w:r w:rsidR="0037038F">
        <w:rPr>
          <w:lang w:eastAsia="sv-SE"/>
        </w:rPr>
        <w:t xml:space="preserve">som kvinnan i texten </w:t>
      </w:r>
      <w:r w:rsidR="0052050F">
        <w:rPr>
          <w:lang w:eastAsia="sv-SE"/>
        </w:rPr>
        <w:t xml:space="preserve">har ni </w:t>
      </w:r>
      <w:r w:rsidR="008743F9">
        <w:rPr>
          <w:lang w:eastAsia="sv-SE"/>
        </w:rPr>
        <w:t>många och viktiga livserfarenheter</w:t>
      </w:r>
      <w:r w:rsidR="00FB0D63">
        <w:rPr>
          <w:lang w:eastAsia="sv-SE"/>
        </w:rPr>
        <w:t xml:space="preserve">; </w:t>
      </w:r>
      <w:r w:rsidR="008743F9">
        <w:rPr>
          <w:lang w:eastAsia="sv-SE"/>
        </w:rPr>
        <w:t>både vackra och svåra.</w:t>
      </w:r>
      <w:r w:rsidR="00A21740">
        <w:rPr>
          <w:lang w:eastAsia="sv-SE"/>
        </w:rPr>
        <w:t xml:space="preserve"> </w:t>
      </w:r>
      <w:r w:rsidR="00C13D7B">
        <w:rPr>
          <w:lang w:eastAsia="sv-SE"/>
        </w:rPr>
        <w:t xml:space="preserve">Som diakon och </w:t>
      </w:r>
      <w:r w:rsidR="00C13D7B">
        <w:rPr>
          <w:lang w:eastAsia="sv-SE"/>
        </w:rPr>
        <w:t xml:space="preserve">präster </w:t>
      </w:r>
      <w:r w:rsidR="008743F9">
        <w:rPr>
          <w:lang w:eastAsia="sv-SE"/>
        </w:rPr>
        <w:t xml:space="preserve">ska </w:t>
      </w:r>
      <w:r w:rsidR="00C13D7B">
        <w:rPr>
          <w:lang w:eastAsia="sv-SE"/>
        </w:rPr>
        <w:t xml:space="preserve">ni </w:t>
      </w:r>
      <w:r w:rsidR="008743F9">
        <w:rPr>
          <w:lang w:eastAsia="sv-SE"/>
        </w:rPr>
        <w:t>möta den törst efter andlighet</w:t>
      </w:r>
      <w:r w:rsidR="00497252">
        <w:rPr>
          <w:lang w:eastAsia="sv-SE"/>
        </w:rPr>
        <w:t xml:space="preserve"> och tro som </w:t>
      </w:r>
      <w:proofErr w:type="gramStart"/>
      <w:r w:rsidR="00155D6F">
        <w:rPr>
          <w:lang w:eastAsia="sv-SE"/>
        </w:rPr>
        <w:t>alltfler</w:t>
      </w:r>
      <w:proofErr w:type="gramEnd"/>
      <w:r w:rsidR="00155D6F">
        <w:rPr>
          <w:lang w:eastAsia="sv-SE"/>
        </w:rPr>
        <w:t xml:space="preserve"> blir varse om hos sig själv</w:t>
      </w:r>
      <w:r w:rsidR="00497252">
        <w:rPr>
          <w:lang w:eastAsia="sv-SE"/>
        </w:rPr>
        <w:t xml:space="preserve">. Den </w:t>
      </w:r>
      <w:r w:rsidR="000C1D42">
        <w:rPr>
          <w:lang w:eastAsia="sv-SE"/>
        </w:rPr>
        <w:t xml:space="preserve">hunger </w:t>
      </w:r>
      <w:r w:rsidR="008743F9">
        <w:rPr>
          <w:lang w:eastAsia="sv-SE"/>
        </w:rPr>
        <w:t>efter mening och sammanhang</w:t>
      </w:r>
      <w:r w:rsidR="002D121F">
        <w:rPr>
          <w:lang w:eastAsia="sv-SE"/>
        </w:rPr>
        <w:t xml:space="preserve"> som många bär på</w:t>
      </w:r>
      <w:r w:rsidR="00FB72D9">
        <w:rPr>
          <w:lang w:eastAsia="sv-SE"/>
        </w:rPr>
        <w:t>. Hungern</w:t>
      </w:r>
      <w:r w:rsidR="008743F9">
        <w:rPr>
          <w:lang w:eastAsia="sv-SE"/>
        </w:rPr>
        <w:t xml:space="preserve"> att få vara en del av e</w:t>
      </w:r>
      <w:r w:rsidR="001631A4">
        <w:rPr>
          <w:lang w:eastAsia="sv-SE"/>
        </w:rPr>
        <w:t xml:space="preserve">tt sammanhang, </w:t>
      </w:r>
      <w:r w:rsidR="00B9042E">
        <w:rPr>
          <w:lang w:eastAsia="sv-SE"/>
        </w:rPr>
        <w:t xml:space="preserve">del av </w:t>
      </w:r>
      <w:r w:rsidR="001631A4">
        <w:rPr>
          <w:lang w:eastAsia="sv-SE"/>
        </w:rPr>
        <w:t>e</w:t>
      </w:r>
      <w:r w:rsidR="008743F9">
        <w:rPr>
          <w:lang w:eastAsia="sv-SE"/>
        </w:rPr>
        <w:t xml:space="preserve">n berättelse </w:t>
      </w:r>
      <w:r w:rsidR="00996D31">
        <w:rPr>
          <w:lang w:eastAsia="sv-SE"/>
        </w:rPr>
        <w:t xml:space="preserve">som är </w:t>
      </w:r>
      <w:r w:rsidR="008743F9">
        <w:rPr>
          <w:lang w:eastAsia="sv-SE"/>
        </w:rPr>
        <w:t>större än mig</w:t>
      </w:r>
      <w:r w:rsidR="00AA6735">
        <w:rPr>
          <w:lang w:eastAsia="sv-SE"/>
        </w:rPr>
        <w:t>.</w:t>
      </w:r>
      <w:r w:rsidR="00597123">
        <w:rPr>
          <w:lang w:eastAsia="sv-SE"/>
        </w:rPr>
        <w:t xml:space="preserve"> </w:t>
      </w:r>
      <w:r w:rsidR="008743F9">
        <w:rPr>
          <w:lang w:eastAsia="sv-SE"/>
        </w:rPr>
        <w:t xml:space="preserve">Ni ska vittna om Guds kärlek </w:t>
      </w:r>
      <w:r w:rsidR="007D7017">
        <w:rPr>
          <w:lang w:eastAsia="sv-SE"/>
        </w:rPr>
        <w:t xml:space="preserve">och </w:t>
      </w:r>
      <w:r w:rsidR="00AD55D4">
        <w:rPr>
          <w:lang w:eastAsia="sv-SE"/>
        </w:rPr>
        <w:t>passion för den här världen som Gud skapat. Ni ska</w:t>
      </w:r>
      <w:r w:rsidR="008743F9">
        <w:rPr>
          <w:lang w:eastAsia="sv-SE"/>
        </w:rPr>
        <w:t xml:space="preserve"> i ord och handling berätta om </w:t>
      </w:r>
      <w:r w:rsidR="006217EC">
        <w:rPr>
          <w:lang w:eastAsia="sv-SE"/>
        </w:rPr>
        <w:t>Guds nåd och barmhärtighet</w:t>
      </w:r>
      <w:r w:rsidR="008743F9">
        <w:rPr>
          <w:lang w:eastAsia="sv-SE"/>
        </w:rPr>
        <w:t>: att varje människa</w:t>
      </w:r>
      <w:r w:rsidR="00AA6735">
        <w:rPr>
          <w:lang w:eastAsia="sv-SE"/>
        </w:rPr>
        <w:t xml:space="preserve"> är sed</w:t>
      </w:r>
      <w:r w:rsidR="008743F9">
        <w:rPr>
          <w:lang w:eastAsia="sv-SE"/>
        </w:rPr>
        <w:t xml:space="preserve">d </w:t>
      </w:r>
      <w:r w:rsidR="00E21ABC">
        <w:rPr>
          <w:lang w:eastAsia="sv-SE"/>
        </w:rPr>
        <w:t xml:space="preserve">och </w:t>
      </w:r>
      <w:r w:rsidR="008743F9">
        <w:rPr>
          <w:lang w:eastAsia="sv-SE"/>
        </w:rPr>
        <w:t xml:space="preserve">känd och </w:t>
      </w:r>
      <w:r w:rsidR="00F44D4D">
        <w:rPr>
          <w:lang w:eastAsia="sv-SE"/>
        </w:rPr>
        <w:t>rakt i</w:t>
      </w:r>
      <w:r w:rsidR="008743F9">
        <w:rPr>
          <w:lang w:eastAsia="sv-SE"/>
        </w:rPr>
        <w:t>genom</w:t>
      </w:r>
      <w:r w:rsidR="00F44D4D">
        <w:rPr>
          <w:lang w:eastAsia="sv-SE"/>
        </w:rPr>
        <w:t xml:space="preserve"> </w:t>
      </w:r>
      <w:r w:rsidR="008743F9">
        <w:rPr>
          <w:lang w:eastAsia="sv-SE"/>
        </w:rPr>
        <w:t xml:space="preserve">älskad av Gud. </w:t>
      </w:r>
    </w:p>
    <w:p w14:paraId="067D72A5" w14:textId="1CD68DC6" w:rsidR="00597123" w:rsidRPr="00B20C6E" w:rsidRDefault="00F44D4D" w:rsidP="00513784">
      <w:pPr>
        <w:rPr>
          <w:lang w:val="en-US" w:eastAsia="sv-SE"/>
        </w:rPr>
      </w:pPr>
      <w:r w:rsidRPr="00FD36BA">
        <w:rPr>
          <w:lang w:eastAsia="sv-SE"/>
        </w:rPr>
        <w:t xml:space="preserve">Och att vi alla därför i </w:t>
      </w:r>
      <w:r w:rsidRPr="007D407B">
        <w:rPr>
          <w:i/>
          <w:iCs/>
          <w:lang w:eastAsia="sv-SE"/>
        </w:rPr>
        <w:t>vår tur</w:t>
      </w:r>
      <w:r w:rsidRPr="00FD36BA">
        <w:rPr>
          <w:lang w:eastAsia="sv-SE"/>
        </w:rPr>
        <w:t xml:space="preserve"> ska visa kärlek och barmhärtighet. </w:t>
      </w:r>
      <w:proofErr w:type="spellStart"/>
      <w:r w:rsidR="007B0B44" w:rsidRPr="00FD36BA">
        <w:rPr>
          <w:lang w:eastAsia="sv-SE"/>
        </w:rPr>
        <w:t>Mercy</w:t>
      </w:r>
      <w:proofErr w:type="spellEnd"/>
      <w:r w:rsidR="007B0B44" w:rsidRPr="00FD36BA">
        <w:rPr>
          <w:lang w:eastAsia="sv-SE"/>
        </w:rPr>
        <w:t xml:space="preserve">, som det heter på engelska. </w:t>
      </w:r>
      <w:r w:rsidR="00E9375D" w:rsidRPr="00FD36BA">
        <w:rPr>
          <w:lang w:eastAsia="sv-SE"/>
        </w:rPr>
        <w:t>Det vackra</w:t>
      </w:r>
      <w:r w:rsidR="00973BC5" w:rsidRPr="00FD36BA">
        <w:rPr>
          <w:lang w:eastAsia="sv-SE"/>
        </w:rPr>
        <w:t xml:space="preserve"> ord</w:t>
      </w:r>
      <w:r w:rsidR="00D62A82" w:rsidRPr="00FD36BA">
        <w:rPr>
          <w:lang w:eastAsia="sv-SE"/>
        </w:rPr>
        <w:t>et</w:t>
      </w:r>
      <w:r w:rsidR="00973BC5" w:rsidRPr="00FD36BA">
        <w:rPr>
          <w:lang w:eastAsia="sv-SE"/>
        </w:rPr>
        <w:t xml:space="preserve"> </w:t>
      </w:r>
      <w:proofErr w:type="spellStart"/>
      <w:r w:rsidR="00A75724" w:rsidRPr="00FD36BA">
        <w:rPr>
          <w:lang w:eastAsia="sv-SE"/>
        </w:rPr>
        <w:t>mercy</w:t>
      </w:r>
      <w:proofErr w:type="spellEnd"/>
      <w:r w:rsidR="00A75724" w:rsidRPr="00FD36BA">
        <w:rPr>
          <w:lang w:eastAsia="sv-SE"/>
        </w:rPr>
        <w:t xml:space="preserve"> som m</w:t>
      </w:r>
      <w:r w:rsidR="00973BC5" w:rsidRPr="00FD36BA">
        <w:rPr>
          <w:lang w:eastAsia="sv-SE"/>
        </w:rPr>
        <w:t>in biskopskollega i Washington använde i sin predikan i tisdags morse</w:t>
      </w:r>
      <w:r w:rsidR="00A75724" w:rsidRPr="00FD36BA">
        <w:rPr>
          <w:lang w:eastAsia="sv-SE"/>
        </w:rPr>
        <w:t xml:space="preserve"> när </w:t>
      </w:r>
      <w:proofErr w:type="spellStart"/>
      <w:r w:rsidR="00A75724" w:rsidRPr="00FD36BA">
        <w:rPr>
          <w:lang w:eastAsia="sv-SE"/>
        </w:rPr>
        <w:t>Trump</w:t>
      </w:r>
      <w:proofErr w:type="spellEnd"/>
      <w:r w:rsidR="00A75724" w:rsidRPr="00FD36BA">
        <w:rPr>
          <w:lang w:eastAsia="sv-SE"/>
        </w:rPr>
        <w:t xml:space="preserve"> satt i församlingen. </w:t>
      </w:r>
      <w:r w:rsidR="0052364C" w:rsidRPr="008F6AF3">
        <w:rPr>
          <w:lang w:val="en-GB" w:eastAsia="sv-SE"/>
        </w:rPr>
        <w:t xml:space="preserve">Hon </w:t>
      </w:r>
      <w:proofErr w:type="spellStart"/>
      <w:proofErr w:type="gramStart"/>
      <w:r w:rsidR="0052364C" w:rsidRPr="008F6AF3">
        <w:rPr>
          <w:lang w:val="en-GB" w:eastAsia="sv-SE"/>
        </w:rPr>
        <w:t>sa</w:t>
      </w:r>
      <w:proofErr w:type="spellEnd"/>
      <w:r w:rsidR="0052364C" w:rsidRPr="008F6AF3">
        <w:rPr>
          <w:lang w:val="en-GB" w:eastAsia="sv-SE"/>
        </w:rPr>
        <w:t xml:space="preserve"> ”In</w:t>
      </w:r>
      <w:proofErr w:type="gramEnd"/>
      <w:r w:rsidR="0052364C" w:rsidRPr="008F6AF3">
        <w:rPr>
          <w:lang w:val="en-GB" w:eastAsia="sv-SE"/>
        </w:rPr>
        <w:t xml:space="preserve"> the name of our G</w:t>
      </w:r>
      <w:r w:rsidR="008F6AF3">
        <w:rPr>
          <w:lang w:val="en-GB" w:eastAsia="sv-SE"/>
        </w:rPr>
        <w:t>o</w:t>
      </w:r>
      <w:r w:rsidR="0052364C" w:rsidRPr="008F6AF3">
        <w:rPr>
          <w:lang w:val="en-GB" w:eastAsia="sv-SE"/>
        </w:rPr>
        <w:t xml:space="preserve">d </w:t>
      </w:r>
      <w:r w:rsidR="008F6AF3" w:rsidRPr="008F6AF3">
        <w:rPr>
          <w:lang w:val="en-GB" w:eastAsia="sv-SE"/>
        </w:rPr>
        <w:t xml:space="preserve">I ask you to have </w:t>
      </w:r>
      <w:r w:rsidR="008F6AF3" w:rsidRPr="008F6AF3">
        <w:rPr>
          <w:i/>
          <w:iCs/>
          <w:lang w:val="en-GB" w:eastAsia="sv-SE"/>
        </w:rPr>
        <w:t>mercy</w:t>
      </w:r>
      <w:r w:rsidR="008F6AF3" w:rsidRPr="008F6AF3">
        <w:rPr>
          <w:lang w:val="en-GB" w:eastAsia="sv-SE"/>
        </w:rPr>
        <w:t xml:space="preserve"> upon the pe</w:t>
      </w:r>
      <w:r w:rsidR="008F6AF3">
        <w:rPr>
          <w:lang w:val="en-GB" w:eastAsia="sv-SE"/>
        </w:rPr>
        <w:t xml:space="preserve">ople in our country who are scared now.” </w:t>
      </w:r>
      <w:r w:rsidR="00007CCD">
        <w:rPr>
          <w:lang w:eastAsia="sv-SE"/>
        </w:rPr>
        <w:t xml:space="preserve">Ord </w:t>
      </w:r>
      <w:r w:rsidR="0003717C" w:rsidRPr="008F6AF3">
        <w:rPr>
          <w:lang w:eastAsia="sv-SE"/>
        </w:rPr>
        <w:t xml:space="preserve">som väckte </w:t>
      </w:r>
      <w:proofErr w:type="gramStart"/>
      <w:r w:rsidR="0003717C" w:rsidRPr="008F6AF3">
        <w:rPr>
          <w:lang w:eastAsia="sv-SE"/>
        </w:rPr>
        <w:t>sån</w:t>
      </w:r>
      <w:proofErr w:type="gramEnd"/>
      <w:r w:rsidR="0003717C" w:rsidRPr="008F6AF3">
        <w:rPr>
          <w:lang w:eastAsia="sv-SE"/>
        </w:rPr>
        <w:t xml:space="preserve"> indignation och vrede bland </w:t>
      </w:r>
      <w:r w:rsidR="00DD20B5">
        <w:rPr>
          <w:lang w:eastAsia="sv-SE"/>
        </w:rPr>
        <w:t xml:space="preserve">presidentens </w:t>
      </w:r>
      <w:r w:rsidR="008542C5" w:rsidRPr="008F6AF3">
        <w:rPr>
          <w:lang w:eastAsia="sv-SE"/>
        </w:rPr>
        <w:t xml:space="preserve">supportrar. </w:t>
      </w:r>
      <w:r w:rsidR="00B437E9" w:rsidRPr="00FD36BA">
        <w:rPr>
          <w:lang w:eastAsia="sv-SE"/>
        </w:rPr>
        <w:t xml:space="preserve">Som om biskop </w:t>
      </w:r>
      <w:r w:rsidR="00486725">
        <w:rPr>
          <w:lang w:eastAsia="sv-SE"/>
        </w:rPr>
        <w:t>Mariann</w:t>
      </w:r>
      <w:r w:rsidR="00B437E9" w:rsidRPr="00FD36BA">
        <w:rPr>
          <w:lang w:eastAsia="sv-SE"/>
        </w:rPr>
        <w:t xml:space="preserve"> sa något nytt</w:t>
      </w:r>
      <w:r w:rsidR="005B5169">
        <w:rPr>
          <w:lang w:eastAsia="sv-SE"/>
        </w:rPr>
        <w:t xml:space="preserve"> eller oväntat</w:t>
      </w:r>
      <w:r w:rsidR="0059198D" w:rsidRPr="00FD36BA">
        <w:rPr>
          <w:lang w:eastAsia="sv-SE"/>
        </w:rPr>
        <w:t xml:space="preserve">. </w:t>
      </w:r>
      <w:r w:rsidR="005B5169">
        <w:rPr>
          <w:lang w:eastAsia="sv-SE"/>
        </w:rPr>
        <w:t>Det var det inte, utan d</w:t>
      </w:r>
      <w:r w:rsidR="000D4FB9">
        <w:rPr>
          <w:lang w:eastAsia="sv-SE"/>
        </w:rPr>
        <w:t xml:space="preserve">et hon sa om </w:t>
      </w:r>
      <w:proofErr w:type="spellStart"/>
      <w:r w:rsidR="00B672A9" w:rsidRPr="005B5169">
        <w:rPr>
          <w:i/>
          <w:iCs/>
          <w:lang w:eastAsia="sv-SE"/>
        </w:rPr>
        <w:t>mercy</w:t>
      </w:r>
      <w:proofErr w:type="spellEnd"/>
      <w:r w:rsidR="00B672A9" w:rsidRPr="00FD36BA">
        <w:rPr>
          <w:lang w:eastAsia="sv-SE"/>
        </w:rPr>
        <w:t xml:space="preserve"> har predikats i kyrkorna i tvåtusen år</w:t>
      </w:r>
      <w:r w:rsidR="003446EE" w:rsidRPr="00FD36BA">
        <w:rPr>
          <w:lang w:eastAsia="sv-SE"/>
        </w:rPr>
        <w:t>, och det predikas varje dag – i ord och handling</w:t>
      </w:r>
      <w:r w:rsidR="005B5169">
        <w:rPr>
          <w:lang w:eastAsia="sv-SE"/>
        </w:rPr>
        <w:t xml:space="preserve"> – runt hela jorden</w:t>
      </w:r>
      <w:r w:rsidR="003446EE" w:rsidRPr="00FD36BA">
        <w:rPr>
          <w:lang w:eastAsia="sv-SE"/>
        </w:rPr>
        <w:t xml:space="preserve">. </w:t>
      </w:r>
      <w:r w:rsidR="003446EE" w:rsidRPr="00B20C6E">
        <w:rPr>
          <w:lang w:val="en-US" w:eastAsia="sv-SE"/>
        </w:rPr>
        <w:t xml:space="preserve">God is </w:t>
      </w:r>
      <w:proofErr w:type="gramStart"/>
      <w:r w:rsidR="003446EE" w:rsidRPr="00B20C6E">
        <w:rPr>
          <w:lang w:val="en-US" w:eastAsia="sv-SE"/>
        </w:rPr>
        <w:t>mercy,</w:t>
      </w:r>
      <w:proofErr w:type="gramEnd"/>
      <w:r w:rsidR="003446EE" w:rsidRPr="00B20C6E">
        <w:rPr>
          <w:lang w:val="en-US" w:eastAsia="sv-SE"/>
        </w:rPr>
        <w:t xml:space="preserve"> ther</w:t>
      </w:r>
      <w:r w:rsidR="00B05CDA" w:rsidRPr="00B20C6E">
        <w:rPr>
          <w:lang w:val="en-US" w:eastAsia="sv-SE"/>
        </w:rPr>
        <w:t>e</w:t>
      </w:r>
      <w:r w:rsidR="003446EE" w:rsidRPr="00B20C6E">
        <w:rPr>
          <w:lang w:val="en-US" w:eastAsia="sv-SE"/>
        </w:rPr>
        <w:t xml:space="preserve">fore we are called to </w:t>
      </w:r>
      <w:r w:rsidR="00B05CDA" w:rsidRPr="00B20C6E">
        <w:rPr>
          <w:lang w:val="en-US" w:eastAsia="sv-SE"/>
        </w:rPr>
        <w:t>have mercy with each other.</w:t>
      </w:r>
    </w:p>
    <w:p w14:paraId="1799E51B" w14:textId="00B3F2AD" w:rsidR="008743F9" w:rsidRDefault="00287F37" w:rsidP="00513784">
      <w:pPr>
        <w:rPr>
          <w:lang w:eastAsia="sv-SE"/>
        </w:rPr>
      </w:pPr>
      <w:r>
        <w:rPr>
          <w:lang w:eastAsia="sv-SE"/>
        </w:rPr>
        <w:t>Till sist</w:t>
      </w:r>
      <w:r w:rsidR="00BD2912">
        <w:rPr>
          <w:lang w:eastAsia="sv-SE"/>
        </w:rPr>
        <w:t xml:space="preserve">. </w:t>
      </w:r>
      <w:r w:rsidR="00312986">
        <w:rPr>
          <w:lang w:eastAsia="sv-SE"/>
        </w:rPr>
        <w:t>”</w:t>
      </w:r>
      <w:r w:rsidR="008743F9">
        <w:rPr>
          <w:lang w:eastAsia="sv-SE"/>
        </w:rPr>
        <w:t>Lyft blicken</w:t>
      </w:r>
      <w:r w:rsidR="00312986">
        <w:rPr>
          <w:lang w:eastAsia="sv-SE"/>
        </w:rPr>
        <w:t xml:space="preserve">”, säger Jesus i texten. </w:t>
      </w:r>
      <w:r w:rsidR="00F26A08">
        <w:rPr>
          <w:lang w:eastAsia="sv-SE"/>
        </w:rPr>
        <w:t>”Lyft blicken och se hur fälten redan har vitnat till skörd”.</w:t>
      </w:r>
      <w:r w:rsidR="008743F9">
        <w:rPr>
          <w:lang w:eastAsia="sv-SE"/>
        </w:rPr>
        <w:t xml:space="preserve"> </w:t>
      </w:r>
      <w:r w:rsidR="00344948">
        <w:rPr>
          <w:lang w:eastAsia="sv-SE"/>
        </w:rPr>
        <w:t>Är ni med? Lyft blicken</w:t>
      </w:r>
      <w:r w:rsidR="00F03D75">
        <w:rPr>
          <w:lang w:eastAsia="sv-SE"/>
        </w:rPr>
        <w:t xml:space="preserve"> och </w:t>
      </w:r>
      <w:r w:rsidR="00E566F2">
        <w:rPr>
          <w:lang w:eastAsia="sv-SE"/>
        </w:rPr>
        <w:t xml:space="preserve">ta fasta på Guds inbjudan </w:t>
      </w:r>
      <w:r w:rsidR="002C2470">
        <w:rPr>
          <w:lang w:eastAsia="sv-SE"/>
        </w:rPr>
        <w:t>”</w:t>
      </w:r>
      <w:r w:rsidR="00D86D55">
        <w:rPr>
          <w:lang w:eastAsia="sv-SE"/>
        </w:rPr>
        <w:t>v</w:t>
      </w:r>
      <w:r w:rsidR="002C2470">
        <w:rPr>
          <w:lang w:eastAsia="sv-SE"/>
        </w:rPr>
        <w:t>änd er till mig”</w:t>
      </w:r>
      <w:r w:rsidR="00AC4E26">
        <w:rPr>
          <w:lang w:eastAsia="sv-SE"/>
        </w:rPr>
        <w:t xml:space="preserve">. </w:t>
      </w:r>
      <w:r w:rsidR="00BD2860">
        <w:rPr>
          <w:lang w:eastAsia="sv-SE"/>
        </w:rPr>
        <w:t xml:space="preserve">Låt oss </w:t>
      </w:r>
      <w:r w:rsidR="003D164F">
        <w:rPr>
          <w:lang w:eastAsia="sv-SE"/>
        </w:rPr>
        <w:t xml:space="preserve">alla – oavsett om det är allra första eller tusende gången </w:t>
      </w:r>
      <w:r w:rsidR="006A0FE0">
        <w:rPr>
          <w:lang w:eastAsia="sv-SE"/>
        </w:rPr>
        <w:t xml:space="preserve">du gör det </w:t>
      </w:r>
      <w:r w:rsidR="003D164F">
        <w:rPr>
          <w:lang w:eastAsia="sv-SE"/>
        </w:rPr>
        <w:t xml:space="preserve">– </w:t>
      </w:r>
      <w:r w:rsidR="00BD2860">
        <w:rPr>
          <w:lang w:eastAsia="sv-SE"/>
        </w:rPr>
        <w:t xml:space="preserve">vända oss </w:t>
      </w:r>
      <w:r w:rsidR="008743F9">
        <w:rPr>
          <w:lang w:eastAsia="sv-SE"/>
        </w:rPr>
        <w:t>till Gud</w:t>
      </w:r>
      <w:r w:rsidR="00F63468">
        <w:rPr>
          <w:lang w:eastAsia="sv-SE"/>
        </w:rPr>
        <w:t xml:space="preserve"> s</w:t>
      </w:r>
      <w:r w:rsidR="008743F9">
        <w:rPr>
          <w:lang w:eastAsia="sv-SE"/>
        </w:rPr>
        <w:t xml:space="preserve">om </w:t>
      </w:r>
      <w:r w:rsidR="00A04987">
        <w:rPr>
          <w:lang w:eastAsia="sv-SE"/>
        </w:rPr>
        <w:t xml:space="preserve">är </w:t>
      </w:r>
      <w:r w:rsidR="00313642">
        <w:rPr>
          <w:lang w:eastAsia="sv-SE"/>
        </w:rPr>
        <w:t>liv</w:t>
      </w:r>
      <w:r w:rsidR="00282267">
        <w:rPr>
          <w:lang w:eastAsia="sv-SE"/>
        </w:rPr>
        <w:t>, som är helig</w:t>
      </w:r>
      <w:r w:rsidR="008B7245">
        <w:rPr>
          <w:lang w:eastAsia="sv-SE"/>
        </w:rPr>
        <w:t xml:space="preserve">. Och </w:t>
      </w:r>
      <w:r w:rsidR="00BC70FD">
        <w:rPr>
          <w:lang w:eastAsia="sv-SE"/>
        </w:rPr>
        <w:t xml:space="preserve">som bjuder </w:t>
      </w:r>
      <w:r w:rsidR="00E31ACA">
        <w:rPr>
          <w:lang w:eastAsia="sv-SE"/>
        </w:rPr>
        <w:t xml:space="preserve">in </w:t>
      </w:r>
      <w:r w:rsidR="001C38A3">
        <w:rPr>
          <w:lang w:eastAsia="sv-SE"/>
        </w:rPr>
        <w:t xml:space="preserve">oss </w:t>
      </w:r>
      <w:r w:rsidR="008743F9">
        <w:rPr>
          <w:lang w:eastAsia="sv-SE"/>
        </w:rPr>
        <w:t xml:space="preserve">till </w:t>
      </w:r>
      <w:r w:rsidR="00E31ACA">
        <w:rPr>
          <w:lang w:eastAsia="sv-SE"/>
        </w:rPr>
        <w:t>gemenskap</w:t>
      </w:r>
      <w:r w:rsidR="000205C5">
        <w:rPr>
          <w:lang w:eastAsia="sv-SE"/>
        </w:rPr>
        <w:t xml:space="preserve"> med </w:t>
      </w:r>
      <w:r w:rsidR="00D86D55">
        <w:rPr>
          <w:lang w:eastAsia="sv-SE"/>
        </w:rPr>
        <w:t xml:space="preserve">varandra och </w:t>
      </w:r>
      <w:r w:rsidR="008743F9">
        <w:rPr>
          <w:lang w:eastAsia="sv-SE"/>
        </w:rPr>
        <w:t>sig</w:t>
      </w:r>
      <w:r w:rsidR="00D86D55">
        <w:rPr>
          <w:lang w:eastAsia="sv-SE"/>
        </w:rPr>
        <w:t xml:space="preserve"> själv</w:t>
      </w:r>
      <w:r w:rsidR="00B64FA8">
        <w:rPr>
          <w:lang w:eastAsia="sv-SE"/>
        </w:rPr>
        <w:t xml:space="preserve">. </w:t>
      </w:r>
      <w:r w:rsidR="00583952">
        <w:rPr>
          <w:lang w:eastAsia="sv-SE"/>
        </w:rPr>
        <w:t xml:space="preserve">Redan idag i nattvarden strax. </w:t>
      </w:r>
      <w:r w:rsidR="00F03D75">
        <w:rPr>
          <w:lang w:eastAsia="sv-SE"/>
        </w:rPr>
        <w:t xml:space="preserve">Gud </w:t>
      </w:r>
      <w:r w:rsidR="00BC4F87">
        <w:rPr>
          <w:lang w:eastAsia="sv-SE"/>
        </w:rPr>
        <w:t xml:space="preserve">som kallar </w:t>
      </w:r>
      <w:r w:rsidR="000941E5">
        <w:rPr>
          <w:lang w:eastAsia="sv-SE"/>
        </w:rPr>
        <w:t xml:space="preserve">oss </w:t>
      </w:r>
      <w:r w:rsidR="00BC4F87">
        <w:rPr>
          <w:lang w:eastAsia="sv-SE"/>
        </w:rPr>
        <w:t xml:space="preserve">att räta på </w:t>
      </w:r>
      <w:r w:rsidR="000941E5">
        <w:rPr>
          <w:lang w:eastAsia="sv-SE"/>
        </w:rPr>
        <w:t>våra ryggar</w:t>
      </w:r>
      <w:r w:rsidR="00BC4F87">
        <w:rPr>
          <w:lang w:eastAsia="sv-SE"/>
        </w:rPr>
        <w:t xml:space="preserve"> och med </w:t>
      </w:r>
      <w:r w:rsidR="003F17DF">
        <w:rPr>
          <w:lang w:eastAsia="sv-SE"/>
        </w:rPr>
        <w:t xml:space="preserve">allt </w:t>
      </w:r>
      <w:r w:rsidR="00BC4F87">
        <w:rPr>
          <w:lang w:eastAsia="sv-SE"/>
        </w:rPr>
        <w:t xml:space="preserve">det </w:t>
      </w:r>
      <w:r w:rsidR="000941E5">
        <w:rPr>
          <w:lang w:eastAsia="sv-SE"/>
        </w:rPr>
        <w:t xml:space="preserve">var och en av oss </w:t>
      </w:r>
      <w:r w:rsidR="00BC4F87">
        <w:rPr>
          <w:lang w:eastAsia="sv-SE"/>
        </w:rPr>
        <w:t>kan</w:t>
      </w:r>
      <w:r w:rsidR="003F17DF">
        <w:rPr>
          <w:lang w:eastAsia="sv-SE"/>
        </w:rPr>
        <w:t xml:space="preserve">, </w:t>
      </w:r>
      <w:r w:rsidR="00BC4F87">
        <w:rPr>
          <w:lang w:eastAsia="sv-SE"/>
        </w:rPr>
        <w:t xml:space="preserve">har och </w:t>
      </w:r>
      <w:r w:rsidR="00BC4F87" w:rsidRPr="00CE15AA">
        <w:rPr>
          <w:i/>
          <w:iCs/>
          <w:lang w:eastAsia="sv-SE"/>
        </w:rPr>
        <w:t>är</w:t>
      </w:r>
      <w:r w:rsidR="00BC4F87">
        <w:rPr>
          <w:lang w:eastAsia="sv-SE"/>
        </w:rPr>
        <w:t xml:space="preserve"> </w:t>
      </w:r>
      <w:r w:rsidR="003F17DF">
        <w:rPr>
          <w:lang w:eastAsia="sv-SE"/>
        </w:rPr>
        <w:t xml:space="preserve">bidra </w:t>
      </w:r>
      <w:r w:rsidR="00BC4F87">
        <w:rPr>
          <w:lang w:eastAsia="sv-SE"/>
        </w:rPr>
        <w:t xml:space="preserve">till </w:t>
      </w:r>
      <w:r w:rsidR="003F17DF">
        <w:rPr>
          <w:lang w:eastAsia="sv-SE"/>
        </w:rPr>
        <w:t xml:space="preserve">en </w:t>
      </w:r>
      <w:r w:rsidR="008E7597">
        <w:rPr>
          <w:lang w:eastAsia="sv-SE"/>
        </w:rPr>
        <w:t>bättre värld</w:t>
      </w:r>
      <w:r w:rsidR="008078C7">
        <w:rPr>
          <w:lang w:eastAsia="sv-SE"/>
        </w:rPr>
        <w:t>.</w:t>
      </w:r>
      <w:r w:rsidR="00AA5D1D">
        <w:rPr>
          <w:lang w:eastAsia="sv-SE"/>
        </w:rPr>
        <w:t xml:space="preserve"> </w:t>
      </w:r>
      <w:r w:rsidR="00316362">
        <w:rPr>
          <w:lang w:eastAsia="sv-SE"/>
        </w:rPr>
        <w:t>“Vänd er till mig, folk från hela jorden, så skall ni bli hjälpta.</w:t>
      </w:r>
      <w:r w:rsidR="00E90A19">
        <w:rPr>
          <w:lang w:eastAsia="sv-SE"/>
        </w:rPr>
        <w:t>”</w:t>
      </w:r>
      <w:r w:rsidR="005C2F6B">
        <w:rPr>
          <w:lang w:eastAsia="sv-SE"/>
        </w:rPr>
        <w:t xml:space="preserve"> </w:t>
      </w:r>
      <w:r w:rsidR="00B07198">
        <w:rPr>
          <w:lang w:eastAsia="sv-SE"/>
        </w:rPr>
        <w:t>Vänner, l</w:t>
      </w:r>
      <w:r w:rsidR="005C2F6B">
        <w:rPr>
          <w:lang w:eastAsia="sv-SE"/>
        </w:rPr>
        <w:t xml:space="preserve">yft blicken, räta på ryggen, Gud </w:t>
      </w:r>
      <w:r w:rsidR="00F76993">
        <w:rPr>
          <w:lang w:eastAsia="sv-SE"/>
        </w:rPr>
        <w:t>ger oss en framtid och ett hopp.</w:t>
      </w:r>
      <w:r w:rsidR="00B07198">
        <w:rPr>
          <w:lang w:eastAsia="sv-SE"/>
        </w:rPr>
        <w:t xml:space="preserve"> Amen.</w:t>
      </w:r>
    </w:p>
    <w:p w14:paraId="1BC3DC2D" w14:textId="00318CBE" w:rsidR="009877BE" w:rsidRPr="009877BE" w:rsidRDefault="009877BE" w:rsidP="009877BE">
      <w:pPr>
        <w:rPr>
          <w:lang w:eastAsia="sv-SE"/>
        </w:rPr>
      </w:pPr>
    </w:p>
    <w:sectPr w:rsidR="009877BE" w:rsidRPr="009877BE" w:rsidSect="002D7B4E">
      <w:pgSz w:w="16838" w:h="11906" w:orient="landscape"/>
      <w:pgMar w:top="1134" w:right="1134" w:bottom="1134" w:left="1134" w:header="708" w:footer="708" w:gutter="0"/>
      <w:cols w:num="2" w:space="22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5CF2C" w14:textId="77777777" w:rsidR="004320DA" w:rsidRDefault="004320DA" w:rsidP="008C2F3A">
      <w:pPr>
        <w:spacing w:after="0" w:line="240" w:lineRule="auto"/>
      </w:pPr>
      <w:r>
        <w:separator/>
      </w:r>
    </w:p>
  </w:endnote>
  <w:endnote w:type="continuationSeparator" w:id="0">
    <w:p w14:paraId="0B6E15EB" w14:textId="77777777" w:rsidR="004320DA" w:rsidRDefault="004320DA" w:rsidP="008C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32FC6" w14:textId="77777777" w:rsidR="004320DA" w:rsidRDefault="004320DA" w:rsidP="008C2F3A">
      <w:pPr>
        <w:spacing w:after="0" w:line="240" w:lineRule="auto"/>
      </w:pPr>
      <w:r>
        <w:separator/>
      </w:r>
    </w:p>
  </w:footnote>
  <w:footnote w:type="continuationSeparator" w:id="0">
    <w:p w14:paraId="35AE583C" w14:textId="77777777" w:rsidR="004320DA" w:rsidRDefault="004320DA" w:rsidP="008C2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938C0"/>
    <w:multiLevelType w:val="hybridMultilevel"/>
    <w:tmpl w:val="B0321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FA7DB8"/>
    <w:multiLevelType w:val="multilevel"/>
    <w:tmpl w:val="A7D8A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334D58"/>
    <w:multiLevelType w:val="multilevel"/>
    <w:tmpl w:val="F79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30B59"/>
    <w:multiLevelType w:val="multilevel"/>
    <w:tmpl w:val="F0F8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97370">
    <w:abstractNumId w:val="2"/>
  </w:num>
  <w:num w:numId="2" w16cid:durableId="2033334381">
    <w:abstractNumId w:val="3"/>
  </w:num>
  <w:num w:numId="3" w16cid:durableId="90202007">
    <w:abstractNumId w:val="1"/>
  </w:num>
  <w:num w:numId="4" w16cid:durableId="176359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3F9"/>
    <w:rsid w:val="000005E6"/>
    <w:rsid w:val="000060D1"/>
    <w:rsid w:val="00007CCD"/>
    <w:rsid w:val="0001163C"/>
    <w:rsid w:val="00011B7E"/>
    <w:rsid w:val="000205C5"/>
    <w:rsid w:val="000218B4"/>
    <w:rsid w:val="0003717C"/>
    <w:rsid w:val="0004426A"/>
    <w:rsid w:val="00045028"/>
    <w:rsid w:val="0004790B"/>
    <w:rsid w:val="00053C17"/>
    <w:rsid w:val="00054F62"/>
    <w:rsid w:val="000554EC"/>
    <w:rsid w:val="0006140B"/>
    <w:rsid w:val="00066B8F"/>
    <w:rsid w:val="00067D5C"/>
    <w:rsid w:val="00080D6D"/>
    <w:rsid w:val="000941E5"/>
    <w:rsid w:val="000A34B8"/>
    <w:rsid w:val="000A43CC"/>
    <w:rsid w:val="000A595B"/>
    <w:rsid w:val="000B1AF8"/>
    <w:rsid w:val="000B52DC"/>
    <w:rsid w:val="000C1D42"/>
    <w:rsid w:val="000C4BA4"/>
    <w:rsid w:val="000D4FB9"/>
    <w:rsid w:val="000D74B6"/>
    <w:rsid w:val="000D7634"/>
    <w:rsid w:val="000E4FA0"/>
    <w:rsid w:val="000F29A6"/>
    <w:rsid w:val="000F2C9E"/>
    <w:rsid w:val="001008FD"/>
    <w:rsid w:val="001019B3"/>
    <w:rsid w:val="00110E71"/>
    <w:rsid w:val="0011320E"/>
    <w:rsid w:val="00125021"/>
    <w:rsid w:val="00133BED"/>
    <w:rsid w:val="00140B29"/>
    <w:rsid w:val="00143354"/>
    <w:rsid w:val="00151DB7"/>
    <w:rsid w:val="00153856"/>
    <w:rsid w:val="00155D6F"/>
    <w:rsid w:val="001631A4"/>
    <w:rsid w:val="00172800"/>
    <w:rsid w:val="00175887"/>
    <w:rsid w:val="00176301"/>
    <w:rsid w:val="001822A5"/>
    <w:rsid w:val="001853A0"/>
    <w:rsid w:val="001900D7"/>
    <w:rsid w:val="00192365"/>
    <w:rsid w:val="001934D5"/>
    <w:rsid w:val="0019730C"/>
    <w:rsid w:val="001A2DF8"/>
    <w:rsid w:val="001C0296"/>
    <w:rsid w:val="001C38A3"/>
    <w:rsid w:val="001C605B"/>
    <w:rsid w:val="001D02A1"/>
    <w:rsid w:val="001D2B6F"/>
    <w:rsid w:val="001E09D9"/>
    <w:rsid w:val="001F6694"/>
    <w:rsid w:val="00202872"/>
    <w:rsid w:val="00203399"/>
    <w:rsid w:val="002100A0"/>
    <w:rsid w:val="00212BAE"/>
    <w:rsid w:val="00215EBF"/>
    <w:rsid w:val="00230F85"/>
    <w:rsid w:val="0023348A"/>
    <w:rsid w:val="00235E34"/>
    <w:rsid w:val="002371DB"/>
    <w:rsid w:val="0024030F"/>
    <w:rsid w:val="002408AB"/>
    <w:rsid w:val="00243FD8"/>
    <w:rsid w:val="00257D2E"/>
    <w:rsid w:val="00265226"/>
    <w:rsid w:val="00273C5D"/>
    <w:rsid w:val="002773BF"/>
    <w:rsid w:val="0028116E"/>
    <w:rsid w:val="00282267"/>
    <w:rsid w:val="00287F37"/>
    <w:rsid w:val="002A1B15"/>
    <w:rsid w:val="002A23C0"/>
    <w:rsid w:val="002A27DE"/>
    <w:rsid w:val="002B6D01"/>
    <w:rsid w:val="002C2470"/>
    <w:rsid w:val="002D121F"/>
    <w:rsid w:val="002D7B4E"/>
    <w:rsid w:val="002E0AFA"/>
    <w:rsid w:val="002E39A4"/>
    <w:rsid w:val="002E5044"/>
    <w:rsid w:val="002E5239"/>
    <w:rsid w:val="002E6544"/>
    <w:rsid w:val="002F14BE"/>
    <w:rsid w:val="002F7E87"/>
    <w:rsid w:val="0031187F"/>
    <w:rsid w:val="00312986"/>
    <w:rsid w:val="00313642"/>
    <w:rsid w:val="00316362"/>
    <w:rsid w:val="00320358"/>
    <w:rsid w:val="0032480F"/>
    <w:rsid w:val="00325FFA"/>
    <w:rsid w:val="0033602E"/>
    <w:rsid w:val="003411E7"/>
    <w:rsid w:val="003413B1"/>
    <w:rsid w:val="003446EE"/>
    <w:rsid w:val="00344948"/>
    <w:rsid w:val="0036662C"/>
    <w:rsid w:val="0037038F"/>
    <w:rsid w:val="00370A24"/>
    <w:rsid w:val="00371CCC"/>
    <w:rsid w:val="00372E81"/>
    <w:rsid w:val="003818FB"/>
    <w:rsid w:val="00382BD4"/>
    <w:rsid w:val="003904E7"/>
    <w:rsid w:val="00397621"/>
    <w:rsid w:val="003A2985"/>
    <w:rsid w:val="003A2D29"/>
    <w:rsid w:val="003A4B2F"/>
    <w:rsid w:val="003A4E8B"/>
    <w:rsid w:val="003A6A5D"/>
    <w:rsid w:val="003B1156"/>
    <w:rsid w:val="003B22E3"/>
    <w:rsid w:val="003B63F4"/>
    <w:rsid w:val="003C7257"/>
    <w:rsid w:val="003D0DBF"/>
    <w:rsid w:val="003D164F"/>
    <w:rsid w:val="003D3114"/>
    <w:rsid w:val="003D4F94"/>
    <w:rsid w:val="003D5AD3"/>
    <w:rsid w:val="003E5DDB"/>
    <w:rsid w:val="003F1705"/>
    <w:rsid w:val="003F17DF"/>
    <w:rsid w:val="003F47EB"/>
    <w:rsid w:val="004320DA"/>
    <w:rsid w:val="00442A72"/>
    <w:rsid w:val="00453C4F"/>
    <w:rsid w:val="00465FD7"/>
    <w:rsid w:val="00486725"/>
    <w:rsid w:val="00490C2B"/>
    <w:rsid w:val="00492CA6"/>
    <w:rsid w:val="0049343C"/>
    <w:rsid w:val="004934BF"/>
    <w:rsid w:val="0049391E"/>
    <w:rsid w:val="00497252"/>
    <w:rsid w:val="004A32B8"/>
    <w:rsid w:val="004A5BE1"/>
    <w:rsid w:val="004C503A"/>
    <w:rsid w:val="004C65BE"/>
    <w:rsid w:val="004D7095"/>
    <w:rsid w:val="004F01E1"/>
    <w:rsid w:val="00513784"/>
    <w:rsid w:val="00514817"/>
    <w:rsid w:val="0052050F"/>
    <w:rsid w:val="00521999"/>
    <w:rsid w:val="00522C81"/>
    <w:rsid w:val="0052364C"/>
    <w:rsid w:val="005278C0"/>
    <w:rsid w:val="00534714"/>
    <w:rsid w:val="00535E63"/>
    <w:rsid w:val="005374A3"/>
    <w:rsid w:val="00544CD4"/>
    <w:rsid w:val="00546765"/>
    <w:rsid w:val="00550A46"/>
    <w:rsid w:val="00555282"/>
    <w:rsid w:val="00573547"/>
    <w:rsid w:val="00583158"/>
    <w:rsid w:val="00583952"/>
    <w:rsid w:val="0059190E"/>
    <w:rsid w:val="0059198D"/>
    <w:rsid w:val="00593308"/>
    <w:rsid w:val="00597123"/>
    <w:rsid w:val="005A287E"/>
    <w:rsid w:val="005A7B6E"/>
    <w:rsid w:val="005B35B5"/>
    <w:rsid w:val="005B5169"/>
    <w:rsid w:val="005C2F6B"/>
    <w:rsid w:val="005E0BE6"/>
    <w:rsid w:val="005F2C88"/>
    <w:rsid w:val="005F50B6"/>
    <w:rsid w:val="005F68B4"/>
    <w:rsid w:val="006079D7"/>
    <w:rsid w:val="00612CAC"/>
    <w:rsid w:val="0061415F"/>
    <w:rsid w:val="00615377"/>
    <w:rsid w:val="00620703"/>
    <w:rsid w:val="006217EC"/>
    <w:rsid w:val="00622680"/>
    <w:rsid w:val="00630319"/>
    <w:rsid w:val="006367E9"/>
    <w:rsid w:val="00645C00"/>
    <w:rsid w:val="00646C82"/>
    <w:rsid w:val="00654D16"/>
    <w:rsid w:val="006721A4"/>
    <w:rsid w:val="00672ED6"/>
    <w:rsid w:val="00676BEF"/>
    <w:rsid w:val="00676E3C"/>
    <w:rsid w:val="00677BF3"/>
    <w:rsid w:val="00682723"/>
    <w:rsid w:val="00682C4F"/>
    <w:rsid w:val="00684BD3"/>
    <w:rsid w:val="00687A6D"/>
    <w:rsid w:val="006927AB"/>
    <w:rsid w:val="006931FA"/>
    <w:rsid w:val="006970B6"/>
    <w:rsid w:val="006A0FE0"/>
    <w:rsid w:val="006A5191"/>
    <w:rsid w:val="006B30B2"/>
    <w:rsid w:val="006B7F39"/>
    <w:rsid w:val="006C405B"/>
    <w:rsid w:val="006C4CB4"/>
    <w:rsid w:val="006E3CF7"/>
    <w:rsid w:val="006F186B"/>
    <w:rsid w:val="006F1F27"/>
    <w:rsid w:val="006F69DD"/>
    <w:rsid w:val="00703364"/>
    <w:rsid w:val="0070504D"/>
    <w:rsid w:val="00705161"/>
    <w:rsid w:val="007336CD"/>
    <w:rsid w:val="00733AD4"/>
    <w:rsid w:val="007363CB"/>
    <w:rsid w:val="0074109F"/>
    <w:rsid w:val="00780BDC"/>
    <w:rsid w:val="0079457D"/>
    <w:rsid w:val="007A2A0E"/>
    <w:rsid w:val="007B0B44"/>
    <w:rsid w:val="007B4B8F"/>
    <w:rsid w:val="007B5977"/>
    <w:rsid w:val="007B6491"/>
    <w:rsid w:val="007C5170"/>
    <w:rsid w:val="007C5D52"/>
    <w:rsid w:val="007D10C9"/>
    <w:rsid w:val="007D3BE8"/>
    <w:rsid w:val="007D407B"/>
    <w:rsid w:val="007D7017"/>
    <w:rsid w:val="007D7F6F"/>
    <w:rsid w:val="007E088F"/>
    <w:rsid w:val="007E6AFB"/>
    <w:rsid w:val="007E7100"/>
    <w:rsid w:val="007F1F9A"/>
    <w:rsid w:val="0080650A"/>
    <w:rsid w:val="008078C7"/>
    <w:rsid w:val="00807A08"/>
    <w:rsid w:val="008219C2"/>
    <w:rsid w:val="008531AD"/>
    <w:rsid w:val="008542C5"/>
    <w:rsid w:val="00857A7D"/>
    <w:rsid w:val="0086255F"/>
    <w:rsid w:val="00864EE6"/>
    <w:rsid w:val="008668BA"/>
    <w:rsid w:val="00871323"/>
    <w:rsid w:val="008743F9"/>
    <w:rsid w:val="0089161F"/>
    <w:rsid w:val="008B6ED1"/>
    <w:rsid w:val="008B7245"/>
    <w:rsid w:val="008C2F3A"/>
    <w:rsid w:val="008D426E"/>
    <w:rsid w:val="008E58F2"/>
    <w:rsid w:val="008E7597"/>
    <w:rsid w:val="008F57B1"/>
    <w:rsid w:val="008F6569"/>
    <w:rsid w:val="008F6AF3"/>
    <w:rsid w:val="00913806"/>
    <w:rsid w:val="00922082"/>
    <w:rsid w:val="009329E5"/>
    <w:rsid w:val="009351A3"/>
    <w:rsid w:val="0093763C"/>
    <w:rsid w:val="009405B5"/>
    <w:rsid w:val="00940913"/>
    <w:rsid w:val="009420C8"/>
    <w:rsid w:val="00942568"/>
    <w:rsid w:val="00946887"/>
    <w:rsid w:val="00955CC2"/>
    <w:rsid w:val="009607D0"/>
    <w:rsid w:val="00973BC5"/>
    <w:rsid w:val="009752B3"/>
    <w:rsid w:val="00977D89"/>
    <w:rsid w:val="009819D8"/>
    <w:rsid w:val="0098217A"/>
    <w:rsid w:val="009877BE"/>
    <w:rsid w:val="0099278B"/>
    <w:rsid w:val="00996D31"/>
    <w:rsid w:val="00997C0C"/>
    <w:rsid w:val="009A0211"/>
    <w:rsid w:val="009A4467"/>
    <w:rsid w:val="009A647C"/>
    <w:rsid w:val="009B1180"/>
    <w:rsid w:val="009C1F3F"/>
    <w:rsid w:val="009C4992"/>
    <w:rsid w:val="009D732C"/>
    <w:rsid w:val="009E4190"/>
    <w:rsid w:val="009E426A"/>
    <w:rsid w:val="00A011B9"/>
    <w:rsid w:val="00A01D14"/>
    <w:rsid w:val="00A04987"/>
    <w:rsid w:val="00A11653"/>
    <w:rsid w:val="00A17C6E"/>
    <w:rsid w:val="00A21740"/>
    <w:rsid w:val="00A4090E"/>
    <w:rsid w:val="00A437ED"/>
    <w:rsid w:val="00A45A5D"/>
    <w:rsid w:val="00A5057A"/>
    <w:rsid w:val="00A510D2"/>
    <w:rsid w:val="00A53E87"/>
    <w:rsid w:val="00A55127"/>
    <w:rsid w:val="00A57DDD"/>
    <w:rsid w:val="00A63086"/>
    <w:rsid w:val="00A656D6"/>
    <w:rsid w:val="00A659AC"/>
    <w:rsid w:val="00A71345"/>
    <w:rsid w:val="00A75724"/>
    <w:rsid w:val="00A80AD2"/>
    <w:rsid w:val="00A9129B"/>
    <w:rsid w:val="00A9766E"/>
    <w:rsid w:val="00AA0649"/>
    <w:rsid w:val="00AA5D1D"/>
    <w:rsid w:val="00AA6735"/>
    <w:rsid w:val="00AB1897"/>
    <w:rsid w:val="00AC4E26"/>
    <w:rsid w:val="00AC6116"/>
    <w:rsid w:val="00AC7257"/>
    <w:rsid w:val="00AD55D4"/>
    <w:rsid w:val="00AE3525"/>
    <w:rsid w:val="00AF2999"/>
    <w:rsid w:val="00AF2C95"/>
    <w:rsid w:val="00AF4701"/>
    <w:rsid w:val="00AF5413"/>
    <w:rsid w:val="00AF54ED"/>
    <w:rsid w:val="00B05CDA"/>
    <w:rsid w:val="00B07198"/>
    <w:rsid w:val="00B11345"/>
    <w:rsid w:val="00B16FD3"/>
    <w:rsid w:val="00B17355"/>
    <w:rsid w:val="00B20C6E"/>
    <w:rsid w:val="00B25500"/>
    <w:rsid w:val="00B32089"/>
    <w:rsid w:val="00B40A3F"/>
    <w:rsid w:val="00B437E9"/>
    <w:rsid w:val="00B6004B"/>
    <w:rsid w:val="00B60EED"/>
    <w:rsid w:val="00B64AC8"/>
    <w:rsid w:val="00B64FA8"/>
    <w:rsid w:val="00B672A9"/>
    <w:rsid w:val="00B71EEE"/>
    <w:rsid w:val="00B8151C"/>
    <w:rsid w:val="00B82DA3"/>
    <w:rsid w:val="00B832C2"/>
    <w:rsid w:val="00B9042E"/>
    <w:rsid w:val="00B9344E"/>
    <w:rsid w:val="00BA17FB"/>
    <w:rsid w:val="00BB1DA2"/>
    <w:rsid w:val="00BB4C57"/>
    <w:rsid w:val="00BC4F87"/>
    <w:rsid w:val="00BC70FD"/>
    <w:rsid w:val="00BD2860"/>
    <w:rsid w:val="00BD2912"/>
    <w:rsid w:val="00BD5236"/>
    <w:rsid w:val="00BD52A7"/>
    <w:rsid w:val="00BD67D7"/>
    <w:rsid w:val="00BD7A3A"/>
    <w:rsid w:val="00BD7A7F"/>
    <w:rsid w:val="00BE6313"/>
    <w:rsid w:val="00BF4D57"/>
    <w:rsid w:val="00C13D7B"/>
    <w:rsid w:val="00C27A43"/>
    <w:rsid w:val="00C333F8"/>
    <w:rsid w:val="00C40F71"/>
    <w:rsid w:val="00C42CAB"/>
    <w:rsid w:val="00C4450E"/>
    <w:rsid w:val="00C53BF0"/>
    <w:rsid w:val="00C70D00"/>
    <w:rsid w:val="00C7147C"/>
    <w:rsid w:val="00C720AA"/>
    <w:rsid w:val="00C73AF3"/>
    <w:rsid w:val="00C75D57"/>
    <w:rsid w:val="00C8038A"/>
    <w:rsid w:val="00C86CAE"/>
    <w:rsid w:val="00C86D51"/>
    <w:rsid w:val="00C9073C"/>
    <w:rsid w:val="00C938FB"/>
    <w:rsid w:val="00C95A6C"/>
    <w:rsid w:val="00CA10C5"/>
    <w:rsid w:val="00CA17CF"/>
    <w:rsid w:val="00CB4E83"/>
    <w:rsid w:val="00CB6476"/>
    <w:rsid w:val="00CB71CD"/>
    <w:rsid w:val="00CB76FD"/>
    <w:rsid w:val="00CC48E6"/>
    <w:rsid w:val="00CC529C"/>
    <w:rsid w:val="00CE15AA"/>
    <w:rsid w:val="00CE1648"/>
    <w:rsid w:val="00CF654A"/>
    <w:rsid w:val="00CF78BF"/>
    <w:rsid w:val="00D11A6C"/>
    <w:rsid w:val="00D1317D"/>
    <w:rsid w:val="00D17B29"/>
    <w:rsid w:val="00D21A64"/>
    <w:rsid w:val="00D432D1"/>
    <w:rsid w:val="00D4638A"/>
    <w:rsid w:val="00D46C0E"/>
    <w:rsid w:val="00D56908"/>
    <w:rsid w:val="00D61007"/>
    <w:rsid w:val="00D62A82"/>
    <w:rsid w:val="00D71594"/>
    <w:rsid w:val="00D80C0F"/>
    <w:rsid w:val="00D8291E"/>
    <w:rsid w:val="00D82FFA"/>
    <w:rsid w:val="00D86D55"/>
    <w:rsid w:val="00DA5762"/>
    <w:rsid w:val="00DB3628"/>
    <w:rsid w:val="00DB70E4"/>
    <w:rsid w:val="00DC028A"/>
    <w:rsid w:val="00DC3EB0"/>
    <w:rsid w:val="00DD20B5"/>
    <w:rsid w:val="00DD3838"/>
    <w:rsid w:val="00DE245B"/>
    <w:rsid w:val="00DE4728"/>
    <w:rsid w:val="00DE5C3B"/>
    <w:rsid w:val="00DF3099"/>
    <w:rsid w:val="00DF5777"/>
    <w:rsid w:val="00DF6D92"/>
    <w:rsid w:val="00E06206"/>
    <w:rsid w:val="00E1161F"/>
    <w:rsid w:val="00E1471F"/>
    <w:rsid w:val="00E1768C"/>
    <w:rsid w:val="00E219F4"/>
    <w:rsid w:val="00E21ABC"/>
    <w:rsid w:val="00E238AB"/>
    <w:rsid w:val="00E25712"/>
    <w:rsid w:val="00E2612A"/>
    <w:rsid w:val="00E31ACA"/>
    <w:rsid w:val="00E322B4"/>
    <w:rsid w:val="00E36162"/>
    <w:rsid w:val="00E365FF"/>
    <w:rsid w:val="00E41EA1"/>
    <w:rsid w:val="00E55318"/>
    <w:rsid w:val="00E566F2"/>
    <w:rsid w:val="00E56709"/>
    <w:rsid w:val="00E86E9A"/>
    <w:rsid w:val="00E90A19"/>
    <w:rsid w:val="00E91B26"/>
    <w:rsid w:val="00E9375D"/>
    <w:rsid w:val="00E9463A"/>
    <w:rsid w:val="00E949D7"/>
    <w:rsid w:val="00EA1EFB"/>
    <w:rsid w:val="00EE008C"/>
    <w:rsid w:val="00EE2354"/>
    <w:rsid w:val="00EE67E6"/>
    <w:rsid w:val="00EE77D3"/>
    <w:rsid w:val="00EF075F"/>
    <w:rsid w:val="00EF17C6"/>
    <w:rsid w:val="00F00D6C"/>
    <w:rsid w:val="00F01B3D"/>
    <w:rsid w:val="00F024F9"/>
    <w:rsid w:val="00F03D75"/>
    <w:rsid w:val="00F04BC7"/>
    <w:rsid w:val="00F107D5"/>
    <w:rsid w:val="00F137E0"/>
    <w:rsid w:val="00F23074"/>
    <w:rsid w:val="00F258B9"/>
    <w:rsid w:val="00F26A08"/>
    <w:rsid w:val="00F308AB"/>
    <w:rsid w:val="00F30A67"/>
    <w:rsid w:val="00F3217A"/>
    <w:rsid w:val="00F328E0"/>
    <w:rsid w:val="00F32EC1"/>
    <w:rsid w:val="00F3339A"/>
    <w:rsid w:val="00F44D4D"/>
    <w:rsid w:val="00F5131F"/>
    <w:rsid w:val="00F62C28"/>
    <w:rsid w:val="00F63468"/>
    <w:rsid w:val="00F63F5E"/>
    <w:rsid w:val="00F6666F"/>
    <w:rsid w:val="00F667A2"/>
    <w:rsid w:val="00F70A4B"/>
    <w:rsid w:val="00F70D22"/>
    <w:rsid w:val="00F70D36"/>
    <w:rsid w:val="00F730F2"/>
    <w:rsid w:val="00F740B9"/>
    <w:rsid w:val="00F76993"/>
    <w:rsid w:val="00F777A2"/>
    <w:rsid w:val="00F83755"/>
    <w:rsid w:val="00F94174"/>
    <w:rsid w:val="00F9517A"/>
    <w:rsid w:val="00FA639C"/>
    <w:rsid w:val="00FB0D63"/>
    <w:rsid w:val="00FB18D6"/>
    <w:rsid w:val="00FB72D9"/>
    <w:rsid w:val="00FC2937"/>
    <w:rsid w:val="00FD062C"/>
    <w:rsid w:val="00FD36BA"/>
    <w:rsid w:val="00FD4891"/>
    <w:rsid w:val="00FE2101"/>
    <w:rsid w:val="00FE51A1"/>
    <w:rsid w:val="00FF4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AC677"/>
  <w15:docId w15:val="{95C24C6A-64EC-44FE-804B-AB2FE61D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Rubrik1">
    <w:name w:val="heading 1"/>
    <w:aliases w:val="Mellanrubrik"/>
    <w:basedOn w:val="Normal"/>
    <w:next w:val="Normal"/>
    <w:link w:val="Rubrik1Char"/>
    <w:qFormat/>
    <w:rsid w:val="002D7B4E"/>
    <w:pPr>
      <w:spacing w:before="240" w:after="120" w:line="240" w:lineRule="auto"/>
      <w:outlineLvl w:val="0"/>
    </w:pPr>
    <w:rPr>
      <w:rFonts w:ascii="Candara" w:eastAsia="Times New Roman" w:hAnsi="Candara"/>
      <w:sz w:val="28"/>
      <w:szCs w:val="28"/>
      <w:lang w:eastAsia="sv-SE"/>
    </w:rPr>
  </w:style>
  <w:style w:type="paragraph" w:styleId="Rubrik2">
    <w:name w:val="heading 2"/>
    <w:basedOn w:val="Rubrik1"/>
    <w:next w:val="Normal"/>
    <w:link w:val="Rubrik2Char"/>
    <w:uiPriority w:val="9"/>
    <w:unhideWhenUsed/>
    <w:qFormat/>
    <w:rsid w:val="00F01B3D"/>
    <w:pPr>
      <w:outlineLvl w:val="1"/>
    </w:pPr>
  </w:style>
  <w:style w:type="paragraph" w:styleId="Rubrik3">
    <w:name w:val="heading 3"/>
    <w:basedOn w:val="Normal"/>
    <w:next w:val="Normal"/>
    <w:link w:val="Rubrik3Char"/>
    <w:uiPriority w:val="9"/>
    <w:unhideWhenUsed/>
    <w:qFormat/>
    <w:rsid w:val="00F70D22"/>
    <w:pPr>
      <w:keepNext/>
      <w:keepLines/>
      <w:spacing w:before="40" w:after="0"/>
      <w:outlineLvl w:val="2"/>
    </w:pPr>
    <w:rPr>
      <w:rFonts w:ascii="Cambria" w:eastAsia="Times New Roman" w:hAnsi="Cambria"/>
      <w:color w:val="243F60"/>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autoRedefine/>
    <w:uiPriority w:val="99"/>
    <w:unhideWhenUsed/>
    <w:qFormat/>
    <w:rsid w:val="00612CAC"/>
    <w:pPr>
      <w:spacing w:after="0" w:line="240" w:lineRule="auto"/>
    </w:pPr>
    <w:rPr>
      <w:sz w:val="18"/>
      <w:szCs w:val="20"/>
    </w:rPr>
  </w:style>
  <w:style w:type="character" w:customStyle="1" w:styleId="FotnotstextChar">
    <w:name w:val="Fotnotstext Char"/>
    <w:link w:val="Fotnotstext"/>
    <w:uiPriority w:val="99"/>
    <w:rsid w:val="00612CAC"/>
    <w:rPr>
      <w:sz w:val="18"/>
      <w:szCs w:val="20"/>
    </w:rPr>
  </w:style>
  <w:style w:type="character" w:customStyle="1" w:styleId="Rubrik1Char">
    <w:name w:val="Rubrik 1 Char"/>
    <w:aliases w:val="Mellanrubrik Char"/>
    <w:link w:val="Rubrik1"/>
    <w:rsid w:val="002D7B4E"/>
    <w:rPr>
      <w:rFonts w:ascii="Candara" w:eastAsia="Times New Roman" w:hAnsi="Candara" w:cs="Times New Roman"/>
      <w:sz w:val="28"/>
      <w:szCs w:val="28"/>
      <w:lang w:eastAsia="sv-SE"/>
    </w:rPr>
  </w:style>
  <w:style w:type="paragraph" w:styleId="Ballongtext">
    <w:name w:val="Balloon Text"/>
    <w:basedOn w:val="Normal"/>
    <w:link w:val="BallongtextChar"/>
    <w:uiPriority w:val="99"/>
    <w:semiHidden/>
    <w:unhideWhenUsed/>
    <w:rsid w:val="004934BF"/>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934BF"/>
    <w:rPr>
      <w:rFonts w:ascii="Tahoma" w:hAnsi="Tahoma" w:cs="Tahoma"/>
      <w:sz w:val="16"/>
      <w:szCs w:val="16"/>
    </w:rPr>
  </w:style>
  <w:style w:type="character" w:customStyle="1" w:styleId="Rubrik2Char">
    <w:name w:val="Rubrik 2 Char"/>
    <w:link w:val="Rubrik2"/>
    <w:uiPriority w:val="9"/>
    <w:rsid w:val="00F01B3D"/>
    <w:rPr>
      <w:rFonts w:ascii="Candara" w:eastAsia="Times New Roman" w:hAnsi="Candara" w:cs="Times New Roman"/>
      <w:sz w:val="28"/>
      <w:szCs w:val="28"/>
      <w:lang w:eastAsia="sv-SE"/>
    </w:rPr>
  </w:style>
  <w:style w:type="character" w:customStyle="1" w:styleId="Rubrik3Char">
    <w:name w:val="Rubrik 3 Char"/>
    <w:link w:val="Rubrik3"/>
    <w:uiPriority w:val="9"/>
    <w:rsid w:val="00F70D22"/>
    <w:rPr>
      <w:rFonts w:ascii="Cambria" w:eastAsia="Times New Roman"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18314">
      <w:bodyDiv w:val="1"/>
      <w:marLeft w:val="0"/>
      <w:marRight w:val="0"/>
      <w:marTop w:val="0"/>
      <w:marBottom w:val="0"/>
      <w:divBdr>
        <w:top w:val="none" w:sz="0" w:space="0" w:color="auto"/>
        <w:left w:val="none" w:sz="0" w:space="0" w:color="auto"/>
        <w:bottom w:val="none" w:sz="0" w:space="0" w:color="auto"/>
        <w:right w:val="none" w:sz="0" w:space="0" w:color="auto"/>
      </w:divBdr>
      <w:divsChild>
        <w:div w:id="139731728">
          <w:marLeft w:val="0"/>
          <w:marRight w:val="0"/>
          <w:marTop w:val="0"/>
          <w:marBottom w:val="0"/>
          <w:divBdr>
            <w:top w:val="none" w:sz="0" w:space="0" w:color="auto"/>
            <w:left w:val="none" w:sz="0" w:space="0" w:color="auto"/>
            <w:bottom w:val="none" w:sz="0" w:space="0" w:color="auto"/>
            <w:right w:val="none" w:sz="0" w:space="0" w:color="auto"/>
          </w:divBdr>
          <w:divsChild>
            <w:div w:id="441190327">
              <w:marLeft w:val="0"/>
              <w:marRight w:val="0"/>
              <w:marTop w:val="0"/>
              <w:marBottom w:val="0"/>
              <w:divBdr>
                <w:top w:val="none" w:sz="0" w:space="0" w:color="auto"/>
                <w:left w:val="none" w:sz="0" w:space="0" w:color="auto"/>
                <w:bottom w:val="none" w:sz="0" w:space="0" w:color="auto"/>
                <w:right w:val="none" w:sz="0" w:space="0" w:color="auto"/>
              </w:divBdr>
              <w:divsChild>
                <w:div w:id="300308163">
                  <w:marLeft w:val="0"/>
                  <w:marRight w:val="0"/>
                  <w:marTop w:val="0"/>
                  <w:marBottom w:val="0"/>
                  <w:divBdr>
                    <w:top w:val="none" w:sz="0" w:space="0" w:color="auto"/>
                    <w:left w:val="none" w:sz="0" w:space="0" w:color="auto"/>
                    <w:bottom w:val="none" w:sz="0" w:space="0" w:color="auto"/>
                    <w:right w:val="none" w:sz="0" w:space="0" w:color="auto"/>
                  </w:divBdr>
                </w:div>
                <w:div w:id="673072373">
                  <w:marLeft w:val="0"/>
                  <w:marRight w:val="0"/>
                  <w:marTop w:val="0"/>
                  <w:marBottom w:val="0"/>
                  <w:divBdr>
                    <w:top w:val="none" w:sz="0" w:space="0" w:color="auto"/>
                    <w:left w:val="none" w:sz="0" w:space="0" w:color="auto"/>
                    <w:bottom w:val="none" w:sz="0" w:space="0" w:color="auto"/>
                    <w:right w:val="none" w:sz="0" w:space="0" w:color="auto"/>
                  </w:divBdr>
                </w:div>
                <w:div w:id="712926658">
                  <w:marLeft w:val="0"/>
                  <w:marRight w:val="0"/>
                  <w:marTop w:val="0"/>
                  <w:marBottom w:val="0"/>
                  <w:divBdr>
                    <w:top w:val="none" w:sz="0" w:space="0" w:color="auto"/>
                    <w:left w:val="none" w:sz="0" w:space="0" w:color="auto"/>
                    <w:bottom w:val="none" w:sz="0" w:space="0" w:color="auto"/>
                    <w:right w:val="none" w:sz="0" w:space="0" w:color="auto"/>
                  </w:divBdr>
                </w:div>
                <w:div w:id="941110223">
                  <w:marLeft w:val="0"/>
                  <w:marRight w:val="0"/>
                  <w:marTop w:val="0"/>
                  <w:marBottom w:val="0"/>
                  <w:divBdr>
                    <w:top w:val="none" w:sz="0" w:space="0" w:color="auto"/>
                    <w:left w:val="none" w:sz="0" w:space="0" w:color="auto"/>
                    <w:bottom w:val="none" w:sz="0" w:space="0" w:color="auto"/>
                    <w:right w:val="none" w:sz="0" w:space="0" w:color="auto"/>
                  </w:divBdr>
                </w:div>
                <w:div w:id="1274052477">
                  <w:marLeft w:val="0"/>
                  <w:marRight w:val="0"/>
                  <w:marTop w:val="0"/>
                  <w:marBottom w:val="0"/>
                  <w:divBdr>
                    <w:top w:val="none" w:sz="0" w:space="0" w:color="auto"/>
                    <w:left w:val="none" w:sz="0" w:space="0" w:color="auto"/>
                    <w:bottom w:val="none" w:sz="0" w:space="0" w:color="auto"/>
                    <w:right w:val="none" w:sz="0" w:space="0" w:color="auto"/>
                  </w:divBdr>
                </w:div>
                <w:div w:id="1515415360">
                  <w:marLeft w:val="0"/>
                  <w:marRight w:val="0"/>
                  <w:marTop w:val="0"/>
                  <w:marBottom w:val="0"/>
                  <w:divBdr>
                    <w:top w:val="none" w:sz="0" w:space="0" w:color="auto"/>
                    <w:left w:val="none" w:sz="0" w:space="0" w:color="auto"/>
                    <w:bottom w:val="none" w:sz="0" w:space="0" w:color="auto"/>
                    <w:right w:val="none" w:sz="0" w:space="0" w:color="auto"/>
                  </w:divBdr>
                </w:div>
                <w:div w:id="1527987550">
                  <w:marLeft w:val="0"/>
                  <w:marRight w:val="0"/>
                  <w:marTop w:val="0"/>
                  <w:marBottom w:val="0"/>
                  <w:divBdr>
                    <w:top w:val="none" w:sz="0" w:space="0" w:color="auto"/>
                    <w:left w:val="none" w:sz="0" w:space="0" w:color="auto"/>
                    <w:bottom w:val="none" w:sz="0" w:space="0" w:color="auto"/>
                    <w:right w:val="none" w:sz="0" w:space="0" w:color="auto"/>
                  </w:divBdr>
                </w:div>
                <w:div w:id="1603105433">
                  <w:marLeft w:val="0"/>
                  <w:marRight w:val="0"/>
                  <w:marTop w:val="0"/>
                  <w:marBottom w:val="0"/>
                  <w:divBdr>
                    <w:top w:val="none" w:sz="0" w:space="0" w:color="auto"/>
                    <w:left w:val="none" w:sz="0" w:space="0" w:color="auto"/>
                    <w:bottom w:val="none" w:sz="0" w:space="0" w:color="auto"/>
                    <w:right w:val="none" w:sz="0" w:space="0" w:color="auto"/>
                  </w:divBdr>
                </w:div>
                <w:div w:id="1790934764">
                  <w:marLeft w:val="0"/>
                  <w:marRight w:val="0"/>
                  <w:marTop w:val="0"/>
                  <w:marBottom w:val="0"/>
                  <w:divBdr>
                    <w:top w:val="none" w:sz="0" w:space="0" w:color="auto"/>
                    <w:left w:val="none" w:sz="0" w:space="0" w:color="auto"/>
                    <w:bottom w:val="none" w:sz="0" w:space="0" w:color="auto"/>
                    <w:right w:val="none" w:sz="0" w:space="0" w:color="auto"/>
                  </w:divBdr>
                </w:div>
                <w:div w:id="2087800006">
                  <w:marLeft w:val="0"/>
                  <w:marRight w:val="0"/>
                  <w:marTop w:val="0"/>
                  <w:marBottom w:val="0"/>
                  <w:divBdr>
                    <w:top w:val="none" w:sz="0" w:space="0" w:color="auto"/>
                    <w:left w:val="none" w:sz="0" w:space="0" w:color="auto"/>
                    <w:bottom w:val="none" w:sz="0" w:space="0" w:color="auto"/>
                    <w:right w:val="none" w:sz="0" w:space="0" w:color="auto"/>
                  </w:divBdr>
                </w:div>
              </w:divsChild>
            </w:div>
            <w:div w:id="819614172">
              <w:marLeft w:val="0"/>
              <w:marRight w:val="0"/>
              <w:marTop w:val="0"/>
              <w:marBottom w:val="0"/>
              <w:divBdr>
                <w:top w:val="none" w:sz="0" w:space="0" w:color="auto"/>
                <w:left w:val="none" w:sz="0" w:space="0" w:color="auto"/>
                <w:bottom w:val="none" w:sz="0" w:space="0" w:color="auto"/>
                <w:right w:val="none" w:sz="0" w:space="0" w:color="auto"/>
              </w:divBdr>
              <w:divsChild>
                <w:div w:id="1962304020">
                  <w:marLeft w:val="0"/>
                  <w:marRight w:val="0"/>
                  <w:marTop w:val="0"/>
                  <w:marBottom w:val="0"/>
                  <w:divBdr>
                    <w:top w:val="none" w:sz="0" w:space="0" w:color="auto"/>
                    <w:left w:val="none" w:sz="0" w:space="0" w:color="auto"/>
                    <w:bottom w:val="none" w:sz="0" w:space="0" w:color="auto"/>
                    <w:right w:val="none" w:sz="0" w:space="0" w:color="auto"/>
                  </w:divBdr>
                </w:div>
              </w:divsChild>
            </w:div>
            <w:div w:id="974991452">
              <w:marLeft w:val="0"/>
              <w:marRight w:val="0"/>
              <w:marTop w:val="0"/>
              <w:marBottom w:val="0"/>
              <w:divBdr>
                <w:top w:val="none" w:sz="0" w:space="0" w:color="auto"/>
                <w:left w:val="none" w:sz="0" w:space="0" w:color="auto"/>
                <w:bottom w:val="none" w:sz="0" w:space="0" w:color="auto"/>
                <w:right w:val="none" w:sz="0" w:space="0" w:color="auto"/>
              </w:divBdr>
              <w:divsChild>
                <w:div w:id="1353416180">
                  <w:marLeft w:val="0"/>
                  <w:marRight w:val="0"/>
                  <w:marTop w:val="0"/>
                  <w:marBottom w:val="0"/>
                  <w:divBdr>
                    <w:top w:val="none" w:sz="0" w:space="0" w:color="auto"/>
                    <w:left w:val="none" w:sz="0" w:space="0" w:color="auto"/>
                    <w:bottom w:val="none" w:sz="0" w:space="0" w:color="auto"/>
                    <w:right w:val="none" w:sz="0" w:space="0" w:color="auto"/>
                  </w:divBdr>
                </w:div>
              </w:divsChild>
            </w:div>
            <w:div w:id="13551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holm1\OneDrive%20-%20Trossamfundet%20Svenska%20kyrkan\Dokumentmallar\Predika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AE5F0839802D49B2A45F006E5626CA" ma:contentTypeVersion="10" ma:contentTypeDescription="Skapa ett nytt dokument." ma:contentTypeScope="" ma:versionID="90f91bef5e61e6ff0dc9b6fa34ad3f81">
  <xsd:schema xmlns:xsd="http://www.w3.org/2001/XMLSchema" xmlns:xs="http://www.w3.org/2001/XMLSchema" xmlns:p="http://schemas.microsoft.com/office/2006/metadata/properties" xmlns:ns3="19927cf5-fae2-4026-9e0e-b46eba383c98" xmlns:ns4="52ccd43a-67a1-4059-8a7d-7d9c74ba59bf" targetNamespace="http://schemas.microsoft.com/office/2006/metadata/properties" ma:root="true" ma:fieldsID="6ec59c00ecce708ca4c91eab881bfbe9" ns3:_="" ns4:_="">
    <xsd:import namespace="19927cf5-fae2-4026-9e0e-b46eba383c98"/>
    <xsd:import namespace="52ccd43a-67a1-4059-8a7d-7d9c74ba59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7cf5-fae2-4026-9e0e-b46eba383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cd43a-67a1-4059-8a7d-7d9c74ba59b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0948D-27EB-40A1-A65E-8AC81BB12BCD}">
  <ds:schemaRefs>
    <ds:schemaRef ds:uri="http://schemas.openxmlformats.org/officeDocument/2006/bibliography"/>
  </ds:schemaRefs>
</ds:datastoreItem>
</file>

<file path=customXml/itemProps2.xml><?xml version="1.0" encoding="utf-8"?>
<ds:datastoreItem xmlns:ds="http://schemas.openxmlformats.org/officeDocument/2006/customXml" ds:itemID="{4F31118C-7904-4EE4-95E9-12FA72EA8B59}">
  <ds:schemaRefs>
    <ds:schemaRef ds:uri="http://schemas.microsoft.com/sharepoint/v3/contenttype/forms"/>
  </ds:schemaRefs>
</ds:datastoreItem>
</file>

<file path=customXml/itemProps3.xml><?xml version="1.0" encoding="utf-8"?>
<ds:datastoreItem xmlns:ds="http://schemas.openxmlformats.org/officeDocument/2006/customXml" ds:itemID="{92C9AF7C-73F1-473E-BACB-BA457DA90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7cf5-fae2-4026-9e0e-b46eba383c98"/>
    <ds:schemaRef ds:uri="52ccd43a-67a1-4059-8a7d-7d9c74ba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312f08-4471-4def-8412-0afd2913b0a1}"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Predikan</Template>
  <TotalTime>921</TotalTime>
  <Pages>2</Pages>
  <Words>1067</Words>
  <Characters>5657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Holmberg</dc:creator>
  <cp:keywords/>
  <cp:lastModifiedBy>Joakim Vestlund</cp:lastModifiedBy>
  <cp:revision>318</cp:revision>
  <cp:lastPrinted>2020-10-24T18:29:00Z</cp:lastPrinted>
  <dcterms:created xsi:type="dcterms:W3CDTF">2025-01-21T17:12:00Z</dcterms:created>
  <dcterms:modified xsi:type="dcterms:W3CDTF">2025-01-28T10:08:00Z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2020-09-16T16:46:05Z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666cc56f-58cb-48e7-8ed8-b79293d795f4</vt:lpwstr>
  </property>
  <property fmtid="{D5CDD505-2E9C-101B-9397-08002B2CF9AE}" pid="8" name="MSIP_Label_ab312f08-4471-4def-8412-0afd2913b0a1_ContentBits">
    <vt:lpwstr>0</vt:lpwstr>
  </property>
  <property fmtid="{D5CDD505-2E9C-101B-9397-08002B2CF9AE}" pid="9" name="ContentTypeId">
    <vt:lpwstr>0x01010053AE5F0839802D49B2A45F006E5626CA</vt:lpwstr>
  </property>
</Properties>
</file>