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9CB1" w14:textId="77777777" w:rsidR="00286E58" w:rsidRDefault="00286E58">
      <w:pPr>
        <w:pStyle w:val="Standard"/>
        <w:rPr>
          <w:sz w:val="20"/>
        </w:rPr>
      </w:pPr>
    </w:p>
    <w:p w14:paraId="7339ED57" w14:textId="77777777" w:rsidR="00286E58" w:rsidRDefault="00286E58">
      <w:pPr>
        <w:pStyle w:val="Standard"/>
        <w:rPr>
          <w:sz w:val="20"/>
        </w:rPr>
      </w:pPr>
    </w:p>
    <w:p w14:paraId="105327E8" w14:textId="77777777" w:rsidR="00286E58" w:rsidRDefault="00286E58">
      <w:pPr>
        <w:pStyle w:val="Standard"/>
        <w:rPr>
          <w:sz w:val="20"/>
        </w:rPr>
      </w:pPr>
    </w:p>
    <w:p w14:paraId="612EA826" w14:textId="77777777" w:rsidR="00286E58" w:rsidRDefault="00286E58">
      <w:pPr>
        <w:pStyle w:val="Standard"/>
        <w:rPr>
          <w:sz w:val="20"/>
        </w:rPr>
      </w:pPr>
    </w:p>
    <w:p w14:paraId="55F5B4D6" w14:textId="77777777" w:rsidR="00286E58" w:rsidRDefault="00286E58">
      <w:pPr>
        <w:pStyle w:val="Standard"/>
        <w:rPr>
          <w:sz w:val="20"/>
        </w:rPr>
      </w:pPr>
    </w:p>
    <w:p w14:paraId="4E275952" w14:textId="77777777" w:rsidR="00286E58" w:rsidRDefault="00C04511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569A87FD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015FCFA7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3ADEBDE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23E9850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666133F" w14:textId="77777777" w:rsidR="00286E58" w:rsidRDefault="00C04511">
      <w:pPr>
        <w:pStyle w:val="Rubrik1"/>
        <w:jc w:val="center"/>
        <w:rPr>
          <w:sz w:val="32"/>
        </w:rPr>
      </w:pPr>
      <w:r>
        <w:rPr>
          <w:sz w:val="32"/>
        </w:rPr>
        <w:t>ARBETSUTSKOTTET</w:t>
      </w:r>
    </w:p>
    <w:p w14:paraId="54FD3E17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243C8E8" w14:textId="77777777" w:rsidR="00286E58" w:rsidRDefault="00C0451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Ljungby pastorat kallas till sammanträde ________dagen den _____ 2022</w:t>
      </w:r>
    </w:p>
    <w:p w14:paraId="4D7F29DF" w14:textId="77777777" w:rsidR="00286E58" w:rsidRDefault="00C0451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10.00 i Ljungby församlingshem, Paulus, för behandling av följande ärenden:</w:t>
      </w:r>
    </w:p>
    <w:p w14:paraId="227635B1" w14:textId="77777777" w:rsidR="00286E58" w:rsidRDefault="00286E5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2BF68D6F" w14:textId="77777777" w:rsidR="00286E58" w:rsidRDefault="00C0451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2C9CB5C4" w14:textId="77777777" w:rsidR="00286E58" w:rsidRDefault="00C04511">
      <w:pPr>
        <w:pStyle w:val="Standard"/>
        <w:numPr>
          <w:ilvl w:val="0"/>
          <w:numId w:val="4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 xml:space="preserve">Val av </w:t>
      </w:r>
      <w:r>
        <w:t>protokolljusterare</w:t>
      </w:r>
    </w:p>
    <w:p w14:paraId="12F5DCE6" w14:textId="77777777" w:rsidR="00286E58" w:rsidRDefault="00286E58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7D281BF9" w14:textId="77777777" w:rsidR="00286E58" w:rsidRDefault="00286E58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06C6170C" w14:textId="77777777" w:rsidR="00286E58" w:rsidRDefault="00286E58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786ED6F0" w14:textId="77777777" w:rsidR="00286E58" w:rsidRDefault="00C0451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Rapporter</w:t>
      </w:r>
    </w:p>
    <w:p w14:paraId="4F389C23" w14:textId="77777777" w:rsidR="00286E58" w:rsidRDefault="00C0451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Delgivningar</w:t>
      </w:r>
    </w:p>
    <w:p w14:paraId="49CADABB" w14:textId="77777777" w:rsidR="00286E58" w:rsidRDefault="00286E5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063626FB" w14:textId="77777777" w:rsidR="00286E58" w:rsidRDefault="00C04511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Ljungby 2022-___-___</w:t>
      </w:r>
    </w:p>
    <w:p w14:paraId="66822600" w14:textId="77777777" w:rsidR="00286E58" w:rsidRDefault="00286E5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29F8BE65" w14:textId="77777777" w:rsidR="00286E58" w:rsidRDefault="00286E5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46ACEDDA" w14:textId="77777777" w:rsidR="00286E58" w:rsidRDefault="00C0451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 xml:space="preserve">Laila </w:t>
      </w:r>
      <w:proofErr w:type="spellStart"/>
      <w:r>
        <w:rPr>
          <w:lang w:val="en-US"/>
        </w:rPr>
        <w:t>Siljedahl</w:t>
      </w:r>
      <w:proofErr w:type="spellEnd"/>
    </w:p>
    <w:p w14:paraId="732D90C5" w14:textId="77777777" w:rsidR="00286E58" w:rsidRDefault="00C0451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3617C7D5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95A105E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F32C5C2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9D9749F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65BED1A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FA3C34E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8885E67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29A71CE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A0CC440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6D1B1FA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5A59EC9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DC94C20" w14:textId="77777777" w:rsidR="00286E58" w:rsidRDefault="00286E5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0E7A4FEE" w14:textId="77777777" w:rsidR="00286E58" w:rsidRDefault="00286E58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05590AF2" w14:textId="77777777" w:rsidR="00286E58" w:rsidRDefault="00C04511">
      <w:pPr>
        <w:pStyle w:val="Standard"/>
      </w:pPr>
      <w:r>
        <w:t>Den som är förhindrad att närvara ombedes att anmäla detta snarast</w:t>
      </w:r>
    </w:p>
    <w:p w14:paraId="4405A335" w14:textId="77777777" w:rsidR="00286E58" w:rsidRDefault="00C04511">
      <w:pPr>
        <w:pStyle w:val="Standard"/>
      </w:pPr>
      <w:r>
        <w:t xml:space="preserve">till ordföranden, </w:t>
      </w:r>
      <w:proofErr w:type="spellStart"/>
      <w:r>
        <w:t>tel</w:t>
      </w:r>
      <w:proofErr w:type="spellEnd"/>
      <w:r>
        <w:t xml:space="preserve"> 070-220 65 95.</w:t>
      </w:r>
    </w:p>
    <w:sectPr w:rsidR="00286E58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A354" w14:textId="77777777" w:rsidR="00000000" w:rsidRDefault="00C04511">
      <w:r>
        <w:separator/>
      </w:r>
    </w:p>
  </w:endnote>
  <w:endnote w:type="continuationSeparator" w:id="0">
    <w:p w14:paraId="47C11B89" w14:textId="77777777" w:rsidR="00000000" w:rsidRDefault="00C0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875D" w14:textId="77777777" w:rsidR="008028BA" w:rsidRDefault="00C04511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E9015" wp14:editId="2D1A81AC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A0E71E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0AF8EEED" w14:textId="77777777" w:rsidR="008028BA" w:rsidRDefault="00C04511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0AF2C268" w14:textId="77777777" w:rsidR="008028BA" w:rsidRDefault="00C04511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1E18CE20" w14:textId="77777777" w:rsidR="008028BA" w:rsidRDefault="00C04511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38A859E6" w14:textId="77777777" w:rsidR="008028BA" w:rsidRDefault="00C04511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F20F" w14:textId="77777777" w:rsidR="00000000" w:rsidRDefault="00C04511">
      <w:r>
        <w:rPr>
          <w:color w:val="000000"/>
        </w:rPr>
        <w:separator/>
      </w:r>
    </w:p>
  </w:footnote>
  <w:footnote w:type="continuationSeparator" w:id="0">
    <w:p w14:paraId="5798651D" w14:textId="77777777" w:rsidR="00000000" w:rsidRDefault="00C0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CC8" w14:textId="77777777" w:rsidR="008028BA" w:rsidRDefault="00C04511">
    <w:pPr>
      <w:pStyle w:val="Sidhuvud"/>
    </w:pPr>
    <w:r>
      <w:rPr>
        <w:noProof/>
      </w:rPr>
      <w:drawing>
        <wp:inline distT="0" distB="0" distL="0" distR="0" wp14:anchorId="23754216" wp14:editId="6475168A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FBB"/>
    <w:multiLevelType w:val="multilevel"/>
    <w:tmpl w:val="FC68E214"/>
    <w:styleLink w:val="WW8Num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097929"/>
    <w:multiLevelType w:val="multilevel"/>
    <w:tmpl w:val="F912D9C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E1241"/>
    <w:multiLevelType w:val="multilevel"/>
    <w:tmpl w:val="0B24A94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52852583">
    <w:abstractNumId w:val="2"/>
  </w:num>
  <w:num w:numId="2" w16cid:durableId="58525936">
    <w:abstractNumId w:val="1"/>
  </w:num>
  <w:num w:numId="3" w16cid:durableId="1308320134">
    <w:abstractNumId w:val="0"/>
  </w:num>
  <w:num w:numId="4" w16cid:durableId="15117919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6E58"/>
    <w:rsid w:val="00286E58"/>
    <w:rsid w:val="00C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C8CB5"/>
  <w15:docId w15:val="{3F84E9C6-F5FE-4437-BA37-B91F8C30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365</Characters>
  <Application>Microsoft Office Word</Application>
  <DocSecurity>0</DocSecurity>
  <Lines>3</Lines>
  <Paragraphs>1</Paragraphs>
  <ScaleCrop>false</ScaleCrop>
  <Company>Svenska Kyrkan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dcterms:created xsi:type="dcterms:W3CDTF">2022-10-20T08:15:00Z</dcterms:created>
  <dcterms:modified xsi:type="dcterms:W3CDTF">2022-10-20T08:15:00Z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2022-10-20T08:15:09Z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c9e8a3d2-31eb-4d4c-9012-387e3d37878e</vt:lpwstr>
  </property>
  <property fmtid="{D5CDD505-2E9C-101B-9397-08002B2CF9AE}" pid="8" name="MSIP_Label_f0785fb4-7cd3-40c0-8122-f25147720244_ContentBits">
    <vt:lpwstr>0</vt:lpwstr>
  </property>
</Properties>
</file>