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3E6E" w14:textId="77777777" w:rsidR="001F354B" w:rsidRDefault="001F354B">
      <w:pPr>
        <w:pStyle w:val="Standard"/>
        <w:rPr>
          <w:sz w:val="20"/>
        </w:rPr>
      </w:pPr>
    </w:p>
    <w:p w14:paraId="3B5BD4AF" w14:textId="77777777" w:rsidR="001F354B" w:rsidRDefault="001F354B">
      <w:pPr>
        <w:pStyle w:val="Standard"/>
        <w:rPr>
          <w:sz w:val="20"/>
        </w:rPr>
      </w:pPr>
    </w:p>
    <w:p w14:paraId="4CFB056E" w14:textId="77777777" w:rsidR="001F354B" w:rsidRDefault="001F354B">
      <w:pPr>
        <w:pStyle w:val="Standard"/>
        <w:rPr>
          <w:sz w:val="20"/>
        </w:rPr>
      </w:pPr>
    </w:p>
    <w:p w14:paraId="550C2E38" w14:textId="77777777" w:rsidR="001F354B" w:rsidRDefault="001F354B">
      <w:pPr>
        <w:pStyle w:val="Standard"/>
        <w:rPr>
          <w:sz w:val="20"/>
        </w:rPr>
      </w:pPr>
    </w:p>
    <w:p w14:paraId="4F55EB57" w14:textId="77777777" w:rsidR="001F354B" w:rsidRDefault="001F354B">
      <w:pPr>
        <w:pStyle w:val="Standard"/>
        <w:rPr>
          <w:sz w:val="20"/>
        </w:rPr>
      </w:pPr>
    </w:p>
    <w:p w14:paraId="2E325002" w14:textId="77777777" w:rsidR="001F354B" w:rsidRDefault="00B413E7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5B3429AD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B2FC097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1FC4C86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710B1A1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67B5E8E" w14:textId="77777777" w:rsidR="001F354B" w:rsidRDefault="00B413E7">
      <w:pPr>
        <w:pStyle w:val="Rubrik1"/>
        <w:jc w:val="center"/>
        <w:rPr>
          <w:sz w:val="32"/>
        </w:rPr>
      </w:pPr>
      <w:r>
        <w:rPr>
          <w:sz w:val="32"/>
        </w:rPr>
        <w:t>KYRKOFULLMÄKTIGE</w:t>
      </w:r>
    </w:p>
    <w:p w14:paraId="55E74B2C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53BABCE" w14:textId="77777777" w:rsidR="001F354B" w:rsidRDefault="00B413E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Ljungby pastorat kallas till sammanträde ________dagen den _____ 2022</w:t>
      </w:r>
    </w:p>
    <w:p w14:paraId="7D3AC8FC" w14:textId="77777777" w:rsidR="001F354B" w:rsidRDefault="00B413E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kl 19.00 i Ljungby församlingshem, Petrussalen, för behandling av följande ärenden:</w:t>
      </w:r>
    </w:p>
    <w:p w14:paraId="533D72DE" w14:textId="77777777" w:rsidR="001F354B" w:rsidRDefault="001F354B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776C8A48" w14:textId="77777777" w:rsidR="001F354B" w:rsidRDefault="00B413E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1A01F1FB" w14:textId="77777777" w:rsidR="001F354B" w:rsidRDefault="00B413E7">
      <w:pPr>
        <w:pStyle w:val="Standard"/>
        <w:numPr>
          <w:ilvl w:val="0"/>
          <w:numId w:val="4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 xml:space="preserve">Val av </w:t>
      </w:r>
      <w:r>
        <w:t>protokolljusterare</w:t>
      </w:r>
    </w:p>
    <w:p w14:paraId="57ACED8B" w14:textId="77777777" w:rsidR="001F354B" w:rsidRDefault="001F354B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2021D2A7" w14:textId="77777777" w:rsidR="001F354B" w:rsidRDefault="001F354B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4C9B0C63" w14:textId="77777777" w:rsidR="001F354B" w:rsidRDefault="001F354B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733702E2" w14:textId="77777777" w:rsidR="001F354B" w:rsidRDefault="00B413E7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Rapporter</w:t>
      </w:r>
    </w:p>
    <w:p w14:paraId="20769EE6" w14:textId="77777777" w:rsidR="001F354B" w:rsidRDefault="00B413E7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Delgivningar</w:t>
      </w:r>
    </w:p>
    <w:p w14:paraId="01BAAEB5" w14:textId="77777777" w:rsidR="001F354B" w:rsidRDefault="001F354B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71CCFE5D" w14:textId="77777777" w:rsidR="001F354B" w:rsidRDefault="00B413E7">
      <w:pPr>
        <w:pStyle w:val="beskrivning0"/>
        <w:tabs>
          <w:tab w:val="left" w:pos="709"/>
          <w:tab w:val="left" w:pos="1134"/>
        </w:tabs>
        <w:rPr>
          <w:lang w:val="en-US"/>
        </w:rPr>
      </w:pPr>
      <w:r>
        <w:rPr>
          <w:lang w:val="en-US"/>
        </w:rPr>
        <w:t>Ljungby 2022-___-___</w:t>
      </w:r>
    </w:p>
    <w:p w14:paraId="604720DC" w14:textId="77777777" w:rsidR="001F354B" w:rsidRDefault="001F354B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23C4780F" w14:textId="77777777" w:rsidR="001F354B" w:rsidRDefault="001F354B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433E8CA6" w14:textId="77777777" w:rsidR="001F354B" w:rsidRDefault="00B413E7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>Göran Sjödahl</w:t>
      </w:r>
    </w:p>
    <w:p w14:paraId="51A694CB" w14:textId="77777777" w:rsidR="001F354B" w:rsidRDefault="00B413E7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7EA71D70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C214EE4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4DC6EBF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7918136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416B6B5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66BF92C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742E866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CDA5B9C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FF93F3E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7FC29FB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FE350C9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0E9EF741" w14:textId="77777777" w:rsidR="001F354B" w:rsidRDefault="001F354B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03802FFD" w14:textId="77777777" w:rsidR="001F354B" w:rsidRDefault="001F354B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67BDB94D" w14:textId="77777777" w:rsidR="001F354B" w:rsidRDefault="00B413E7">
      <w:pPr>
        <w:pStyle w:val="Standard"/>
      </w:pPr>
      <w:r>
        <w:t xml:space="preserve">Den som är förhindrad att närvara kallar själv in ersättare, samt meddelar detta till kansliet snarast, </w:t>
      </w:r>
      <w:hyperlink r:id="rId7" w:history="1">
        <w:r>
          <w:t>annelie.wiberg@svenskakyrkan.se</w:t>
        </w:r>
      </w:hyperlink>
      <w:r>
        <w:t xml:space="preserve"> eller telefon 0372-671 21.</w:t>
      </w:r>
    </w:p>
    <w:sectPr w:rsidR="001F354B">
      <w:headerReference w:type="default" r:id="rId8"/>
      <w:footerReference w:type="default" r:id="rId9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0E86" w14:textId="77777777" w:rsidR="00000000" w:rsidRDefault="00B413E7">
      <w:r>
        <w:separator/>
      </w:r>
    </w:p>
  </w:endnote>
  <w:endnote w:type="continuationSeparator" w:id="0">
    <w:p w14:paraId="56B79460" w14:textId="77777777" w:rsidR="00000000" w:rsidRDefault="00B4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0769" w14:textId="77777777" w:rsidR="00DD1AF8" w:rsidRDefault="00B413E7">
    <w:pPr>
      <w:pStyle w:val="Standard"/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B92E39" wp14:editId="622F112E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6AB4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1FE848C6" w14:textId="77777777" w:rsidR="00DD1AF8" w:rsidRDefault="00B413E7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2D3C90B3" w14:textId="77777777" w:rsidR="00DD1AF8" w:rsidRDefault="00B413E7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  <w:t>252003-8775</w:t>
    </w:r>
  </w:p>
  <w:p w14:paraId="0787E26C" w14:textId="77777777" w:rsidR="00DD1AF8" w:rsidRDefault="00B413E7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0305EFFA" w14:textId="77777777" w:rsidR="00DD1AF8" w:rsidRDefault="00B413E7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A83E" w14:textId="77777777" w:rsidR="00000000" w:rsidRDefault="00B413E7">
      <w:r>
        <w:rPr>
          <w:color w:val="000000"/>
        </w:rPr>
        <w:separator/>
      </w:r>
    </w:p>
  </w:footnote>
  <w:footnote w:type="continuationSeparator" w:id="0">
    <w:p w14:paraId="1CC14DAA" w14:textId="77777777" w:rsidR="00000000" w:rsidRDefault="00B4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4998" w14:textId="77777777" w:rsidR="00DD1AF8" w:rsidRDefault="00B413E7">
    <w:pPr>
      <w:pStyle w:val="Sidhuvud"/>
    </w:pPr>
    <w:r>
      <w:rPr>
        <w:noProof/>
      </w:rPr>
      <w:drawing>
        <wp:inline distT="0" distB="0" distL="0" distR="0" wp14:anchorId="340E2FB0" wp14:editId="1F484CDB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5E"/>
    <w:multiLevelType w:val="multilevel"/>
    <w:tmpl w:val="183C1B8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A6DA4"/>
    <w:multiLevelType w:val="multilevel"/>
    <w:tmpl w:val="FAC605E0"/>
    <w:styleLink w:val="WW8Num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9911DE"/>
    <w:multiLevelType w:val="multilevel"/>
    <w:tmpl w:val="4202D234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52425592">
    <w:abstractNumId w:val="2"/>
  </w:num>
  <w:num w:numId="2" w16cid:durableId="655643653">
    <w:abstractNumId w:val="0"/>
  </w:num>
  <w:num w:numId="3" w16cid:durableId="1680890459">
    <w:abstractNumId w:val="1"/>
  </w:num>
  <w:num w:numId="4" w16cid:durableId="13077374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354B"/>
    <w:rsid w:val="001F354B"/>
    <w:rsid w:val="00B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0C76"/>
  <w15:docId w15:val="{A36BAB32-A1C2-4E12-9969-B691519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lie.wiberg@svenskakyrk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465</Characters>
  <Application>Microsoft Office Word</Application>
  <DocSecurity>0</DocSecurity>
  <Lines>3</Lines>
  <Paragraphs>1</Paragraphs>
  <ScaleCrop>false</ScaleCrop>
  <Company>Svenska Kyrkan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dcterms:created xsi:type="dcterms:W3CDTF">2022-10-20T08:14:00Z</dcterms:created>
  <dcterms:modified xsi:type="dcterms:W3CDTF">2022-10-20T08:14:00Z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2022-10-20T08:14:42Z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40ef7799-f27c-4bf6-8b8e-17c536ca1db3</vt:lpwstr>
  </property>
  <property fmtid="{D5CDD505-2E9C-101B-9397-08002B2CF9AE}" pid="8" name="MSIP_Label_f0785fb4-7cd3-40c0-8122-f25147720244_ContentBits">
    <vt:lpwstr>0</vt:lpwstr>
  </property>
</Properties>
</file>