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A24A" w14:textId="77777777" w:rsidR="00501EA4" w:rsidRDefault="001A4620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KYRKOGÅRDSUTSKOTTET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44E7B6A4" w14:textId="77777777" w:rsidR="00501EA4" w:rsidRDefault="001A4620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Ljungby pastorat </w:t>
      </w:r>
      <w:proofErr w:type="gramStart"/>
      <w:r>
        <w:rPr>
          <w:b/>
          <w:bCs/>
          <w:sz w:val="20"/>
          <w:szCs w:val="20"/>
        </w:rPr>
        <w:t>2022-2025</w:t>
      </w:r>
      <w:proofErr w:type="gramEnd"/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2022 - __ - __</w:t>
      </w:r>
    </w:p>
    <w:p w14:paraId="08568F8B" w14:textId="77777777" w:rsidR="00501EA4" w:rsidRDefault="00501EA4">
      <w:pPr>
        <w:pStyle w:val="Textbody"/>
        <w:tabs>
          <w:tab w:val="left" w:pos="1545"/>
          <w:tab w:val="left" w:pos="5085"/>
          <w:tab w:val="left" w:pos="5115"/>
        </w:tabs>
      </w:pPr>
    </w:p>
    <w:p w14:paraId="7BCD726D" w14:textId="77777777" w:rsidR="00501EA4" w:rsidRDefault="001A4620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Kyrkogårdsförvaltningens konferensrum </w:t>
      </w:r>
      <w:proofErr w:type="spellStart"/>
      <w:r>
        <w:rPr>
          <w:b/>
          <w:sz w:val="20"/>
          <w:szCs w:val="20"/>
        </w:rPr>
        <w:t>kl</w:t>
      </w:r>
      <w:proofErr w:type="spellEnd"/>
      <w:r>
        <w:rPr>
          <w:b/>
          <w:sz w:val="20"/>
          <w:szCs w:val="20"/>
        </w:rPr>
        <w:t xml:space="preserve"> 9.00 – _____</w:t>
      </w:r>
    </w:p>
    <w:p w14:paraId="13ABC2E0" w14:textId="77777777" w:rsidR="00501EA4" w:rsidRDefault="00501EA4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3F5FC7D8" w14:textId="77777777" w:rsidR="00501EA4" w:rsidRDefault="001A4620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Barbro Blomberg, </w:t>
      </w:r>
      <w:r>
        <w:rPr>
          <w:b/>
          <w:bCs/>
          <w:sz w:val="20"/>
          <w:szCs w:val="20"/>
        </w:rPr>
        <w:t>ordförande</w:t>
      </w:r>
    </w:p>
    <w:p w14:paraId="58827359" w14:textId="77777777" w:rsidR="00501EA4" w:rsidRDefault="001A4620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Bengt Johansson</w:t>
      </w:r>
    </w:p>
    <w:p w14:paraId="1F8FFAEB" w14:textId="77777777" w:rsidR="00501EA4" w:rsidRDefault="001A4620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 xml:space="preserve">Kerstin </w:t>
      </w:r>
      <w:proofErr w:type="spellStart"/>
      <w:r>
        <w:rPr>
          <w:b/>
          <w:bCs/>
          <w:sz w:val="20"/>
          <w:szCs w:val="20"/>
        </w:rPr>
        <w:t>Lindestam</w:t>
      </w:r>
      <w:proofErr w:type="spellEnd"/>
    </w:p>
    <w:p w14:paraId="7199DE30" w14:textId="77777777" w:rsidR="00501EA4" w:rsidRDefault="001A4620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Axel Fors, kyrkoherde</w:t>
      </w:r>
    </w:p>
    <w:p w14:paraId="36EDC8F4" w14:textId="77777777" w:rsidR="00501EA4" w:rsidRDefault="001A4620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kern w:val="0"/>
          <w:sz w:val="20"/>
          <w:szCs w:val="20"/>
        </w:rPr>
        <w:tab/>
        <w:t>Bernt Fridh, kyrkogårdschef</w:t>
      </w:r>
      <w:r>
        <w:rPr>
          <w:b/>
          <w:bCs/>
          <w:sz w:val="20"/>
          <w:szCs w:val="20"/>
        </w:rPr>
        <w:tab/>
      </w:r>
    </w:p>
    <w:p w14:paraId="5B4319AC" w14:textId="77777777" w:rsidR="00501EA4" w:rsidRDefault="001A4620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383CBDF1" w14:textId="77777777" w:rsidR="00501EA4" w:rsidRDefault="001A4620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Frånvarande</w:t>
      </w:r>
      <w:proofErr w:type="spellEnd"/>
    </w:p>
    <w:p w14:paraId="0D4F93F5" w14:textId="77777777" w:rsidR="00501EA4" w:rsidRDefault="00501EA4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</w:p>
    <w:p w14:paraId="40EBC378" w14:textId="77777777" w:rsidR="00501EA4" w:rsidRDefault="001A4620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color w:val="000000"/>
          <w:sz w:val="20"/>
          <w:szCs w:val="20"/>
        </w:rPr>
        <w:t>Övriga deltagande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kern w:val="0"/>
          <w:sz w:val="20"/>
          <w:szCs w:val="20"/>
        </w:rPr>
        <w:t>Daniel Svensson, begravningsombud</w:t>
      </w:r>
    </w:p>
    <w:p w14:paraId="2FB6A58A" w14:textId="77777777" w:rsidR="00501EA4" w:rsidRDefault="00501EA4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0CF97BE6" w14:textId="77777777" w:rsidR="00501EA4" w:rsidRDefault="00501EA4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5A12D515" w14:textId="77777777" w:rsidR="00501EA4" w:rsidRDefault="00501EA4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1F857F1E" w14:textId="77777777" w:rsidR="00501EA4" w:rsidRDefault="001A4620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5F6A585F" w14:textId="77777777" w:rsidR="00501EA4" w:rsidRDefault="00501EA4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sz w:val="20"/>
          <w:szCs w:val="20"/>
        </w:rPr>
      </w:pPr>
    </w:p>
    <w:p w14:paraId="0DCD1061" w14:textId="77777777" w:rsidR="00501EA4" w:rsidRDefault="001A4620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Skogskyrkogården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b/>
          <w:sz w:val="20"/>
          <w:szCs w:val="20"/>
        </w:rPr>
        <w:tab/>
        <w:t>2022 - __ - __</w:t>
      </w:r>
    </w:p>
    <w:p w14:paraId="0EFA00E1" w14:textId="77777777" w:rsidR="00501EA4" w:rsidRDefault="00501EA4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28006E96" w14:textId="77777777" w:rsidR="00501EA4" w:rsidRDefault="001A4620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339F48D5" w14:textId="77777777" w:rsidR="00501EA4" w:rsidRDefault="00501EA4">
      <w:pPr>
        <w:pStyle w:val="Textbody"/>
        <w:tabs>
          <w:tab w:val="left" w:pos="1560"/>
        </w:tabs>
        <w:spacing w:after="0" w:line="360" w:lineRule="auto"/>
      </w:pPr>
    </w:p>
    <w:p w14:paraId="00B9F324" w14:textId="77777777" w:rsidR="00501EA4" w:rsidRDefault="001A4620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8B164CC" w14:textId="77777777" w:rsidR="00501EA4" w:rsidRDefault="001A4620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874D335" w14:textId="77777777" w:rsidR="00501EA4" w:rsidRDefault="001A4620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</w:rPr>
        <w:tab/>
      </w:r>
      <w:r>
        <w:rPr>
          <w:sz w:val="20"/>
          <w:szCs w:val="20"/>
        </w:rPr>
        <w:t xml:space="preserve">Justerande </w:t>
      </w:r>
      <w:r>
        <w:rPr>
          <w:sz w:val="20"/>
          <w:szCs w:val="20"/>
        </w:rPr>
        <w:tab/>
      </w:r>
    </w:p>
    <w:p w14:paraId="44D76940" w14:textId="77777777" w:rsidR="00501EA4" w:rsidRDefault="00501EA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</w:p>
    <w:p w14:paraId="16EDA3A7" w14:textId="77777777" w:rsidR="00501EA4" w:rsidRDefault="00501EA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</w:p>
    <w:p w14:paraId="35AC0A9F" w14:textId="77777777" w:rsidR="00501EA4" w:rsidRDefault="00501EA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</w:p>
    <w:p w14:paraId="24203E25" w14:textId="77777777" w:rsidR="00501EA4" w:rsidRDefault="00501EA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</w:p>
    <w:p w14:paraId="03FCD6C1" w14:textId="77777777" w:rsidR="00501EA4" w:rsidRDefault="001A4620">
      <w:pPr>
        <w:pStyle w:val="Textbody"/>
        <w:tabs>
          <w:tab w:val="right" w:leader="underscore" w:pos="963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5C75E44" w14:textId="77777777" w:rsidR="00501EA4" w:rsidRDefault="001A4620">
      <w:pPr>
        <w:pStyle w:val="Rubrik2"/>
        <w:jc w:val="center"/>
      </w:pPr>
      <w:r>
        <w:rPr>
          <w:sz w:val="24"/>
          <w:szCs w:val="24"/>
        </w:rPr>
        <w:t>ANSLAG/BEVIS</w:t>
      </w:r>
    </w:p>
    <w:p w14:paraId="1C781A5E" w14:textId="77777777" w:rsidR="00501EA4" w:rsidRDefault="001A4620">
      <w:pPr>
        <w:pStyle w:val="Textbody"/>
        <w:tabs>
          <w:tab w:val="left" w:pos="1680"/>
        </w:tabs>
      </w:pPr>
      <w:r>
        <w:rPr>
          <w:sz w:val="20"/>
          <w:szCs w:val="20"/>
        </w:rPr>
        <w:tab/>
        <w:t>Protokollet är justerat. Justeringen har tillkännagivits genom anslag</w:t>
      </w:r>
    </w:p>
    <w:p w14:paraId="46983C73" w14:textId="77777777" w:rsidR="00501EA4" w:rsidRDefault="001A4620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Organ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Kyrkogårdsutskottet i Ljungby pastorat</w:t>
      </w:r>
      <w:r>
        <w:rPr>
          <w:b/>
          <w:sz w:val="20"/>
          <w:szCs w:val="20"/>
        </w:rPr>
        <w:br/>
      </w:r>
    </w:p>
    <w:p w14:paraId="5953D95F" w14:textId="77777777" w:rsidR="00501EA4" w:rsidRDefault="001A4620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 xml:space="preserve">Sammanträdes- </w:t>
      </w:r>
      <w:r>
        <w:rPr>
          <w:sz w:val="20"/>
          <w:szCs w:val="20"/>
        </w:rPr>
        <w:br/>
      </w: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</w:p>
    <w:p w14:paraId="00C70A4D" w14:textId="77777777" w:rsidR="00501EA4" w:rsidRDefault="001A4620">
      <w:pPr>
        <w:pStyle w:val="Textbody"/>
        <w:tabs>
          <w:tab w:val="left" w:pos="1680"/>
          <w:tab w:val="left" w:pos="4245"/>
          <w:tab w:val="left" w:pos="5985"/>
        </w:tabs>
        <w:spacing w:after="85"/>
      </w:pPr>
      <w:r>
        <w:rPr>
          <w:sz w:val="20"/>
          <w:szCs w:val="20"/>
        </w:rPr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>uppsättande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nedtagande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6EE2D7F4" w14:textId="77777777" w:rsidR="00501EA4" w:rsidRDefault="00501EA4">
      <w:pPr>
        <w:pStyle w:val="Textbody"/>
        <w:tabs>
          <w:tab w:val="left" w:pos="1680"/>
        </w:tabs>
        <w:spacing w:after="85"/>
        <w:rPr>
          <w:b/>
          <w:sz w:val="20"/>
          <w:szCs w:val="20"/>
        </w:rPr>
      </w:pPr>
    </w:p>
    <w:p w14:paraId="0F839D63" w14:textId="77777777" w:rsidR="00501EA4" w:rsidRDefault="001A4620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Förvaringsplats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Kyrkogårdsförvaltningen, Skogskyrkogården, 341 35 LJUNGBY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för protokol</w:t>
      </w:r>
      <w:r>
        <w:rPr>
          <w:sz w:val="20"/>
          <w:szCs w:val="20"/>
        </w:rPr>
        <w:t>let</w:t>
      </w:r>
    </w:p>
    <w:p w14:paraId="473993A4" w14:textId="77777777" w:rsidR="00501EA4" w:rsidRDefault="00501EA4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</w:p>
    <w:p w14:paraId="06E1C8A8" w14:textId="77777777" w:rsidR="00501EA4" w:rsidRDefault="001A4620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DB92D9" w14:textId="77777777" w:rsidR="00501EA4" w:rsidRDefault="001A4620">
      <w:pPr>
        <w:pStyle w:val="Textbody"/>
        <w:tabs>
          <w:tab w:val="left" w:pos="1680"/>
        </w:tabs>
      </w:pPr>
      <w:r>
        <w:rPr>
          <w:sz w:val="20"/>
          <w:szCs w:val="20"/>
        </w:rPr>
        <w:tab/>
      </w:r>
      <w:r>
        <w:rPr>
          <w:sz w:val="16"/>
          <w:szCs w:val="16"/>
        </w:rPr>
        <w:t>Utdragsbestyrkande</w:t>
      </w:r>
    </w:p>
    <w:p w14:paraId="689D630D" w14:textId="77777777" w:rsidR="00501EA4" w:rsidRDefault="00501EA4">
      <w:pPr>
        <w:pStyle w:val="Textbody"/>
        <w:jc w:val="center"/>
      </w:pPr>
    </w:p>
    <w:p w14:paraId="78EDC9DA" w14:textId="77777777" w:rsidR="00501EA4" w:rsidRDefault="001A4620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5565B21F" w14:textId="77777777" w:rsidR="00501EA4" w:rsidRDefault="001A4620">
      <w:pPr>
        <w:pStyle w:val="Textbody"/>
        <w:spacing w:after="0"/>
      </w:pPr>
      <w:r>
        <w:t>Kyrkogårdsutskottet beslutade att...</w:t>
      </w:r>
    </w:p>
    <w:p w14:paraId="396F27E7" w14:textId="77777777" w:rsidR="00501EA4" w:rsidRDefault="00501EA4">
      <w:pPr>
        <w:pStyle w:val="Textbody"/>
        <w:spacing w:after="0"/>
      </w:pPr>
    </w:p>
    <w:p w14:paraId="785A9E2F" w14:textId="77777777" w:rsidR="00501EA4" w:rsidRDefault="001A4620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Kyrkogårdsutskottet beslutade att...</w:t>
      </w:r>
    </w:p>
    <w:p w14:paraId="4773660A" w14:textId="77777777" w:rsidR="00501EA4" w:rsidRDefault="00501EA4">
      <w:pPr>
        <w:pStyle w:val="Textbody"/>
        <w:spacing w:after="0"/>
      </w:pPr>
    </w:p>
    <w:p w14:paraId="311E55F1" w14:textId="77777777" w:rsidR="00501EA4" w:rsidRDefault="001A4620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>Rapportering gällande...</w:t>
      </w:r>
    </w:p>
    <w:p w14:paraId="73D3BCE3" w14:textId="77777777" w:rsidR="00501EA4" w:rsidRDefault="00501EA4">
      <w:pPr>
        <w:pStyle w:val="Textbody"/>
        <w:spacing w:after="0"/>
      </w:pPr>
    </w:p>
    <w:p w14:paraId="1D025577" w14:textId="77777777" w:rsidR="00501EA4" w:rsidRDefault="001A4620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Ordför</w:t>
      </w:r>
      <w:r>
        <w:t>anden föredrog följande delgivningar:</w:t>
      </w:r>
      <w:r>
        <w:rPr>
          <w:sz w:val="20"/>
        </w:rPr>
        <w:br/>
      </w:r>
    </w:p>
    <w:p w14:paraId="7D957996" w14:textId="77777777" w:rsidR="00501EA4" w:rsidRDefault="001A4620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6A667B02" w14:textId="77777777" w:rsidR="00501EA4" w:rsidRDefault="001A4620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7889DDF4" w14:textId="77777777" w:rsidR="00501EA4" w:rsidRDefault="00501EA4">
      <w:pPr>
        <w:pStyle w:val="Textbody"/>
        <w:numPr>
          <w:ilvl w:val="0"/>
          <w:numId w:val="1"/>
        </w:numPr>
        <w:spacing w:after="0"/>
      </w:pPr>
    </w:p>
    <w:p w14:paraId="5C14DEDD" w14:textId="77777777" w:rsidR="00501EA4" w:rsidRDefault="00501EA4">
      <w:pPr>
        <w:pStyle w:val="Textbody"/>
        <w:spacing w:after="0"/>
      </w:pPr>
    </w:p>
    <w:p w14:paraId="27B69CA1" w14:textId="77777777" w:rsidR="00501EA4" w:rsidRDefault="001A4620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23A385E3" w14:textId="77777777" w:rsidR="00501EA4" w:rsidRDefault="001A4620">
      <w:pPr>
        <w:pStyle w:val="Textbody"/>
        <w:rPr>
          <w:sz w:val="20"/>
        </w:rPr>
      </w:pPr>
      <w:r>
        <w:rPr>
          <w:sz w:val="20"/>
        </w:rPr>
        <w:t>Signatur:</w:t>
      </w:r>
    </w:p>
    <w:p w14:paraId="53540E2F" w14:textId="77777777" w:rsidR="00501EA4" w:rsidRDefault="00501EA4">
      <w:pPr>
        <w:pStyle w:val="Textbody"/>
      </w:pPr>
    </w:p>
    <w:p w14:paraId="5AB10E2B" w14:textId="77777777" w:rsidR="00501EA4" w:rsidRDefault="00501EA4">
      <w:pPr>
        <w:pStyle w:val="Textbody"/>
      </w:pPr>
    </w:p>
    <w:p w14:paraId="55797371" w14:textId="77777777" w:rsidR="00501EA4" w:rsidRDefault="00501EA4">
      <w:pPr>
        <w:pStyle w:val="Textbody"/>
      </w:pPr>
    </w:p>
    <w:p w14:paraId="2F4E9E81" w14:textId="77777777" w:rsidR="00501EA4" w:rsidRDefault="00501EA4">
      <w:pPr>
        <w:pStyle w:val="Textbody"/>
      </w:pPr>
    </w:p>
    <w:p w14:paraId="76237647" w14:textId="77777777" w:rsidR="00501EA4" w:rsidRDefault="00501EA4">
      <w:pPr>
        <w:pStyle w:val="Textbody"/>
      </w:pPr>
    </w:p>
    <w:p w14:paraId="497D8392" w14:textId="77777777" w:rsidR="00501EA4" w:rsidRDefault="00501EA4">
      <w:pPr>
        <w:pStyle w:val="Textbody"/>
      </w:pPr>
    </w:p>
    <w:p w14:paraId="6F2D4297" w14:textId="77777777" w:rsidR="00501EA4" w:rsidRDefault="00501EA4">
      <w:pPr>
        <w:pStyle w:val="Textbody"/>
      </w:pPr>
    </w:p>
    <w:p w14:paraId="366090CB" w14:textId="77777777" w:rsidR="00501EA4" w:rsidRDefault="00501EA4">
      <w:pPr>
        <w:pStyle w:val="Textbody"/>
      </w:pPr>
    </w:p>
    <w:p w14:paraId="319F91FD" w14:textId="77777777" w:rsidR="00501EA4" w:rsidRDefault="00501EA4">
      <w:pPr>
        <w:pStyle w:val="Textbody"/>
      </w:pPr>
    </w:p>
    <w:p w14:paraId="51B0735F" w14:textId="77777777" w:rsidR="00501EA4" w:rsidRDefault="00501EA4">
      <w:pPr>
        <w:pStyle w:val="Textbody"/>
      </w:pPr>
    </w:p>
    <w:p w14:paraId="7946E2E4" w14:textId="77777777" w:rsidR="00501EA4" w:rsidRDefault="00501EA4">
      <w:pPr>
        <w:pStyle w:val="Textbody"/>
      </w:pPr>
    </w:p>
    <w:p w14:paraId="2F7B4DCC" w14:textId="77777777" w:rsidR="00501EA4" w:rsidRDefault="00501EA4">
      <w:pPr>
        <w:pStyle w:val="Textbody"/>
        <w:rPr>
          <w:sz w:val="20"/>
        </w:rPr>
      </w:pPr>
    </w:p>
    <w:sectPr w:rsidR="00501EA4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5176" w14:textId="77777777" w:rsidR="00000000" w:rsidRDefault="001A4620">
      <w:r>
        <w:separator/>
      </w:r>
    </w:p>
  </w:endnote>
  <w:endnote w:type="continuationSeparator" w:id="0">
    <w:p w14:paraId="63845710" w14:textId="77777777" w:rsidR="00000000" w:rsidRDefault="001A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FE7" w14:textId="77777777" w:rsidR="004E5E48" w:rsidRDefault="001A4620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4E15550E" w14:textId="77777777" w:rsidR="004E5E48" w:rsidRDefault="001A4620">
    <w:pPr>
      <w:pStyle w:val="Textbody"/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6673" w14:textId="77777777" w:rsidR="00000000" w:rsidRDefault="001A4620">
      <w:r>
        <w:rPr>
          <w:color w:val="000000"/>
        </w:rPr>
        <w:separator/>
      </w:r>
    </w:p>
  </w:footnote>
  <w:footnote w:type="continuationSeparator" w:id="0">
    <w:p w14:paraId="58FC7C7B" w14:textId="77777777" w:rsidR="00000000" w:rsidRDefault="001A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1D13" w14:textId="77777777" w:rsidR="004E5E48" w:rsidRDefault="001A4620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455FB"/>
    <w:multiLevelType w:val="multilevel"/>
    <w:tmpl w:val="93EC60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70401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1EA4"/>
    <w:rsid w:val="001A4620"/>
    <w:rsid w:val="0050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4000"/>
  <w15:docId w15:val="{CB1B5659-5A02-4B5A-9A05-D96F9FAE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1081</Characters>
  <Application>Microsoft Office Word</Application>
  <DocSecurity>0</DocSecurity>
  <Lines>9</Lines>
  <Paragraphs>2</Paragraphs>
  <ScaleCrop>false</ScaleCrop>
  <Company>Svenska Kyrkan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Alexander Teglbjærg</cp:lastModifiedBy>
  <cp:revision>2</cp:revision>
  <dcterms:created xsi:type="dcterms:W3CDTF">2022-10-20T08:11:00Z</dcterms:created>
  <dcterms:modified xsi:type="dcterms:W3CDTF">2022-10-20T08:11:00Z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2022-10-20T08:11:46Z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32a78854-87a9-4daf-a2e7-a9f9a6008524</vt:lpwstr>
  </property>
  <property fmtid="{D5CDD505-2E9C-101B-9397-08002B2CF9AE}" pid="8" name="MSIP_Label_f0785fb4-7cd3-40c0-8122-f25147720244_ContentBits">
    <vt:lpwstr>0</vt:lpwstr>
  </property>
</Properties>
</file>